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D4BED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B457AD" w:rsidRDefault="008D4BE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跟进长春市运维合同及辅助执法合同；</w:t>
            </w:r>
          </w:p>
          <w:p w:rsidR="00C2186D" w:rsidRPr="00236141" w:rsidRDefault="00C2186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8D4BED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C2186D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方案已提交，待节后商定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8D4BE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每隔二天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一崔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3D66AB" w:rsidRPr="00211018" w:rsidRDefault="008D4BED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5月底未完成付款，停掉接口服务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8D4BE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客户在走内部流程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8D4BE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方案已提</w:t>
            </w:r>
          </w:p>
        </w:tc>
        <w:tc>
          <w:tcPr>
            <w:tcW w:w="2460" w:type="dxa"/>
            <w:shd w:val="clear" w:color="auto" w:fill="auto"/>
          </w:tcPr>
          <w:p w:rsidR="0010415B" w:rsidRDefault="008D4BE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待客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户培训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回来后，面谈</w:t>
            </w:r>
          </w:p>
        </w:tc>
      </w:tr>
      <w:tr w:rsidR="005B761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7617" w:rsidRDefault="00C2186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7617" w:rsidRDefault="00C2186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7617" w:rsidRDefault="008D4BED" w:rsidP="008D4BE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集团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反馈意见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5B761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及长春市电子督办功能调整事项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8D4BED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赤峰市数据接口合同回款工作；</w:t>
            </w:r>
          </w:p>
          <w:p w:rsidR="008D4BED" w:rsidRDefault="00C2186D" w:rsidP="008D4BE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 w:rsidR="008D4BE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D4BED" w:rsidRPr="008D4BED" w:rsidRDefault="008D4BED" w:rsidP="008D4BED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规划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区域2G增值服务推广工作及分派销售任务。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8D4BED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D4BED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8E" w:rsidRDefault="00832A8E">
      <w:r>
        <w:separator/>
      </w:r>
    </w:p>
  </w:endnote>
  <w:endnote w:type="continuationSeparator" w:id="0">
    <w:p w:rsidR="00832A8E" w:rsidRDefault="008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2A8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8E" w:rsidRDefault="00832A8E">
      <w:r>
        <w:separator/>
      </w:r>
    </w:p>
  </w:footnote>
  <w:footnote w:type="continuationSeparator" w:id="0">
    <w:p w:rsidR="00832A8E" w:rsidRDefault="0083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2A8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2A8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2EC5-902E-4FDB-A58C-C4914E0A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2293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450</cp:revision>
  <dcterms:created xsi:type="dcterms:W3CDTF">2015-03-30T02:42:00Z</dcterms:created>
  <dcterms:modified xsi:type="dcterms:W3CDTF">2024-05-10T00:15:00Z</dcterms:modified>
</cp:coreProperties>
</file>