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昌黎嘉伟、承德伊逊海创企业环保365续签。（秦喜红）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兰陵兰青365服务续签。（李红燕。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营口市非现场监管综合建设项目商讨后，建设内容已定，待方案三次修正后，开始组织招投标；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辽宁省厅4.3平台初步功能需求已安排研发，待节后面对面研讨项目建设；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赤峰市数据接口项目尾款催款工作；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长春市运维及辅助执法项目，节后开始走续签流程；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开拓深能集团没有365值守服务的局面，深能五常开始365服务采购询价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山西省厅运维推进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忻州门禁视频项目推进。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安徽省厅服务情况沟通，国产化有关需求沟通，地市增值服务情况初步沟通；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南京市级服务合同续签招投标流程沟通；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扬州服务续签的事项沟通；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光大苏州区域风控续签等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厦门钨业平台沟通。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参数管控培训及江西相关客户沟通。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乐平、萍乡新合同实施。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福建省验收工作。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光大开发量合同内容沟通。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广州巡检项目预算方案编写沟通。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眉山市执法支队业务推广 —准备报方案；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邛崃市驻地员工旷工事宜客户回访；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四川阿坝州远程运维合同签订；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铜仁市环保局4.2升级项目报价，等在客户上党委会议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企业环保365（庆阳圣元环保电力有限公司）招投标报名。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9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乌鲁木齐、兵团、兰州新区、萍乡、金昌、济南光大招聘沟通及跟进；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济南光大人员面试；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离职：周智航、李凌古。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（4.22-4.26） 评审19份，其中服务运营部销售合同2B合同18份,2G合同1份，截止本周服务运营部合同评审额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1769.55万元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内蒙古重点排污单位自动监控与基础数据库系统运行维护项目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2024年通州区生态环境科技执法支撑项目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云南2024年度国家重点污染源自动监控系统运维项目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单一来源标书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光大环保能源（苏州）有限公司环境风险排查服务项目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北京业务系统运维服务项目-重点污染源自动监控平台运维及现场勘察技术支撑服务项目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新人培训：石凯、李金雷报表分析报告撰写；朱宇杰、张昭第一阶段汇报结束，进入业务学习；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业务培训：无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365值守：1）需求评审（2个）；2）数据同步问题讨论：需要补充的接口已整理完，由张小龙与姚和芳沟通补充；token问题已提议修改方案，待蔡超勋与部里汇报过后，于5月中旬回复。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360风控：1）产品整理：与研发商讨风控app原型图，节前上完成现场检查模块的功能，文档管理功能在节后逐步开发，5月底完成；2）整理排污许可证查到的问题；3）石家庄中科、海盐光大风控实施。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：未提交周报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培训：“年度线上公开课”方案中针对产品课程内容进行修改。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人员与合同对应情况更新；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六安固废合同变更协议事宜协调；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邛崃人员旷工事件通报；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主管季度考核沟通；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赵航飞相关事宜协调；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2G增值服务发放流程确定及奖励分配；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新疆乌鲁木齐招标文件修改建议；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部门4月绩效考核；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全国自动监控服务总结数据收集及报告编写（85%）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1、企业续签情况：超期3个月未续签企业共2家（铁岭中电-高磊、莆田圣元-黄于明）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4.20日-4.26日报警类问题共出现2次，已解决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：1个（1个黄牌事件）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本周审核1家企业，客户对现场细节问题及台账排查表示满意；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往年应收款跟进；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五一值班安排、放假前备份安排；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部门相关电子档案存储沟通；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2G增值服务计划与各区域沟通并安排推进计划事宜；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部门外派人员住址登记；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全国自动监控服务总结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67C83"/>
    <w:rsid w:val="01E7626A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32B88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53772"/>
    <w:rsid w:val="0618319C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EF9308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1541F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17F1E"/>
    <w:rsid w:val="17521A59"/>
    <w:rsid w:val="17591D4F"/>
    <w:rsid w:val="175E7C45"/>
    <w:rsid w:val="176A2AC2"/>
    <w:rsid w:val="176A5F25"/>
    <w:rsid w:val="17812686"/>
    <w:rsid w:val="17814ADF"/>
    <w:rsid w:val="178F77B9"/>
    <w:rsid w:val="17933799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AF2D8B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142FC"/>
    <w:rsid w:val="19D2408E"/>
    <w:rsid w:val="19DD3743"/>
    <w:rsid w:val="19EB584A"/>
    <w:rsid w:val="19EC6CCB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86B2A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6E238A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203FB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605677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2128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DC1FC3"/>
    <w:rsid w:val="2AE13D31"/>
    <w:rsid w:val="2AEF3F25"/>
    <w:rsid w:val="2AF459E0"/>
    <w:rsid w:val="2AF56183"/>
    <w:rsid w:val="2AF67453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9D479A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4970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A96B3D"/>
    <w:rsid w:val="2FAC38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E91796"/>
    <w:rsid w:val="37F75AC9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47798"/>
    <w:rsid w:val="38F90665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11A82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5EBB"/>
    <w:rsid w:val="3E703921"/>
    <w:rsid w:val="3E7F29FA"/>
    <w:rsid w:val="3E844A49"/>
    <w:rsid w:val="3E883383"/>
    <w:rsid w:val="3E8C5DC8"/>
    <w:rsid w:val="3E942C1B"/>
    <w:rsid w:val="3E970704"/>
    <w:rsid w:val="3E9D053F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74CD2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AE5484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36D61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5F6655B"/>
    <w:rsid w:val="46075E7B"/>
    <w:rsid w:val="460B6780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B132D9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0B1EE6"/>
    <w:rsid w:val="5D126C47"/>
    <w:rsid w:val="5D211DB5"/>
    <w:rsid w:val="5D2278CA"/>
    <w:rsid w:val="5D2378DB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1162D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1201CD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26B88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D010C86"/>
    <w:rsid w:val="6D066806"/>
    <w:rsid w:val="6D0A40AA"/>
    <w:rsid w:val="6D0B038C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2D1FE8"/>
    <w:rsid w:val="6F300FD8"/>
    <w:rsid w:val="6F317178"/>
    <w:rsid w:val="6F35524C"/>
    <w:rsid w:val="6F3C65DA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A3BEF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319B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32CDB"/>
    <w:rsid w:val="7705322F"/>
    <w:rsid w:val="770B3534"/>
    <w:rsid w:val="771633B7"/>
    <w:rsid w:val="771C29C5"/>
    <w:rsid w:val="771F1885"/>
    <w:rsid w:val="77206F6E"/>
    <w:rsid w:val="7722378E"/>
    <w:rsid w:val="77252ACD"/>
    <w:rsid w:val="77351407"/>
    <w:rsid w:val="77364257"/>
    <w:rsid w:val="773776E0"/>
    <w:rsid w:val="77381D7D"/>
    <w:rsid w:val="774011C0"/>
    <w:rsid w:val="7744765D"/>
    <w:rsid w:val="77471FC0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95140"/>
    <w:rsid w:val="78CD62B7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37E55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718FB"/>
    <w:rsid w:val="7EEE283A"/>
    <w:rsid w:val="7EF14CDF"/>
    <w:rsid w:val="7EF26CB5"/>
    <w:rsid w:val="7EF50554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233D8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118</TotalTime>
  <ScaleCrop>false</ScaleCrop>
  <LinksUpToDate>false</LinksUpToDate>
  <CharactersWithSpaces>1553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2024-04-27T03:10:03Z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C629E1671D0A4C889A2BFC91DAB65C23</vt:lpwstr>
  </property>
</Properties>
</file>