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光大天津区域总公司客户拜访。天津运维单位“易无忧”产品推广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廊坊医废数采仪升级、瑞泉固废365续签。（秦喜红）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光大济南区域驻地运维综合服务年247万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4月招标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4月8日挂网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北京朝阳区运维方案报送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已公示，待采购挂网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预计4月10日左右挂网采购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北京市局季度培训跟进。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北京2G端项目投标。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ZmJmNWYwMDg1OTI4N2ZkMDFjYzYwZjNmNzgzNWE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0153CB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B313F2"/>
    <w:rsid w:val="16B957AF"/>
    <w:rsid w:val="171866EF"/>
    <w:rsid w:val="18D37C39"/>
    <w:rsid w:val="1905599E"/>
    <w:rsid w:val="19CF11E6"/>
    <w:rsid w:val="19DD4D06"/>
    <w:rsid w:val="1B241F9E"/>
    <w:rsid w:val="1C45747F"/>
    <w:rsid w:val="1C926B61"/>
    <w:rsid w:val="1CBA09E3"/>
    <w:rsid w:val="1E6766B9"/>
    <w:rsid w:val="1FA23868"/>
    <w:rsid w:val="20CC3501"/>
    <w:rsid w:val="22703985"/>
    <w:rsid w:val="230E157E"/>
    <w:rsid w:val="23291E73"/>
    <w:rsid w:val="242A5955"/>
    <w:rsid w:val="245402D7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80A5C29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4057EC7"/>
    <w:rsid w:val="74252DC8"/>
    <w:rsid w:val="75EA6978"/>
    <w:rsid w:val="766A5816"/>
    <w:rsid w:val="779C2475"/>
    <w:rsid w:val="79847379"/>
    <w:rsid w:val="79E71CA1"/>
    <w:rsid w:val="79E80CD0"/>
    <w:rsid w:val="7B8D0EB9"/>
    <w:rsid w:val="7C7103FD"/>
    <w:rsid w:val="7D006A2E"/>
    <w:rsid w:val="7D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34</TotalTime>
  <ScaleCrop>false</ScaleCrop>
  <LinksUpToDate>false</LinksUpToDate>
  <CharactersWithSpaces>223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2024-04-12T07:48:55Z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02FD07B1020D448791BFCE2992304331</vt:lpwstr>
  </property>
</Properties>
</file>