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运维管理系统的验收推进及收款工作。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宜春项目实施组分工调整。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福建省项目验收收款。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产能监管奉新验收催款。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厦门监理服务投标准备。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88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88。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厦门监理服务开标签约。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厦门钨业平台沟通。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参数管控培训及江西相关客户沟通。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乐平、萍乡新合同实施。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NDc2OWNjOTM4YTlhMWVkOTM5ODVkODkzZGRkNDZmMWUifQ=="/>
  </w:docVars>
  <w:rsids>
    <w:rsidRoot w:val="00000000"/>
    <w:rsid w:val="0A9F2113"/>
    <w:rsid w:val="0F0C791F"/>
    <w:rsid w:val="102F5796"/>
    <w:rsid w:val="16536716"/>
    <w:rsid w:val="1FCF6C98"/>
    <w:rsid w:val="36B428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176</Characters>
  <Paragraphs>51</Paragraphs>
  <TotalTime>17</TotalTime>
  <ScaleCrop>false</ScaleCrop>
  <LinksUpToDate>false</LinksUpToDate>
  <CharactersWithSpaces>220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2024-04-19T09:21:28Z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02212E4CAA614D2FBF6774699D008770</vt:lpwstr>
  </property>
</Properties>
</file>