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2186D">
        <w:rPr>
          <w:rFonts w:ascii="黑体" w:eastAsia="黑体" w:hAnsi="黑体"/>
          <w:sz w:val="52"/>
        </w:rPr>
        <w:t>18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5B7617" w:rsidP="005B761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71E7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.3软件功能定制商谈；</w:t>
            </w:r>
          </w:p>
          <w:p w:rsidR="00B457AD" w:rsidRDefault="00B457A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跟进长春市运维合同及辅助执法合同。</w:t>
            </w:r>
          </w:p>
          <w:p w:rsidR="00C2186D" w:rsidRPr="00236141" w:rsidRDefault="00C2186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5B7617"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5B7617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C2186D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方案已提交，待节后商定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3D66AB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发票已开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10415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与对方法人商定，本月内能支付</w:t>
            </w:r>
            <w:r w:rsidR="005F71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同，最快本月1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9日，最尺本月内</w:t>
            </w: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56CD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反馈审核结果</w:t>
            </w:r>
          </w:p>
        </w:tc>
      </w:tr>
      <w:tr w:rsidR="0010415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0415B" w:rsidRPr="0010415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</w:t>
            </w:r>
          </w:p>
        </w:tc>
        <w:tc>
          <w:tcPr>
            <w:tcW w:w="2268" w:type="dxa"/>
            <w:shd w:val="clear" w:color="auto" w:fill="auto"/>
          </w:tcPr>
          <w:p w:rsidR="0010415B" w:rsidRDefault="00C2186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功能点已提</w:t>
            </w:r>
          </w:p>
        </w:tc>
        <w:tc>
          <w:tcPr>
            <w:tcW w:w="2460" w:type="dxa"/>
            <w:shd w:val="clear" w:color="auto" w:fill="auto"/>
          </w:tcPr>
          <w:p w:rsidR="0010415B" w:rsidRDefault="005B761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后面谈</w:t>
            </w:r>
          </w:p>
        </w:tc>
      </w:tr>
      <w:tr w:rsidR="005B761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B7617" w:rsidRDefault="00C2186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7617" w:rsidRDefault="00C2186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B7617" w:rsidRDefault="00C2186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初步沟通已完成，待节后持续跟进</w:t>
            </w: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5B7617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6D02D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非现场监管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项目工作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proofErr w:type="gramStart"/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A85FBE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5F71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.3软件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定制功能事项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6B4F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及长春市电子督办功能调整事项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6B4F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赤峰市数据接口合同回款工作。</w:t>
            </w:r>
          </w:p>
          <w:p w:rsidR="00C2186D" w:rsidRPr="001679B7" w:rsidRDefault="00C2186D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996B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2186D">
        <w:rPr>
          <w:rFonts w:ascii="仿宋" w:eastAsia="仿宋" w:hAnsi="仿宋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B367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B367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B367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6158-B920-48AA-AB4C-056FDF25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2286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449</cp:revision>
  <dcterms:created xsi:type="dcterms:W3CDTF">2015-03-30T02:42:00Z</dcterms:created>
  <dcterms:modified xsi:type="dcterms:W3CDTF">2024-04-30T00:30:00Z</dcterms:modified>
</cp:coreProperties>
</file>