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湖口项目续签催促。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伟明集体客户拜访。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锦江集团客户拜访。</w:t>
            </w:r>
          </w:p>
          <w:p>
            <w:pPr>
              <w:widowControl/>
              <w:spacing w:line="240" w:lineRule="auto"/>
              <w:jc w:val="left"/>
            </w:pPr>
            <w:r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萍乡市服务签约与实施启动。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上饶预算沟通工作。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嘉兴项目验收。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  <w:t>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运维管理系统的验收推进及收款工作。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宜春项目实施组分工调整。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福建省项目验收收款。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产能监管奉新验收催款。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F0C791F"/>
    <w:rsid w:val="16536716"/>
    <w:rsid w:val="1FCF6C98"/>
    <w:rsid w:val="36B4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162</Words>
  <Characters>176</Characters>
  <Paragraphs>51</Paragraphs>
  <TotalTime>4</TotalTime>
  <ScaleCrop>false</ScaleCrop>
  <LinksUpToDate>false</LinksUpToDate>
  <CharactersWithSpaces>220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2024-04-12T23:30:49Z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02212E4CAA614D2FBF6774699D008770</vt:lpwstr>
  </property>
</Properties>
</file>