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3D203" w14:textId="5B1679C6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4E656C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990C3B">
        <w:rPr>
          <w:rFonts w:ascii="黑体" w:eastAsia="黑体" w:hAnsi="黑体"/>
          <w:sz w:val="52"/>
        </w:rPr>
        <w:t>1</w:t>
      </w:r>
      <w:r w:rsidR="0033773E">
        <w:rPr>
          <w:rFonts w:ascii="黑体" w:eastAsia="黑体" w:hAnsi="黑体" w:hint="eastAsia"/>
          <w:sz w:val="52"/>
        </w:rPr>
        <w:t>5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7B3A6F6" w14:textId="0F3ABF65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2G推广：</w:t>
            </w:r>
          </w:p>
          <w:p w14:paraId="1D60CC73" w14:textId="4022EBE7" w:rsidR="00F8230C" w:rsidRP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1、</w:t>
            </w:r>
            <w:r w:rsidR="008E6E93" w:rsidRPr="00561C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连云港服务续签沟通，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确定人员、</w:t>
            </w:r>
            <w:r w:rsidR="008E6E93" w:rsidRPr="00561C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招投标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等相关事项</w:t>
            </w:r>
            <w:r w:rsidR="007E1DA5" w:rsidRPr="00561C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40192A08" w14:textId="77777777" w:rsidR="00D26922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2、南京服务续签沟通，服务空档问题沟通，合同内容确定等；</w:t>
            </w:r>
          </w:p>
          <w:p w14:paraId="1BEA889E" w14:textId="77777777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3、常州天宁区服务事项沟通，企业等有关需求沟通；</w:t>
            </w:r>
          </w:p>
          <w:p w14:paraId="766B907C" w14:textId="77777777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4、常州钟楼区招投标问题沟通；</w:t>
            </w:r>
          </w:p>
          <w:p w14:paraId="25B34F54" w14:textId="77777777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2B推广：</w:t>
            </w:r>
          </w:p>
          <w:p w14:paraId="3F9F3555" w14:textId="1E6A9DA4" w:rsidR="00561C44" w:rsidRDefault="00561C44" w:rsidP="00561C44">
            <w:pPr>
              <w:numPr>
                <w:ilvl w:val="0"/>
                <w:numId w:val="40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光大南京区域风控续签事项沟通，原合同款催款跟进等；</w:t>
            </w:r>
          </w:p>
          <w:p w14:paraId="5B7F9959" w14:textId="225BBE5B" w:rsidR="00561C44" w:rsidRPr="00561C44" w:rsidRDefault="00561C44" w:rsidP="00561C44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光大苏州风控招投标流程；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055FFEA3" w14:textId="43A5D7D1" w:rsidR="00A950B1" w:rsidRPr="00F967CD" w:rsidRDefault="0089064D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2268" w:type="dxa"/>
            <w:shd w:val="clear" w:color="auto" w:fill="auto"/>
          </w:tcPr>
          <w:p w14:paraId="4EB86664" w14:textId="409C93BC"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864A84">
        <w:trPr>
          <w:trHeight w:val="2663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8B63F21" w14:textId="77777777" w:rsidR="008E6E93" w:rsidRDefault="00561C44" w:rsidP="00C0461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无锡市代理商数采仪推广辅助沟通，一般行业企业级服务情况沟通等；</w:t>
            </w:r>
          </w:p>
          <w:p w14:paraId="5267C7EA" w14:textId="5FDB3CEB" w:rsidR="00561C44" w:rsidRPr="00C04615" w:rsidRDefault="00561C44" w:rsidP="00C04615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扬州服务续签情况沟通等</w:t>
            </w:r>
          </w:p>
        </w:tc>
      </w:tr>
    </w:tbl>
    <w:p w14:paraId="6A19677D" w14:textId="618E5852" w:rsidR="00C4779A" w:rsidRDefault="00C4779A" w:rsidP="00C4779A">
      <w:pPr>
        <w:wordWrap w:val="0"/>
        <w:ind w:right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陈磊</w:t>
      </w:r>
    </w:p>
    <w:p w14:paraId="631C32FA" w14:textId="10F6C23A" w:rsidR="00FF0DD0" w:rsidRPr="000974FF" w:rsidRDefault="00211BD6" w:rsidP="002854ED">
      <w:pPr>
        <w:wordWrap w:val="0"/>
        <w:ind w:right="560"/>
        <w:jc w:val="center"/>
        <w:rPr>
          <w:rFonts w:ascii="仿宋" w:eastAsia="仿宋" w:hAnsi="仿宋"/>
        </w:rPr>
      </w:pPr>
      <w:r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4E656C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33773E">
        <w:rPr>
          <w:rFonts w:ascii="仿宋" w:eastAsia="仿宋" w:hAnsi="仿宋" w:hint="eastAsia"/>
          <w:sz w:val="28"/>
          <w:szCs w:val="28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33773E">
        <w:rPr>
          <w:rFonts w:ascii="仿宋" w:eastAsia="仿宋" w:hAnsi="仿宋" w:hint="eastAsia"/>
          <w:sz w:val="28"/>
          <w:szCs w:val="28"/>
          <w:u w:val="single"/>
        </w:rPr>
        <w:t>12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CED80" w14:textId="77777777" w:rsidR="006607AC" w:rsidRDefault="006607AC">
      <w:r>
        <w:separator/>
      </w:r>
    </w:p>
  </w:endnote>
  <w:endnote w:type="continuationSeparator" w:id="0">
    <w:p w14:paraId="59E5138D" w14:textId="77777777" w:rsidR="006607AC" w:rsidRDefault="0066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4C2A6" w14:textId="77777777" w:rsidR="006607AC" w:rsidRDefault="006607AC">
      <w:r>
        <w:separator/>
      </w:r>
    </w:p>
  </w:footnote>
  <w:footnote w:type="continuationSeparator" w:id="0">
    <w:p w14:paraId="1001CBED" w14:textId="77777777" w:rsidR="006607AC" w:rsidRDefault="0066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156A094C" w:rsidR="009E31A5" w:rsidRDefault="00AA3C09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苏皖沪</w:t>
    </w:r>
    <w:r w:rsidR="0088599B"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DB57C8"/>
    <w:multiLevelType w:val="hybridMultilevel"/>
    <w:tmpl w:val="3D4E2E60"/>
    <w:lvl w:ilvl="0" w:tplc="81E6EB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97149170">
    <w:abstractNumId w:val="7"/>
  </w:num>
  <w:num w:numId="2" w16cid:durableId="1887259403">
    <w:abstractNumId w:val="7"/>
  </w:num>
  <w:num w:numId="3" w16cid:durableId="1750537834">
    <w:abstractNumId w:val="7"/>
  </w:num>
  <w:num w:numId="4" w16cid:durableId="1673798121">
    <w:abstractNumId w:val="7"/>
  </w:num>
  <w:num w:numId="5" w16cid:durableId="42678839">
    <w:abstractNumId w:val="7"/>
  </w:num>
  <w:num w:numId="6" w16cid:durableId="576089689">
    <w:abstractNumId w:val="7"/>
  </w:num>
  <w:num w:numId="7" w16cid:durableId="688289976">
    <w:abstractNumId w:val="7"/>
  </w:num>
  <w:num w:numId="8" w16cid:durableId="1073041161">
    <w:abstractNumId w:val="7"/>
  </w:num>
  <w:num w:numId="9" w16cid:durableId="1043016279">
    <w:abstractNumId w:val="7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7"/>
  </w:num>
  <w:num w:numId="15" w16cid:durableId="377434327">
    <w:abstractNumId w:val="7"/>
  </w:num>
  <w:num w:numId="16" w16cid:durableId="1118530076">
    <w:abstractNumId w:val="7"/>
  </w:num>
  <w:num w:numId="17" w16cid:durableId="990865835">
    <w:abstractNumId w:val="7"/>
  </w:num>
  <w:num w:numId="18" w16cid:durableId="113837236">
    <w:abstractNumId w:val="7"/>
  </w:num>
  <w:num w:numId="19" w16cid:durableId="1687439871">
    <w:abstractNumId w:val="7"/>
  </w:num>
  <w:num w:numId="20" w16cid:durableId="365914227">
    <w:abstractNumId w:val="7"/>
  </w:num>
  <w:num w:numId="21" w16cid:durableId="1321273524">
    <w:abstractNumId w:val="7"/>
  </w:num>
  <w:num w:numId="22" w16cid:durableId="1080566271">
    <w:abstractNumId w:val="7"/>
  </w:num>
  <w:num w:numId="23" w16cid:durableId="1525168866">
    <w:abstractNumId w:val="0"/>
  </w:num>
  <w:num w:numId="24" w16cid:durableId="1317302396">
    <w:abstractNumId w:val="7"/>
  </w:num>
  <w:num w:numId="25" w16cid:durableId="273906401">
    <w:abstractNumId w:val="11"/>
  </w:num>
  <w:num w:numId="26" w16cid:durableId="980619165">
    <w:abstractNumId w:val="16"/>
  </w:num>
  <w:num w:numId="27" w16cid:durableId="881983696">
    <w:abstractNumId w:val="9"/>
  </w:num>
  <w:num w:numId="28" w16cid:durableId="474371931">
    <w:abstractNumId w:val="14"/>
  </w:num>
  <w:num w:numId="29" w16cid:durableId="636182877">
    <w:abstractNumId w:val="13"/>
  </w:num>
  <w:num w:numId="30" w16cid:durableId="1735275922">
    <w:abstractNumId w:val="5"/>
  </w:num>
  <w:num w:numId="31" w16cid:durableId="324406621">
    <w:abstractNumId w:val="10"/>
  </w:num>
  <w:num w:numId="32" w16cid:durableId="643312683">
    <w:abstractNumId w:val="8"/>
  </w:num>
  <w:num w:numId="33" w16cid:durableId="1926264790">
    <w:abstractNumId w:val="17"/>
  </w:num>
  <w:num w:numId="34" w16cid:durableId="41564494">
    <w:abstractNumId w:val="3"/>
  </w:num>
  <w:num w:numId="35" w16cid:durableId="2029678918">
    <w:abstractNumId w:val="15"/>
  </w:num>
  <w:num w:numId="36" w16cid:durableId="2142771201">
    <w:abstractNumId w:val="6"/>
  </w:num>
  <w:num w:numId="37" w16cid:durableId="2071031199">
    <w:abstractNumId w:val="4"/>
  </w:num>
  <w:num w:numId="38" w16cid:durableId="1152328833">
    <w:abstractNumId w:val="12"/>
  </w:num>
  <w:num w:numId="39" w16cid:durableId="979722835">
    <w:abstractNumId w:val="2"/>
  </w:num>
  <w:num w:numId="40" w16cid:durableId="759567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46E85"/>
    <w:rsid w:val="00051891"/>
    <w:rsid w:val="0005251F"/>
    <w:rsid w:val="00052B65"/>
    <w:rsid w:val="000542C9"/>
    <w:rsid w:val="00055B20"/>
    <w:rsid w:val="00057935"/>
    <w:rsid w:val="000620F5"/>
    <w:rsid w:val="00062BE3"/>
    <w:rsid w:val="0006381A"/>
    <w:rsid w:val="0007084F"/>
    <w:rsid w:val="000764FE"/>
    <w:rsid w:val="000901F8"/>
    <w:rsid w:val="00091664"/>
    <w:rsid w:val="000926EA"/>
    <w:rsid w:val="000971AB"/>
    <w:rsid w:val="000974FF"/>
    <w:rsid w:val="00097B92"/>
    <w:rsid w:val="000B1E2A"/>
    <w:rsid w:val="000B6FB5"/>
    <w:rsid w:val="000B70D0"/>
    <w:rsid w:val="000B775D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3F93"/>
    <w:rsid w:val="00137A46"/>
    <w:rsid w:val="00141BDA"/>
    <w:rsid w:val="00142DD3"/>
    <w:rsid w:val="0014597F"/>
    <w:rsid w:val="00145E9B"/>
    <w:rsid w:val="00145EF5"/>
    <w:rsid w:val="0014630A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E620A"/>
    <w:rsid w:val="001F1857"/>
    <w:rsid w:val="001F7089"/>
    <w:rsid w:val="001F7385"/>
    <w:rsid w:val="00200898"/>
    <w:rsid w:val="002017DC"/>
    <w:rsid w:val="00203482"/>
    <w:rsid w:val="00206DFB"/>
    <w:rsid w:val="002105FE"/>
    <w:rsid w:val="00211018"/>
    <w:rsid w:val="00211BD6"/>
    <w:rsid w:val="00212EF0"/>
    <w:rsid w:val="00213A63"/>
    <w:rsid w:val="00213FEF"/>
    <w:rsid w:val="00221E37"/>
    <w:rsid w:val="00227167"/>
    <w:rsid w:val="002271B1"/>
    <w:rsid w:val="00231177"/>
    <w:rsid w:val="00231DFB"/>
    <w:rsid w:val="00234640"/>
    <w:rsid w:val="00240A05"/>
    <w:rsid w:val="00241052"/>
    <w:rsid w:val="00242486"/>
    <w:rsid w:val="00247EE4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97C5F"/>
    <w:rsid w:val="002A20DF"/>
    <w:rsid w:val="002A3284"/>
    <w:rsid w:val="002A5549"/>
    <w:rsid w:val="002A561F"/>
    <w:rsid w:val="002A5CD8"/>
    <w:rsid w:val="002B1BA7"/>
    <w:rsid w:val="002B4843"/>
    <w:rsid w:val="002B4A23"/>
    <w:rsid w:val="002B5609"/>
    <w:rsid w:val="002C6C5D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773E"/>
    <w:rsid w:val="00352483"/>
    <w:rsid w:val="00354A10"/>
    <w:rsid w:val="003610A2"/>
    <w:rsid w:val="00361374"/>
    <w:rsid w:val="0036725D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97EDA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56C"/>
    <w:rsid w:val="004E6B7B"/>
    <w:rsid w:val="004F18FF"/>
    <w:rsid w:val="004F5212"/>
    <w:rsid w:val="004F5F15"/>
    <w:rsid w:val="004F61DC"/>
    <w:rsid w:val="004F6250"/>
    <w:rsid w:val="00511B1E"/>
    <w:rsid w:val="00511EC1"/>
    <w:rsid w:val="0051206C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C44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D34B0"/>
    <w:rsid w:val="005F0477"/>
    <w:rsid w:val="005F05A2"/>
    <w:rsid w:val="005F1144"/>
    <w:rsid w:val="005F1E00"/>
    <w:rsid w:val="005F3470"/>
    <w:rsid w:val="005F456A"/>
    <w:rsid w:val="00607816"/>
    <w:rsid w:val="00611765"/>
    <w:rsid w:val="0061497E"/>
    <w:rsid w:val="0061646C"/>
    <w:rsid w:val="00616649"/>
    <w:rsid w:val="0061771B"/>
    <w:rsid w:val="00631A12"/>
    <w:rsid w:val="00636F94"/>
    <w:rsid w:val="00640D6F"/>
    <w:rsid w:val="00641A5E"/>
    <w:rsid w:val="006453E5"/>
    <w:rsid w:val="006527A8"/>
    <w:rsid w:val="00656711"/>
    <w:rsid w:val="006607AC"/>
    <w:rsid w:val="0066760D"/>
    <w:rsid w:val="0067266E"/>
    <w:rsid w:val="00672728"/>
    <w:rsid w:val="006750E1"/>
    <w:rsid w:val="00675522"/>
    <w:rsid w:val="00682F0C"/>
    <w:rsid w:val="006851B9"/>
    <w:rsid w:val="00687115"/>
    <w:rsid w:val="0069103A"/>
    <w:rsid w:val="00691076"/>
    <w:rsid w:val="006A1783"/>
    <w:rsid w:val="006A4018"/>
    <w:rsid w:val="006A5F7B"/>
    <w:rsid w:val="006A7563"/>
    <w:rsid w:val="006B054A"/>
    <w:rsid w:val="006B1B66"/>
    <w:rsid w:val="006B1F37"/>
    <w:rsid w:val="006B6FB3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318B6"/>
    <w:rsid w:val="00731D7C"/>
    <w:rsid w:val="0073295C"/>
    <w:rsid w:val="00736057"/>
    <w:rsid w:val="007401DE"/>
    <w:rsid w:val="00741E1D"/>
    <w:rsid w:val="00742035"/>
    <w:rsid w:val="0074329B"/>
    <w:rsid w:val="00745BFD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3FCE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5255"/>
    <w:rsid w:val="007D719F"/>
    <w:rsid w:val="007D7295"/>
    <w:rsid w:val="007E1550"/>
    <w:rsid w:val="007E1DA5"/>
    <w:rsid w:val="007E3C83"/>
    <w:rsid w:val="007F3B6C"/>
    <w:rsid w:val="007F5278"/>
    <w:rsid w:val="0081430F"/>
    <w:rsid w:val="00815094"/>
    <w:rsid w:val="008200F2"/>
    <w:rsid w:val="0082457E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4A84"/>
    <w:rsid w:val="00866FF2"/>
    <w:rsid w:val="008750C5"/>
    <w:rsid w:val="00876214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E6E93"/>
    <w:rsid w:val="008F11E0"/>
    <w:rsid w:val="008F3191"/>
    <w:rsid w:val="008F5B25"/>
    <w:rsid w:val="00911D6F"/>
    <w:rsid w:val="00920062"/>
    <w:rsid w:val="009262E8"/>
    <w:rsid w:val="00927E36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4C75"/>
    <w:rsid w:val="00955586"/>
    <w:rsid w:val="00960266"/>
    <w:rsid w:val="00962DE7"/>
    <w:rsid w:val="00970F23"/>
    <w:rsid w:val="009803E6"/>
    <w:rsid w:val="00985BDF"/>
    <w:rsid w:val="009908F1"/>
    <w:rsid w:val="00990C3B"/>
    <w:rsid w:val="00993287"/>
    <w:rsid w:val="00993B27"/>
    <w:rsid w:val="00995618"/>
    <w:rsid w:val="00996F9B"/>
    <w:rsid w:val="009A323B"/>
    <w:rsid w:val="009A6B7D"/>
    <w:rsid w:val="009B130A"/>
    <w:rsid w:val="009C03CE"/>
    <w:rsid w:val="009C5862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493C"/>
    <w:rsid w:val="00A0794B"/>
    <w:rsid w:val="00A12337"/>
    <w:rsid w:val="00A35F24"/>
    <w:rsid w:val="00A4062E"/>
    <w:rsid w:val="00A5446F"/>
    <w:rsid w:val="00A55560"/>
    <w:rsid w:val="00A57C3E"/>
    <w:rsid w:val="00A60B17"/>
    <w:rsid w:val="00A65F73"/>
    <w:rsid w:val="00A660BE"/>
    <w:rsid w:val="00A661C1"/>
    <w:rsid w:val="00A80F84"/>
    <w:rsid w:val="00A82317"/>
    <w:rsid w:val="00A825DC"/>
    <w:rsid w:val="00A82B46"/>
    <w:rsid w:val="00A83707"/>
    <w:rsid w:val="00A83A83"/>
    <w:rsid w:val="00A84E40"/>
    <w:rsid w:val="00A907E7"/>
    <w:rsid w:val="00A91C20"/>
    <w:rsid w:val="00A92796"/>
    <w:rsid w:val="00A950B1"/>
    <w:rsid w:val="00AA1C3D"/>
    <w:rsid w:val="00AA3C09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1143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0398"/>
    <w:rsid w:val="00BB126C"/>
    <w:rsid w:val="00BB41D6"/>
    <w:rsid w:val="00BC6845"/>
    <w:rsid w:val="00BC687F"/>
    <w:rsid w:val="00BC7665"/>
    <w:rsid w:val="00BD0B7C"/>
    <w:rsid w:val="00BD508A"/>
    <w:rsid w:val="00BD51B9"/>
    <w:rsid w:val="00BD5DA3"/>
    <w:rsid w:val="00BE09EC"/>
    <w:rsid w:val="00BF1E4A"/>
    <w:rsid w:val="00BF3FC9"/>
    <w:rsid w:val="00BF49B6"/>
    <w:rsid w:val="00BF49BD"/>
    <w:rsid w:val="00BF5F6D"/>
    <w:rsid w:val="00BF743F"/>
    <w:rsid w:val="00C02BDC"/>
    <w:rsid w:val="00C031A6"/>
    <w:rsid w:val="00C04072"/>
    <w:rsid w:val="00C04615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4222C"/>
    <w:rsid w:val="00C465B1"/>
    <w:rsid w:val="00C4779A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3C51"/>
    <w:rsid w:val="00CF5DCF"/>
    <w:rsid w:val="00D03378"/>
    <w:rsid w:val="00D04061"/>
    <w:rsid w:val="00D05C57"/>
    <w:rsid w:val="00D0675D"/>
    <w:rsid w:val="00D06A79"/>
    <w:rsid w:val="00D07D72"/>
    <w:rsid w:val="00D11232"/>
    <w:rsid w:val="00D11694"/>
    <w:rsid w:val="00D143A9"/>
    <w:rsid w:val="00D14E26"/>
    <w:rsid w:val="00D14E6D"/>
    <w:rsid w:val="00D15A7D"/>
    <w:rsid w:val="00D15F27"/>
    <w:rsid w:val="00D16D40"/>
    <w:rsid w:val="00D200AD"/>
    <w:rsid w:val="00D21E17"/>
    <w:rsid w:val="00D26922"/>
    <w:rsid w:val="00D327AE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515"/>
    <w:rsid w:val="00E66C53"/>
    <w:rsid w:val="00E700A8"/>
    <w:rsid w:val="00E72054"/>
    <w:rsid w:val="00E74A18"/>
    <w:rsid w:val="00E81600"/>
    <w:rsid w:val="00E864BE"/>
    <w:rsid w:val="00E95F2C"/>
    <w:rsid w:val="00E97A9A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27A34"/>
    <w:rsid w:val="00F334F5"/>
    <w:rsid w:val="00F34F89"/>
    <w:rsid w:val="00F35F56"/>
    <w:rsid w:val="00F37379"/>
    <w:rsid w:val="00F40630"/>
    <w:rsid w:val="00F425C9"/>
    <w:rsid w:val="00F476F4"/>
    <w:rsid w:val="00F5481D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230C"/>
    <w:rsid w:val="00F84BB3"/>
    <w:rsid w:val="00F92BB4"/>
    <w:rsid w:val="00F93DA6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54A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2209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307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lei chen</cp:lastModifiedBy>
  <cp:revision>417</cp:revision>
  <dcterms:created xsi:type="dcterms:W3CDTF">2015-03-30T02:42:00Z</dcterms:created>
  <dcterms:modified xsi:type="dcterms:W3CDTF">2024-04-12T10:27:00Z</dcterms:modified>
</cp:coreProperties>
</file>