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中节能中西部区域风控项目推广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长治运维合同沟通定稿。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吕梁数采仪市场推广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省厅及太原市场推广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AD0C8E"/>
    <w:rsid w:val="10C83D1A"/>
    <w:rsid w:val="116A1A8B"/>
    <w:rsid w:val="11877731"/>
    <w:rsid w:val="11FD5C45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F7EC7"/>
    <w:rsid w:val="19FE07AD"/>
    <w:rsid w:val="1A06262D"/>
    <w:rsid w:val="1A122111"/>
    <w:rsid w:val="1A255D8A"/>
    <w:rsid w:val="1A2C51FD"/>
    <w:rsid w:val="1A352420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293D92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795BCE"/>
    <w:rsid w:val="28810F26"/>
    <w:rsid w:val="28B24AE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D2ADA"/>
    <w:rsid w:val="3F1E1C29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4803DC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8E0A32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B74D15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340620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433E0D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2F74367"/>
    <w:rsid w:val="733D0B73"/>
    <w:rsid w:val="734D5A8B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A83689"/>
    <w:rsid w:val="78B813C8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</TotalTime>
  <ScaleCrop>false</ScaleCrop>
  <LinksUpToDate>false</LinksUpToDate>
  <CharactersWithSpaces>181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2024-04-19T07:16:22Z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