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栖霞光大365值守。（王志文）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大名康恒值守续签 。（秦喜红）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北京北控绿海能环保有限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数采仪合同走流程，2家365服务续签出报价单。（李红燕）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北京市局季度培训跟进。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北京2G端项目投标。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2</TotalTime>
  <ScaleCrop>false</ScaleCrop>
  <LinksUpToDate>false</LinksUpToDate>
  <CharactersWithSpaces>223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2024-04-19T08:16:55Z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02FD07B1020D448791BFCE2992304331</vt:lpwstr>
  </property>
</Properties>
</file>