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第17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1"/>
        <w:gridCol w:w="2288"/>
        <w:gridCol w:w="2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昌黎嘉伟、承德伊逊海创企业环保365续签。（秦喜红）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兰陵兰青365服务续签。（李红燕）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二</w:t>
            </w:r>
            <w:r>
              <w:rPr>
                <w:rFonts w:hint="eastAsia" w:ascii="黑体" w:hAnsi="黑体" w:eastAsia="黑体"/>
                <w:sz w:val="32"/>
              </w:rPr>
              <w:t>、</w:t>
            </w:r>
            <w:r>
              <w:rPr>
                <w:rFonts w:hint="eastAsia" w:ascii="黑体" w:hAnsi="黑体" w:eastAsia="黑体"/>
                <w:sz w:val="32"/>
                <w:lang w:val="en-US" w:eastAsia="zh-CN"/>
              </w:rPr>
              <w:t>新员工学习情况跟踪（中石油2人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32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石凯、李金雷：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中石油集团总部相关的组织架构学习；石油行业相关标准的学习；石油行业工艺的学习；超标督办、严重超标预警、异常线索分析和有限传输率分析四种周报的模拟编写。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sz w:val="32"/>
              </w:rPr>
              <w:t>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光大济南区域驻地运维综合服务年247万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4月招标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通州区项目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已挂网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北京朝阳区运维方案报送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方案已发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北京市局驻地运维项目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已挂网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四</w:t>
            </w:r>
            <w:r>
              <w:rPr>
                <w:rFonts w:hint="eastAsia" w:ascii="黑体" w:hAnsi="黑体" w:eastAsia="黑体"/>
                <w:sz w:val="32"/>
              </w:rPr>
              <w:t>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北京市局季度培训跟进。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北京2G端项目投标。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D46BD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3642ACE"/>
    <w:rsid w:val="03A141C3"/>
    <w:rsid w:val="070153CB"/>
    <w:rsid w:val="07E93E0F"/>
    <w:rsid w:val="087E492B"/>
    <w:rsid w:val="08DF5029"/>
    <w:rsid w:val="09B024DD"/>
    <w:rsid w:val="0B2F4A8A"/>
    <w:rsid w:val="0BD672FD"/>
    <w:rsid w:val="0CD37A59"/>
    <w:rsid w:val="0D1E039B"/>
    <w:rsid w:val="10F33E85"/>
    <w:rsid w:val="119061C2"/>
    <w:rsid w:val="146540C2"/>
    <w:rsid w:val="15E2472F"/>
    <w:rsid w:val="16B313F2"/>
    <w:rsid w:val="16B957AF"/>
    <w:rsid w:val="171866EF"/>
    <w:rsid w:val="18D37C39"/>
    <w:rsid w:val="1905599E"/>
    <w:rsid w:val="19CF11E6"/>
    <w:rsid w:val="19DD4D06"/>
    <w:rsid w:val="1B241F9E"/>
    <w:rsid w:val="1C45747F"/>
    <w:rsid w:val="1C926B61"/>
    <w:rsid w:val="1CBA09E3"/>
    <w:rsid w:val="1E6766B9"/>
    <w:rsid w:val="1FA23868"/>
    <w:rsid w:val="202D4A7E"/>
    <w:rsid w:val="20CC3501"/>
    <w:rsid w:val="22703985"/>
    <w:rsid w:val="230E157E"/>
    <w:rsid w:val="23291E73"/>
    <w:rsid w:val="245402D7"/>
    <w:rsid w:val="26B66AA3"/>
    <w:rsid w:val="26BB564E"/>
    <w:rsid w:val="27506277"/>
    <w:rsid w:val="27606E59"/>
    <w:rsid w:val="28091347"/>
    <w:rsid w:val="28ED3E32"/>
    <w:rsid w:val="2D9558EA"/>
    <w:rsid w:val="2E4721EE"/>
    <w:rsid w:val="2E774A52"/>
    <w:rsid w:val="2ECE51AE"/>
    <w:rsid w:val="2F3C7955"/>
    <w:rsid w:val="3066123F"/>
    <w:rsid w:val="30B2624B"/>
    <w:rsid w:val="327C48C9"/>
    <w:rsid w:val="33070640"/>
    <w:rsid w:val="375022DA"/>
    <w:rsid w:val="37A627C6"/>
    <w:rsid w:val="37D96DF0"/>
    <w:rsid w:val="397E3805"/>
    <w:rsid w:val="3AA124F9"/>
    <w:rsid w:val="3AD346D8"/>
    <w:rsid w:val="3C476DF8"/>
    <w:rsid w:val="3C5E6610"/>
    <w:rsid w:val="3D2120D7"/>
    <w:rsid w:val="3E661690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807044"/>
    <w:rsid w:val="490619A5"/>
    <w:rsid w:val="4BCC05F1"/>
    <w:rsid w:val="4DF469BB"/>
    <w:rsid w:val="4E203867"/>
    <w:rsid w:val="4F3C1BC0"/>
    <w:rsid w:val="4F9F441B"/>
    <w:rsid w:val="50675B56"/>
    <w:rsid w:val="50A82954"/>
    <w:rsid w:val="51145480"/>
    <w:rsid w:val="513370CA"/>
    <w:rsid w:val="51696A8F"/>
    <w:rsid w:val="520372CD"/>
    <w:rsid w:val="525C364A"/>
    <w:rsid w:val="592478EF"/>
    <w:rsid w:val="59543F42"/>
    <w:rsid w:val="595E1087"/>
    <w:rsid w:val="59F3430F"/>
    <w:rsid w:val="5AE457FE"/>
    <w:rsid w:val="5B5A4AC7"/>
    <w:rsid w:val="5BA4506C"/>
    <w:rsid w:val="5BA82315"/>
    <w:rsid w:val="5CF03272"/>
    <w:rsid w:val="5DD36680"/>
    <w:rsid w:val="5F281B76"/>
    <w:rsid w:val="5F2E4A5F"/>
    <w:rsid w:val="63176497"/>
    <w:rsid w:val="65312842"/>
    <w:rsid w:val="656643D7"/>
    <w:rsid w:val="66A9609E"/>
    <w:rsid w:val="676E2195"/>
    <w:rsid w:val="67C9015F"/>
    <w:rsid w:val="680A5C29"/>
    <w:rsid w:val="6B2E4AF3"/>
    <w:rsid w:val="6BE77AE0"/>
    <w:rsid w:val="6C1B2E74"/>
    <w:rsid w:val="6C754FCE"/>
    <w:rsid w:val="6C976B4A"/>
    <w:rsid w:val="6CD80B8F"/>
    <w:rsid w:val="6DF42D86"/>
    <w:rsid w:val="6DFC6F02"/>
    <w:rsid w:val="6E3D4F20"/>
    <w:rsid w:val="700A075D"/>
    <w:rsid w:val="73367042"/>
    <w:rsid w:val="74057EC7"/>
    <w:rsid w:val="74252DC8"/>
    <w:rsid w:val="75EA6978"/>
    <w:rsid w:val="766A5816"/>
    <w:rsid w:val="779C2475"/>
    <w:rsid w:val="79847379"/>
    <w:rsid w:val="79E71CA1"/>
    <w:rsid w:val="79E80CD0"/>
    <w:rsid w:val="7B8D0EB9"/>
    <w:rsid w:val="7C7103FD"/>
    <w:rsid w:val="7D006A2E"/>
    <w:rsid w:val="7DEA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167</Words>
  <Characters>177</Characters>
  <Lines>2</Lines>
  <Paragraphs>1</Paragraphs>
  <TotalTime>0</TotalTime>
  <ScaleCrop>false</ScaleCrop>
  <LinksUpToDate>false</LinksUpToDate>
  <CharactersWithSpaces>223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2024-04-26T08:46:45Z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02FD07B1020D448791BFCE2992304331</vt:lpwstr>
  </property>
</Properties>
</file>