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5B7617">
        <w:rPr>
          <w:rFonts w:ascii="黑体" w:eastAsia="黑体" w:hAnsi="黑体"/>
          <w:sz w:val="52"/>
        </w:rPr>
        <w:t>17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5511CF" w:rsidRDefault="005F1E00" w:rsidP="00BD191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B948AC" w:rsidRPr="00B6500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236141" w:rsidRDefault="005B7617" w:rsidP="005B761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B761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营口市非现场监管综合建设项目商讨</w:t>
            </w:r>
            <w:r w:rsidR="00BD1914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1679B7" w:rsidRDefault="004A261D" w:rsidP="00996B4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催促</w:t>
            </w:r>
            <w:r w:rsidR="003D66AB">
              <w:rPr>
                <w:rFonts w:ascii="仿宋" w:eastAsia="仿宋" w:hAnsi="仿宋"/>
                <w:color w:val="000000"/>
                <w:sz w:val="28"/>
                <w:szCs w:val="28"/>
              </w:rPr>
              <w:t>赤峰数据接口项目的尾款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支付</w:t>
            </w:r>
            <w:r w:rsidR="003D66AB">
              <w:rPr>
                <w:rFonts w:ascii="仿宋" w:eastAsia="仿宋" w:hAnsi="仿宋"/>
                <w:color w:val="000000"/>
                <w:sz w:val="28"/>
                <w:szCs w:val="28"/>
              </w:rPr>
              <w:t>问题</w:t>
            </w:r>
            <w:r w:rsidR="00B457AD" w:rsidRPr="00996B4F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10415B" w:rsidRDefault="005F71E7" w:rsidP="00996B4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古省厅节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运维招投标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r w:rsidR="0010415B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F71E7" w:rsidRDefault="005F71E7" w:rsidP="00996B4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.3软件功能定制商谈；</w:t>
            </w:r>
          </w:p>
          <w:p w:rsidR="005B7617" w:rsidRPr="00996B4F" w:rsidRDefault="005B7617" w:rsidP="005B761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5B761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开拓深</w:t>
            </w:r>
            <w:proofErr w:type="gramEnd"/>
            <w:r w:rsidRPr="005B761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能集团没有365值守服务的局面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B457AD" w:rsidRPr="00236141" w:rsidRDefault="00B457AD" w:rsidP="0023614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跟进长春市运维合同及辅助执法合同。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7E23CE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与区域人员单独沟通完成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236141" w:rsidP="004A261D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 w:rsidR="005B7617">
              <w:rPr>
                <w:rFonts w:ascii="仿宋" w:eastAsia="仿宋" w:hAnsi="仿宋"/>
                <w:color w:val="000000"/>
                <w:sz w:val="28"/>
                <w:szCs w:val="28"/>
              </w:rPr>
              <w:t>6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周内区域内级单位所涉及</w:t>
            </w:r>
            <w:r w:rsidR="007E23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7E23CE" w:rsidRPr="00211018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191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1914" w:rsidRPr="005E0489" w:rsidRDefault="005B7617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B761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营口市非现场监管综合建设项目商讨</w:t>
            </w:r>
          </w:p>
        </w:tc>
        <w:tc>
          <w:tcPr>
            <w:tcW w:w="2268" w:type="dxa"/>
            <w:shd w:val="clear" w:color="auto" w:fill="auto"/>
          </w:tcPr>
          <w:p w:rsidR="00BD1914" w:rsidRDefault="005F71E7" w:rsidP="0010415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准备工作已完成</w:t>
            </w:r>
          </w:p>
        </w:tc>
        <w:tc>
          <w:tcPr>
            <w:tcW w:w="2460" w:type="dxa"/>
            <w:shd w:val="clear" w:color="auto" w:fill="auto"/>
          </w:tcPr>
          <w:p w:rsidR="00BD1914" w:rsidRPr="00211018" w:rsidRDefault="005B7617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B761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建设内容已定，</w:t>
            </w:r>
            <w:proofErr w:type="gramStart"/>
            <w:r w:rsidRPr="005B761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待方案</w:t>
            </w:r>
            <w:proofErr w:type="gramEnd"/>
            <w:r w:rsidRPr="005B761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三次修正后，开始组织招投标</w:t>
            </w:r>
          </w:p>
        </w:tc>
      </w:tr>
      <w:tr w:rsidR="003D66A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D66AB" w:rsidRDefault="003D66AB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赤峰数据接口项目的尾款问题</w:t>
            </w:r>
          </w:p>
        </w:tc>
        <w:tc>
          <w:tcPr>
            <w:tcW w:w="2268" w:type="dxa"/>
            <w:shd w:val="clear" w:color="auto" w:fill="auto"/>
          </w:tcPr>
          <w:p w:rsidR="003D66AB" w:rsidRDefault="003D66AB" w:rsidP="003D66A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发票已开</w:t>
            </w:r>
          </w:p>
        </w:tc>
        <w:tc>
          <w:tcPr>
            <w:tcW w:w="2460" w:type="dxa"/>
            <w:shd w:val="clear" w:color="auto" w:fill="auto"/>
          </w:tcPr>
          <w:p w:rsidR="003D66AB" w:rsidRPr="00211018" w:rsidRDefault="0010415B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与对方法人商定，本月内能支付</w:t>
            </w:r>
            <w:r w:rsidR="005F71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同，最快本月1</w:t>
            </w:r>
            <w:r w:rsidR="005F71E7">
              <w:rPr>
                <w:rFonts w:ascii="仿宋" w:eastAsia="仿宋" w:hAnsi="仿宋"/>
                <w:color w:val="000000"/>
                <w:sz w:val="28"/>
                <w:szCs w:val="28"/>
              </w:rPr>
              <w:t>9日，最尺本月内</w:t>
            </w:r>
          </w:p>
        </w:tc>
      </w:tr>
      <w:tr w:rsidR="00856CD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856CDB" w:rsidRDefault="00856CDB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长春市运维和执法辅助合同</w:t>
            </w:r>
          </w:p>
        </w:tc>
        <w:tc>
          <w:tcPr>
            <w:tcW w:w="2268" w:type="dxa"/>
            <w:shd w:val="clear" w:color="auto" w:fill="auto"/>
          </w:tcPr>
          <w:p w:rsidR="00856CDB" w:rsidRDefault="005F71E7" w:rsidP="003D66A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856CDB" w:rsidRDefault="005F71E7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待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审计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反馈审核结果</w:t>
            </w:r>
          </w:p>
        </w:tc>
      </w:tr>
      <w:tr w:rsidR="0010415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10415B" w:rsidRPr="0010415B" w:rsidRDefault="005F71E7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.3软件功能定制商谈</w:t>
            </w:r>
          </w:p>
        </w:tc>
        <w:tc>
          <w:tcPr>
            <w:tcW w:w="2268" w:type="dxa"/>
            <w:shd w:val="clear" w:color="auto" w:fill="auto"/>
          </w:tcPr>
          <w:p w:rsidR="0010415B" w:rsidRDefault="005F71E7" w:rsidP="003D66A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初步意向已达成</w:t>
            </w:r>
          </w:p>
        </w:tc>
        <w:tc>
          <w:tcPr>
            <w:tcW w:w="2460" w:type="dxa"/>
            <w:shd w:val="clear" w:color="auto" w:fill="auto"/>
          </w:tcPr>
          <w:p w:rsidR="0010415B" w:rsidRDefault="005B7617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节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后面谈</w:t>
            </w:r>
          </w:p>
        </w:tc>
      </w:tr>
      <w:tr w:rsidR="005F71E7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F71E7" w:rsidRDefault="005F71E7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古省厅节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运维招投标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</w:p>
        </w:tc>
        <w:tc>
          <w:tcPr>
            <w:tcW w:w="2268" w:type="dxa"/>
            <w:shd w:val="clear" w:color="auto" w:fill="auto"/>
          </w:tcPr>
          <w:p w:rsidR="005F71E7" w:rsidRDefault="005F71E7" w:rsidP="003D66A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5F71E7" w:rsidRDefault="005F71E7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正在准备投标工作</w:t>
            </w:r>
          </w:p>
        </w:tc>
      </w:tr>
      <w:tr w:rsidR="005B7617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B7617" w:rsidRDefault="005B7617" w:rsidP="003D66AB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proofErr w:type="gramStart"/>
            <w:r w:rsidRPr="005B761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开拓深</w:t>
            </w:r>
            <w:proofErr w:type="gramEnd"/>
            <w:r w:rsidRPr="005B761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能集团没有365值守服务的局面</w:t>
            </w:r>
          </w:p>
        </w:tc>
        <w:tc>
          <w:tcPr>
            <w:tcW w:w="2268" w:type="dxa"/>
            <w:shd w:val="clear" w:color="auto" w:fill="auto"/>
          </w:tcPr>
          <w:p w:rsidR="005B7617" w:rsidRDefault="005B7617" w:rsidP="003D66AB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5B761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深能五常开始365服务采购询价</w:t>
            </w:r>
          </w:p>
        </w:tc>
        <w:tc>
          <w:tcPr>
            <w:tcW w:w="2460" w:type="dxa"/>
            <w:shd w:val="clear" w:color="auto" w:fill="auto"/>
          </w:tcPr>
          <w:p w:rsidR="005B7617" w:rsidRDefault="005B7617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511CF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5511CF" w:rsidRPr="00F92BB4" w:rsidRDefault="005511CF" w:rsidP="005511C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5511CF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5511CF" w:rsidRDefault="005511CF" w:rsidP="005511C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5511CF" w:rsidRDefault="005511CF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D1914" w:rsidRDefault="006D02D9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跟进长春市合同签订工作；</w:t>
            </w:r>
          </w:p>
          <w:p w:rsidR="006D02D9" w:rsidRDefault="005B7617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1679B7">
              <w:rPr>
                <w:rFonts w:ascii="仿宋" w:eastAsia="仿宋" w:hAnsi="仿宋"/>
                <w:color w:val="000000"/>
                <w:sz w:val="28"/>
                <w:szCs w:val="28"/>
              </w:rPr>
              <w:t>营口项目</w:t>
            </w:r>
            <w:r w:rsidR="005F71E7"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r w:rsidR="006D02D9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6D02D9" w:rsidRDefault="006D02D9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跟进内蒙古省厅</w:t>
            </w:r>
            <w:r w:rsidR="001679B7">
              <w:rPr>
                <w:rFonts w:ascii="仿宋" w:eastAsia="仿宋" w:hAnsi="仿宋"/>
                <w:color w:val="000000"/>
                <w:sz w:val="28"/>
                <w:szCs w:val="28"/>
              </w:rPr>
              <w:t>非现场监管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项目工作</w:t>
            </w:r>
            <w:r w:rsidR="005F71E7">
              <w:rPr>
                <w:rFonts w:ascii="仿宋" w:eastAsia="仿宋" w:hAnsi="仿宋"/>
                <w:color w:val="000000"/>
                <w:sz w:val="28"/>
                <w:szCs w:val="28"/>
              </w:rPr>
              <w:t>及</w:t>
            </w:r>
            <w:proofErr w:type="gramStart"/>
            <w:r w:rsidR="005F71E7">
              <w:rPr>
                <w:rFonts w:ascii="仿宋" w:eastAsia="仿宋" w:hAnsi="仿宋"/>
                <w:color w:val="000000"/>
                <w:sz w:val="28"/>
                <w:szCs w:val="28"/>
              </w:rPr>
              <w:t>运维招投标</w:t>
            </w:r>
            <w:proofErr w:type="gramEnd"/>
            <w:r w:rsidR="005F71E7"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r w:rsidR="001679B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1679B7" w:rsidRDefault="00A85FBE" w:rsidP="001679B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</w:t>
            </w:r>
            <w:r w:rsidR="001679B7"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1679B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="001679B7">
              <w:rPr>
                <w:rFonts w:ascii="仿宋" w:eastAsia="仿宋" w:hAnsi="仿宋"/>
                <w:color w:val="000000"/>
                <w:sz w:val="28"/>
                <w:szCs w:val="28"/>
              </w:rPr>
              <w:t>4年辽宁省非现场数据支撑项目及运</w:t>
            </w:r>
            <w:proofErr w:type="gramStart"/>
            <w:r w:rsidR="001679B7"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 w:rsidR="005F71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及4</w:t>
            </w:r>
            <w:r w:rsidR="005F71E7">
              <w:rPr>
                <w:rFonts w:ascii="仿宋" w:eastAsia="仿宋" w:hAnsi="仿宋"/>
                <w:color w:val="000000"/>
                <w:sz w:val="28"/>
                <w:szCs w:val="28"/>
              </w:rPr>
              <w:t>.3软件定制功能事项</w:t>
            </w:r>
            <w:r w:rsidR="001679B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996B4F" w:rsidRDefault="00996B4F" w:rsidP="001679B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</w:t>
            </w:r>
            <w:r w:rsidR="005F71E7">
              <w:rPr>
                <w:rFonts w:ascii="仿宋" w:eastAsia="仿宋" w:hAnsi="仿宋"/>
                <w:color w:val="000000"/>
                <w:sz w:val="28"/>
                <w:szCs w:val="28"/>
              </w:rPr>
              <w:t>及长春市电子督办功能调整事项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996B4F" w:rsidRPr="001679B7" w:rsidRDefault="00996B4F" w:rsidP="001679B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赤峰市数据接口合同回款工作。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578C3">
        <w:rPr>
          <w:rFonts w:ascii="仿宋" w:eastAsia="仿宋" w:hAnsi="仿宋"/>
          <w:sz w:val="28"/>
          <w:szCs w:val="28"/>
          <w:u w:val="single"/>
        </w:rPr>
        <w:t>0</w:t>
      </w:r>
      <w:r w:rsidR="00996B4F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5B7617">
        <w:rPr>
          <w:rFonts w:ascii="仿宋" w:eastAsia="仿宋" w:hAnsi="仿宋"/>
          <w:sz w:val="28"/>
          <w:szCs w:val="28"/>
          <w:u w:val="single"/>
        </w:rPr>
        <w:t>28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885" w:rsidRDefault="002C5885">
      <w:r>
        <w:separator/>
      </w:r>
    </w:p>
  </w:endnote>
  <w:endnote w:type="continuationSeparator" w:id="0">
    <w:p w:rsidR="002C5885" w:rsidRDefault="002C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2C5885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885" w:rsidRDefault="002C5885">
      <w:r>
        <w:separator/>
      </w:r>
    </w:p>
  </w:footnote>
  <w:footnote w:type="continuationSeparator" w:id="0">
    <w:p w:rsidR="002C5885" w:rsidRDefault="002C5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2C5885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2C5885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0077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E38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97CC5"/>
    <w:rsid w:val="005A041F"/>
    <w:rsid w:val="005A1257"/>
    <w:rsid w:val="005A47F7"/>
    <w:rsid w:val="005A7467"/>
    <w:rsid w:val="005B0C29"/>
    <w:rsid w:val="005B4736"/>
    <w:rsid w:val="005B6651"/>
    <w:rsid w:val="005B7617"/>
    <w:rsid w:val="005C0856"/>
    <w:rsid w:val="005C36A8"/>
    <w:rsid w:val="005C5C46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20F9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2A2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F4DBF"/>
    <w:rsid w:val="009F5E47"/>
    <w:rsid w:val="009F756F"/>
    <w:rsid w:val="00A03DCE"/>
    <w:rsid w:val="00A06A6A"/>
    <w:rsid w:val="00A0794B"/>
    <w:rsid w:val="00A12337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1C3D"/>
    <w:rsid w:val="00AB309E"/>
    <w:rsid w:val="00AB45D6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4E8C"/>
    <w:rsid w:val="00B457AD"/>
    <w:rsid w:val="00B565C4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3B71"/>
    <w:rsid w:val="00C2771F"/>
    <w:rsid w:val="00C309DE"/>
    <w:rsid w:val="00C33062"/>
    <w:rsid w:val="00C34583"/>
    <w:rsid w:val="00C353E1"/>
    <w:rsid w:val="00C4222C"/>
    <w:rsid w:val="00C465B1"/>
    <w:rsid w:val="00C50CFC"/>
    <w:rsid w:val="00C52637"/>
    <w:rsid w:val="00C53CEF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A3FA0"/>
    <w:rsid w:val="00DA6937"/>
    <w:rsid w:val="00DA72A8"/>
    <w:rsid w:val="00DB06A2"/>
    <w:rsid w:val="00DB13B3"/>
    <w:rsid w:val="00DB2CC0"/>
    <w:rsid w:val="00DB3271"/>
    <w:rsid w:val="00DB77BB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251B"/>
    <w:rsid w:val="00E27CAD"/>
    <w:rsid w:val="00E312BE"/>
    <w:rsid w:val="00E32638"/>
    <w:rsid w:val="00E356CB"/>
    <w:rsid w:val="00E37BFA"/>
    <w:rsid w:val="00E43A1F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57B3"/>
    <w:rsid w:val="00E864BE"/>
    <w:rsid w:val="00E86F71"/>
    <w:rsid w:val="00E95F2C"/>
    <w:rsid w:val="00EA03A5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4E408-8470-4BEC-9C0E-9BBF423A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2281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774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448</cp:revision>
  <dcterms:created xsi:type="dcterms:W3CDTF">2015-03-30T02:42:00Z</dcterms:created>
  <dcterms:modified xsi:type="dcterms:W3CDTF">2024-04-28T00:26:00Z</dcterms:modified>
</cp:coreProperties>
</file>