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济南市执法支队和市局直属监控中心推广异常线索app（易查查、易抓抓）（王志文）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通州区巡巡检方案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:3月底招投标，预审审核会议中又争取了5W，预算79W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北京朝阳区运维方案报送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北京市局驻地运维项目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，已公示，待采购挂网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思路合作项目的尾款问题；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赤峰数据接口项目的尾款问题。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三门峡大气综合平台业务推广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山西省厅大数据项目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光大西部区域风控业务推广。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中电、安徽皖能等风控方案推广沟通；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风石代理商问题，服务合同及催款等；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南京运维合同、流程等问题沟通，报价等，江都区服务预算费用情况沟通；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连云港运维合同续签问题沟通；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苏州光大及区域风控续签等沟通，流程确定等；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扬州市报表需求沟通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湖口项目三方催款。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吉安市服务需求预算沟通。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萍乡市服务需求签约方式沟通。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产能监管实施推进与收款。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抚州智慧平台变更沟通。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长沙在线监控运维投标沟通。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鄂州在线监控运维投标文件准备。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广州白云区项目沟通。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乐山市运维项目汇款问题已经反馈客户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四川省执法总队第三方运维监管系统已经完成方案汇报，需要进一步整理客户需要，编写项目方案。2024年运维目前已经完成项目内容确定，等待客户招投标事宜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四川省信息中心目前已经挂网招标公告。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跟进富顺县数据分析能力提升事宜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企业环保365（中卫市绿能新能源有限公司）续签合同。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金昌、中石油、光大济南区域、贵阳人员招聘沟通及跟进；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离职：周拓、穆挺。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（3.11-3.15)评审38份，其中服务运营部销售合同2B合同37份,2G合同1份。截止本周服务运营共签1069.96w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莒县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阳信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嘉祥光大环保能源有限公司自动监测数据驻地运维综合服务项目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宁波能源环境风险排查技术服务项目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光大环保能源（海盐）有限公司环境风险排查技术服务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中节能（毕节）环保能源有限公司2024年度企业环保365服务单一来源采购项目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遂宁川能能源有限公司企业环保365技术服务项目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吉安评分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鄂州市2024年度污染源自动监控平台值守及现场核查服务项目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新人培训：陈肯本周学习政策法规及检查流程，下周三第一次考核。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业务培训：本周进行自动监控升级工具的培训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365值守：垃圾焚烧升级，新增标记检查、中台及质量组日常检查报表、值守问题跟踪功能优化；事后督办报警加上电话提醒、冬夏季执行标准判断模式变更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360风控：1）风控检查平台申请软著2）武汉千子山、芜湖绿洲、宁波中科项目实施。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：1）中科巡检宁波项目跟进实施 2）协助于总开展5省垃圾焚烧行业NOx分析。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培训：培训产品标准化文档初版基本完成，与质量管理组开会后确定个别还需修改部分，3月结束之前完成。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人员与合同对应情况更新；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各区域已到期未续签OA流程发起;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2G合同续签跟进；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3月部门月度会议资料准备；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亳州合同事宜沟通；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周智航合同不续签后续安排事宜跟进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1、截止3月15日企业云服务累计关注人数120182，关注用户较上周增加119人。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2、本周处理环保云服务咨询230人次,回复消息总数1065次。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3、目前共值守922家企业（包含合同已签，还未正式开通企业21家）,共值守2043个监控点，本周新开通4个点位，涉及3家企业。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4、企业续签情况：超期3个月未续签企业（铁岭中电-高磊、江苏大吉-无锡风石、天津雍泰-李红燕、莆田圣元-黄于明）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遗留类：3.8日前遗留问题还有1条待升级解决。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需求类：需求类问题共3条，已反馈需要优化程序。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3.8-3.15日报警类问题共出现1次，暂未排查出具体原因、下次复现时排查，详情如下图。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3/14日18:00至当前。由于企业端4.2部交换服务漏洞修复,造成值守工具三行业小时数据同步缓慢。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周每日检查微信群约189个，录音抽查共75个，问题跟进核查226个，服务开通核查0个；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2、本周无质量事件；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3、本周程序问题导致的误报/漏报：无。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质量考核标准修订、质量之星评选标准方案。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本周报告审核1份，电话回访1家；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风控360过程管理梳理，制定实施记录单，修订考核标准；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20"/>
              </w:numPr>
              <w:ind w:leftChars="0" w:firstLine="44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培训产品标准化沟通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3月部门绩效考核；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往年应收款跟进；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1季度销售计划跟进；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4.3升级整合包事宜跟进，确保3月底出包；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月底服务经理年初会议事宜；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中层干部管理问题分析；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B82BFC2A"/>
    <w:multiLevelType w:val="singleLevel"/>
    <w:tmpl w:val="B82BFC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58A962B"/>
    <w:multiLevelType w:val="singleLevel"/>
    <w:tmpl w:val="358A962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7D094C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EF9308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14ADF"/>
    <w:rsid w:val="178F77B9"/>
    <w:rsid w:val="17933799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37D82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86B2A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70313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67453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3277E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A13AC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9758E5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B76F8B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5EBB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AE19B5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5F6655B"/>
    <w:rsid w:val="46075E7B"/>
    <w:rsid w:val="460B6780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B132D9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53B07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C61DC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EA4B1D"/>
    <w:rsid w:val="51F11262"/>
    <w:rsid w:val="51F2421C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0B1EE6"/>
    <w:rsid w:val="5D126C47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F6F91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C5292"/>
    <w:rsid w:val="627D3700"/>
    <w:rsid w:val="62942AEC"/>
    <w:rsid w:val="62967E2F"/>
    <w:rsid w:val="62A56FE4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C16FAD"/>
    <w:rsid w:val="6CDA4C16"/>
    <w:rsid w:val="6CDD38F7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21B30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B95140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9040A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233D8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0</TotalTime>
  <ScaleCrop>false</ScaleCrop>
  <LinksUpToDate>false</LinksUpToDate>
  <CharactersWithSpaces>1553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2024-03-16T03:39:02Z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C629E1671D0A4C889A2BFC91DAB65C23</vt:lpwstr>
  </property>
</Properties>
</file>