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D66AB">
        <w:rPr>
          <w:rFonts w:ascii="黑体" w:eastAsia="黑体" w:hAnsi="黑体"/>
          <w:sz w:val="52"/>
        </w:rPr>
        <w:t>11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36141" w:rsidRDefault="004A261D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营口项目持续根基中</w:t>
            </w:r>
            <w:r w:rsidR="00BD191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05186" w:rsidRDefault="00605186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思路合作项目的尾款</w:t>
            </w:r>
            <w:r w:rsidR="003D66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问题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05186" w:rsidRPr="00236141" w:rsidRDefault="004A261D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催促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支付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问题</w:t>
            </w:r>
            <w:r w:rsidR="00605186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236141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="004A261D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4A261D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营口项目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持续根进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BD1914" w:rsidRDefault="004A261D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4月初进行面对面磋商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BD1914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0518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05186" w:rsidRDefault="003D66AB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思路合作项目的尾款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问题</w:t>
            </w:r>
          </w:p>
        </w:tc>
        <w:tc>
          <w:tcPr>
            <w:tcW w:w="2268" w:type="dxa"/>
            <w:shd w:val="clear" w:color="auto" w:fill="auto"/>
          </w:tcPr>
          <w:p w:rsidR="00605186" w:rsidRDefault="004A261D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款已回</w:t>
            </w:r>
          </w:p>
        </w:tc>
        <w:tc>
          <w:tcPr>
            <w:tcW w:w="2460" w:type="dxa"/>
            <w:shd w:val="clear" w:color="auto" w:fill="auto"/>
          </w:tcPr>
          <w:p w:rsidR="00605186" w:rsidRPr="00211018" w:rsidRDefault="00605186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3D66A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赤峰数据接口项目的尾款问题</w:t>
            </w:r>
          </w:p>
        </w:tc>
        <w:tc>
          <w:tcPr>
            <w:tcW w:w="2268" w:type="dxa"/>
            <w:shd w:val="clear" w:color="auto" w:fill="auto"/>
          </w:tcPr>
          <w:p w:rsidR="003D66AB" w:rsidRDefault="003D66AB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发票已开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4A261D" w:rsidP="003D66AB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月底前可完成支持，比预计迟半个月。</w:t>
            </w:r>
          </w:p>
        </w:tc>
      </w:tr>
      <w:tr w:rsidR="005511C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Pr="00F92BB4" w:rsidRDefault="005511CF" w:rsidP="005511C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511C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Default="005511CF" w:rsidP="005511C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511CF" w:rsidRDefault="005511CF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1914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6D02D9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跟进营口项目工作；</w:t>
            </w:r>
          </w:p>
          <w:p w:rsidR="00AB45D6" w:rsidRDefault="00AB45D6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跟时辽宁涉税数据共享平台建设；</w:t>
            </w:r>
          </w:p>
          <w:p w:rsidR="006D02D9" w:rsidRPr="00BD1914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跟进内蒙古省厅项目工作。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AB45D6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A261D">
        <w:rPr>
          <w:rFonts w:ascii="仿宋" w:eastAsia="仿宋" w:hAnsi="仿宋"/>
          <w:sz w:val="28"/>
          <w:szCs w:val="28"/>
          <w:u w:val="single"/>
        </w:rPr>
        <w:t>22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38" w:rsidRDefault="002C7E38">
      <w:r>
        <w:separator/>
      </w:r>
    </w:p>
  </w:endnote>
  <w:endnote w:type="continuationSeparator" w:id="0">
    <w:p w:rsidR="002C7E38" w:rsidRDefault="002C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C7E38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38" w:rsidRDefault="002C7E38">
      <w:r>
        <w:separator/>
      </w:r>
    </w:p>
  </w:footnote>
  <w:footnote w:type="continuationSeparator" w:id="0">
    <w:p w:rsidR="002C7E38" w:rsidRDefault="002C7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C7E38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C7E3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565C4"/>
    <w:rsid w:val="00B57D98"/>
    <w:rsid w:val="00B634AD"/>
    <w:rsid w:val="00B65002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3B71"/>
    <w:rsid w:val="00C2771F"/>
    <w:rsid w:val="00C309DE"/>
    <w:rsid w:val="00C33062"/>
    <w:rsid w:val="00C34583"/>
    <w:rsid w:val="00C353E1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8E84-6F02-442B-AF38-A82E9E94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2223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494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442</cp:revision>
  <dcterms:created xsi:type="dcterms:W3CDTF">2015-03-30T02:42:00Z</dcterms:created>
  <dcterms:modified xsi:type="dcterms:W3CDTF">2024-03-22T00:02:00Z</dcterms:modified>
</cp:coreProperties>
</file>