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北京北控绿海能环保365续签，威海环境再生能源培训合同签订；北京房山区局培训合同签订。（李红燕）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承德海创、遵化泰达、承德环能热电、巨鹿聚力 值守续签。（秦喜红）</w:t>
            </w:r>
          </w:p>
          <w:p>
            <w:pPr>
              <w:numPr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光大济南区域驻地运维综合服务年240万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3-4月招标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通州区巡巡检方案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3月底招投标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预审审核会议中又争取了5W，预算79W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北京朝阳区运维方案报送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已公示，待采购挂网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预计26日挂网采购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北京市局季度培训跟进。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866E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CC3501"/>
    <w:rsid w:val="22703985"/>
    <w:rsid w:val="230E157E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D0EB9"/>
    <w:rsid w:val="7C7103FD"/>
    <w:rsid w:val="7D0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26</TotalTime>
  <ScaleCrop>false</ScaleCrop>
  <LinksUpToDate>false</LinksUpToDate>
  <CharactersWithSpaces>223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2024-03-22T07:11:56Z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02FD07B1020D448791BFCE2992304331</vt:lpwstr>
  </property>
</Properties>
</file>