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236141">
        <w:rPr>
          <w:rFonts w:ascii="黑体" w:eastAsia="黑体" w:hAnsi="黑体"/>
          <w:sz w:val="52"/>
        </w:rPr>
        <w:t>10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BD191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236141" w:rsidRDefault="00236141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</w:t>
            </w:r>
            <w:r w:rsidR="00AB45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与长春市</w:t>
            </w:r>
            <w:r w:rsidR="00AB45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级督办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数据同步工作</w:t>
            </w:r>
            <w:r w:rsidR="00BD191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05186" w:rsidRDefault="00605186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思路合作项目的尾款催款工作；</w:t>
            </w:r>
          </w:p>
          <w:p w:rsidR="00605186" w:rsidRPr="00236141" w:rsidRDefault="00605186" w:rsidP="00236141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赤峰数据接口项目的回款工作。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236141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10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236141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吉林省与长春市级督办数据同步工作</w:t>
            </w:r>
          </w:p>
        </w:tc>
        <w:tc>
          <w:tcPr>
            <w:tcW w:w="2268" w:type="dxa"/>
            <w:shd w:val="clear" w:color="auto" w:fill="auto"/>
          </w:tcPr>
          <w:p w:rsidR="00BD1914" w:rsidRDefault="00236141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BD1914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0518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05186" w:rsidRDefault="00605186" w:rsidP="007E23CE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思路合作项目的尾款催款工作</w:t>
            </w:r>
          </w:p>
        </w:tc>
        <w:tc>
          <w:tcPr>
            <w:tcW w:w="2268" w:type="dxa"/>
            <w:shd w:val="clear" w:color="auto" w:fill="auto"/>
          </w:tcPr>
          <w:p w:rsidR="00605186" w:rsidRDefault="00605186" w:rsidP="00013D2F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本月内能回款</w:t>
            </w:r>
          </w:p>
        </w:tc>
        <w:tc>
          <w:tcPr>
            <w:tcW w:w="2460" w:type="dxa"/>
            <w:shd w:val="clear" w:color="auto" w:fill="auto"/>
          </w:tcPr>
          <w:p w:rsidR="00605186" w:rsidRPr="00211018" w:rsidRDefault="00605186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0518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05186" w:rsidRDefault="00605186" w:rsidP="007E23CE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赤峰数据接口项目的回款工作</w:t>
            </w:r>
          </w:p>
        </w:tc>
        <w:tc>
          <w:tcPr>
            <w:tcW w:w="2268" w:type="dxa"/>
            <w:shd w:val="clear" w:color="auto" w:fill="auto"/>
          </w:tcPr>
          <w:p w:rsidR="00605186" w:rsidRDefault="00605186" w:rsidP="00013D2F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本月1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5日能回款</w:t>
            </w:r>
            <w:bookmarkStart w:id="0" w:name="_GoBack"/>
            <w:bookmarkEnd w:id="0"/>
          </w:p>
        </w:tc>
        <w:tc>
          <w:tcPr>
            <w:tcW w:w="2460" w:type="dxa"/>
            <w:shd w:val="clear" w:color="auto" w:fill="auto"/>
          </w:tcPr>
          <w:p w:rsidR="00605186" w:rsidRPr="00211018" w:rsidRDefault="00605186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511C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Pr="00F92BB4" w:rsidRDefault="005511CF" w:rsidP="005511C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5511C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Default="005511CF" w:rsidP="005511C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5511CF" w:rsidRDefault="005511CF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1914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6D02D9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跟进营口项目工作；</w:t>
            </w:r>
          </w:p>
          <w:p w:rsidR="00AB45D6" w:rsidRDefault="00AB45D6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跟时辽宁涉税数据共享平台建设；</w:t>
            </w:r>
          </w:p>
          <w:p w:rsidR="006D02D9" w:rsidRPr="00BD1914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跟进内蒙古省厅项目工作。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AB45D6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36141">
        <w:rPr>
          <w:rFonts w:ascii="仿宋" w:eastAsia="仿宋" w:hAnsi="仿宋"/>
          <w:sz w:val="28"/>
          <w:szCs w:val="28"/>
          <w:u w:val="single"/>
        </w:rPr>
        <w:t>08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AFE" w:rsidRDefault="00F25AFE">
      <w:r>
        <w:separator/>
      </w:r>
    </w:p>
  </w:endnote>
  <w:endnote w:type="continuationSeparator" w:id="0">
    <w:p w:rsidR="00F25AFE" w:rsidRDefault="00F2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25AFE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AFE" w:rsidRDefault="00F25AFE">
      <w:r>
        <w:separator/>
      </w:r>
    </w:p>
  </w:footnote>
  <w:footnote w:type="continuationSeparator" w:id="0">
    <w:p w:rsidR="00F25AFE" w:rsidRDefault="00F25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25AFE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F25AF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E1758"/>
    <w:rsid w:val="003E280B"/>
    <w:rsid w:val="003E33B4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F9B"/>
    <w:rsid w:val="009A0F31"/>
    <w:rsid w:val="009A6B7D"/>
    <w:rsid w:val="009B130A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6A6A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565C4"/>
    <w:rsid w:val="00B57D98"/>
    <w:rsid w:val="00B634AD"/>
    <w:rsid w:val="00B65002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3B71"/>
    <w:rsid w:val="00C2771F"/>
    <w:rsid w:val="00C309DE"/>
    <w:rsid w:val="00C33062"/>
    <w:rsid w:val="00C34583"/>
    <w:rsid w:val="00C353E1"/>
    <w:rsid w:val="00C4222C"/>
    <w:rsid w:val="00C465B1"/>
    <w:rsid w:val="00C50CFC"/>
    <w:rsid w:val="00C52637"/>
    <w:rsid w:val="00C53CEF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13B3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6D40C-054A-44F4-856B-75157D7B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2217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489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440</cp:revision>
  <dcterms:created xsi:type="dcterms:W3CDTF">2015-03-30T02:42:00Z</dcterms:created>
  <dcterms:modified xsi:type="dcterms:W3CDTF">2024-03-08T02:32:00Z</dcterms:modified>
</cp:coreProperties>
</file>