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山西省厅项目推广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吕梁、孝义、中阳、太原市局项目推广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光大西部区域风控项目推进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DA075B"/>
    <w:rsid w:val="074D4CA1"/>
    <w:rsid w:val="07635819"/>
    <w:rsid w:val="078B5EF9"/>
    <w:rsid w:val="07F65A68"/>
    <w:rsid w:val="083972C0"/>
    <w:rsid w:val="0859084E"/>
    <w:rsid w:val="088E5CA1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47B4B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6A1A8B"/>
    <w:rsid w:val="11877731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5E72D0"/>
    <w:rsid w:val="198253AE"/>
    <w:rsid w:val="19B30C33"/>
    <w:rsid w:val="19B65058"/>
    <w:rsid w:val="19CF7EC7"/>
    <w:rsid w:val="19FE07AD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25097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192782"/>
    <w:rsid w:val="29283C46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B2F15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7F1BDB"/>
    <w:rsid w:val="429C4247"/>
    <w:rsid w:val="42D068DB"/>
    <w:rsid w:val="42E61C5A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EF5C1E"/>
    <w:rsid w:val="55FD1318"/>
    <w:rsid w:val="566B007C"/>
    <w:rsid w:val="566B62A7"/>
    <w:rsid w:val="56737851"/>
    <w:rsid w:val="56932EC6"/>
    <w:rsid w:val="570A1F63"/>
    <w:rsid w:val="572D7A00"/>
    <w:rsid w:val="57476D14"/>
    <w:rsid w:val="57770C7B"/>
    <w:rsid w:val="57A06424"/>
    <w:rsid w:val="57A25B7B"/>
    <w:rsid w:val="57F16D68"/>
    <w:rsid w:val="588E0A32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BB10BFF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2AF4EEF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13780F"/>
    <w:rsid w:val="71844269"/>
    <w:rsid w:val="71880E36"/>
    <w:rsid w:val="71AF7537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33D0B73"/>
    <w:rsid w:val="734D5A8B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3507F6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2</TotalTime>
  <ScaleCrop>false</ScaleCrop>
  <LinksUpToDate>false</LinksUpToDate>
  <CharactersWithSpaces>181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2024-03-22T07:21:52Z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