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湖口项目三方催款。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吉安市服务需求预算沟通。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萍乡市服务需求签约方式沟通。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产能监管实施推进与收款。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抚州智慧平台变更沟通。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73。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卫水管理端软件催款。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瀚蓝初验收款。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湖口项目续签内容沟通调整。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圣元莆田项目续签催款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6F24E5"/>
    <w:rsid w:val="08F63846"/>
    <w:rsid w:val="0B974F84"/>
    <w:rsid w:val="0C1A5B01"/>
    <w:rsid w:val="0C48260B"/>
    <w:rsid w:val="0C6D22A1"/>
    <w:rsid w:val="0CC7214E"/>
    <w:rsid w:val="0D700351"/>
    <w:rsid w:val="0E0E2308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1E0C92"/>
    <w:rsid w:val="1C4E26BF"/>
    <w:rsid w:val="1C8A55B5"/>
    <w:rsid w:val="1D617240"/>
    <w:rsid w:val="1E5264DE"/>
    <w:rsid w:val="1EB21C7A"/>
    <w:rsid w:val="1EC71FCE"/>
    <w:rsid w:val="1F4B11EB"/>
    <w:rsid w:val="220F17A9"/>
    <w:rsid w:val="22173AFD"/>
    <w:rsid w:val="22CF5E84"/>
    <w:rsid w:val="24F0307F"/>
    <w:rsid w:val="25734BE0"/>
    <w:rsid w:val="26242DCC"/>
    <w:rsid w:val="26C1158E"/>
    <w:rsid w:val="27525A7A"/>
    <w:rsid w:val="27C3518A"/>
    <w:rsid w:val="285F3D45"/>
    <w:rsid w:val="291278D1"/>
    <w:rsid w:val="292C3126"/>
    <w:rsid w:val="29385A89"/>
    <w:rsid w:val="295D104C"/>
    <w:rsid w:val="2A380201"/>
    <w:rsid w:val="2A5C3B0A"/>
    <w:rsid w:val="2AB0164F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1824622"/>
    <w:rsid w:val="32A55811"/>
    <w:rsid w:val="336D4581"/>
    <w:rsid w:val="355719EC"/>
    <w:rsid w:val="3684216F"/>
    <w:rsid w:val="37196969"/>
    <w:rsid w:val="385A47E9"/>
    <w:rsid w:val="39283D82"/>
    <w:rsid w:val="3A00614F"/>
    <w:rsid w:val="3A153EF1"/>
    <w:rsid w:val="3B345984"/>
    <w:rsid w:val="3B3B26B4"/>
    <w:rsid w:val="3B67094D"/>
    <w:rsid w:val="3B92424F"/>
    <w:rsid w:val="3BC42D6F"/>
    <w:rsid w:val="3E266C8D"/>
    <w:rsid w:val="3E612433"/>
    <w:rsid w:val="3EFA42ED"/>
    <w:rsid w:val="40694322"/>
    <w:rsid w:val="41B03ED1"/>
    <w:rsid w:val="41DA2FAD"/>
    <w:rsid w:val="444F5423"/>
    <w:rsid w:val="475E0DA2"/>
    <w:rsid w:val="47BD386A"/>
    <w:rsid w:val="47F334C4"/>
    <w:rsid w:val="47FE35A2"/>
    <w:rsid w:val="48196342"/>
    <w:rsid w:val="4877302A"/>
    <w:rsid w:val="48D16F09"/>
    <w:rsid w:val="49CC7DFC"/>
    <w:rsid w:val="49DF1492"/>
    <w:rsid w:val="4B0A4FD7"/>
    <w:rsid w:val="4B455F0B"/>
    <w:rsid w:val="4BA10C88"/>
    <w:rsid w:val="4C3752D5"/>
    <w:rsid w:val="4C453FC5"/>
    <w:rsid w:val="4D1D44CA"/>
    <w:rsid w:val="4D830ABA"/>
    <w:rsid w:val="4D93478D"/>
    <w:rsid w:val="4D9A5B1B"/>
    <w:rsid w:val="4EF84873"/>
    <w:rsid w:val="50041972"/>
    <w:rsid w:val="502F5371"/>
    <w:rsid w:val="505452EA"/>
    <w:rsid w:val="50731EB1"/>
    <w:rsid w:val="50B578A4"/>
    <w:rsid w:val="515F629B"/>
    <w:rsid w:val="54433026"/>
    <w:rsid w:val="55110DB9"/>
    <w:rsid w:val="565D3B8A"/>
    <w:rsid w:val="58873BB0"/>
    <w:rsid w:val="59A57D21"/>
    <w:rsid w:val="59F710EB"/>
    <w:rsid w:val="5A8E79AB"/>
    <w:rsid w:val="5AAC1FC4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3ED3E34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6FF505A3"/>
    <w:rsid w:val="702C61A6"/>
    <w:rsid w:val="707327C8"/>
    <w:rsid w:val="70F456A1"/>
    <w:rsid w:val="711765A9"/>
    <w:rsid w:val="716C0696"/>
    <w:rsid w:val="73AF1A71"/>
    <w:rsid w:val="741E2752"/>
    <w:rsid w:val="7423420D"/>
    <w:rsid w:val="746D51B9"/>
    <w:rsid w:val="754F15E2"/>
    <w:rsid w:val="75A4312B"/>
    <w:rsid w:val="770A33B7"/>
    <w:rsid w:val="78F16688"/>
    <w:rsid w:val="79AA573A"/>
    <w:rsid w:val="79AC2C71"/>
    <w:rsid w:val="79B000CE"/>
    <w:rsid w:val="7A817652"/>
    <w:rsid w:val="7C1342C7"/>
    <w:rsid w:val="7D127E3C"/>
    <w:rsid w:val="7DCA74A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2</TotalTime>
  <ScaleCrop>false</ScaleCrop>
  <LinksUpToDate>false</LinksUpToDate>
  <CharactersWithSpaces>232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2024-03-16T01:04:40Z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02212E4CAA614D2FBF6774699D008770</vt:lpwstr>
  </property>
</Properties>
</file>