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8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5"/>
        <w:gridCol w:w="1103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大区内其他2B合同推广、签订及回款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4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5455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大区内各运维工作稳定开展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晋豫陕项目信息周汇总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三门峡大气综合平台业务推广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山西省厅大数据项目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光大西部区域风控业务推广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晋豫陕区域人员其他工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作安排</w:t>
            </w:r>
          </w:p>
        </w:tc>
        <w:tc>
          <w:tcPr>
            <w:tcW w:w="110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50%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50%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60%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77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15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3810"/>
          <wp:wrapNone/>
          <wp:docPr id="3" name="图片 3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基础部分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5"/>
    </w:pPr>
  </w:p>
  <w:p>
    <w:pPr>
      <w:pStyle w:val="15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6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6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15FEF"/>
    <w:multiLevelType w:val="singleLevel"/>
    <w:tmpl w:val="A8D15F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4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6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7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8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9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10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1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2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3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423F24"/>
    <w:rsid w:val="016A347B"/>
    <w:rsid w:val="01B04C83"/>
    <w:rsid w:val="01CF7782"/>
    <w:rsid w:val="0227311A"/>
    <w:rsid w:val="026E0D49"/>
    <w:rsid w:val="02F61D0D"/>
    <w:rsid w:val="03333952"/>
    <w:rsid w:val="03675B4F"/>
    <w:rsid w:val="03FD625F"/>
    <w:rsid w:val="044B1342"/>
    <w:rsid w:val="04D14DE1"/>
    <w:rsid w:val="04D34F9A"/>
    <w:rsid w:val="04DC61C9"/>
    <w:rsid w:val="05377B18"/>
    <w:rsid w:val="0657644C"/>
    <w:rsid w:val="06DA075B"/>
    <w:rsid w:val="074D4CA1"/>
    <w:rsid w:val="07635819"/>
    <w:rsid w:val="078B5EF9"/>
    <w:rsid w:val="07F65A68"/>
    <w:rsid w:val="083972C0"/>
    <w:rsid w:val="0859084E"/>
    <w:rsid w:val="088E5CA1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B2B7526"/>
    <w:rsid w:val="0B30303F"/>
    <w:rsid w:val="0B6251C3"/>
    <w:rsid w:val="0B9271E3"/>
    <w:rsid w:val="0BD14729"/>
    <w:rsid w:val="0BEC4737"/>
    <w:rsid w:val="0C365376"/>
    <w:rsid w:val="0C805FD6"/>
    <w:rsid w:val="0C915D60"/>
    <w:rsid w:val="0CD1343A"/>
    <w:rsid w:val="0D215336"/>
    <w:rsid w:val="0D28468E"/>
    <w:rsid w:val="0DA550B4"/>
    <w:rsid w:val="0E172295"/>
    <w:rsid w:val="0EA004DC"/>
    <w:rsid w:val="0EB47B4B"/>
    <w:rsid w:val="0EBE4754"/>
    <w:rsid w:val="0EC00B7E"/>
    <w:rsid w:val="0EDC703A"/>
    <w:rsid w:val="0F3E2D5F"/>
    <w:rsid w:val="0F531FEE"/>
    <w:rsid w:val="0F576FF9"/>
    <w:rsid w:val="0FB87565"/>
    <w:rsid w:val="103813E6"/>
    <w:rsid w:val="104355C3"/>
    <w:rsid w:val="10AD0C8E"/>
    <w:rsid w:val="10C83D1A"/>
    <w:rsid w:val="11877731"/>
    <w:rsid w:val="12406CFB"/>
    <w:rsid w:val="12665AEB"/>
    <w:rsid w:val="1274141C"/>
    <w:rsid w:val="12921342"/>
    <w:rsid w:val="12DB07F5"/>
    <w:rsid w:val="12E21489"/>
    <w:rsid w:val="12F62DC0"/>
    <w:rsid w:val="132F1E2E"/>
    <w:rsid w:val="13751FAE"/>
    <w:rsid w:val="138F0B1F"/>
    <w:rsid w:val="13C44C6D"/>
    <w:rsid w:val="13CC6363"/>
    <w:rsid w:val="13DD7ADC"/>
    <w:rsid w:val="13E96481"/>
    <w:rsid w:val="14A267A2"/>
    <w:rsid w:val="14BC34EF"/>
    <w:rsid w:val="14C30A80"/>
    <w:rsid w:val="150C68CB"/>
    <w:rsid w:val="152B1568"/>
    <w:rsid w:val="158F3C45"/>
    <w:rsid w:val="161812A0"/>
    <w:rsid w:val="16854FAE"/>
    <w:rsid w:val="170B22E0"/>
    <w:rsid w:val="171C5362"/>
    <w:rsid w:val="172402C6"/>
    <w:rsid w:val="17561214"/>
    <w:rsid w:val="176F26C5"/>
    <w:rsid w:val="17780248"/>
    <w:rsid w:val="177D363B"/>
    <w:rsid w:val="17822E75"/>
    <w:rsid w:val="17A82605"/>
    <w:rsid w:val="17B75E2D"/>
    <w:rsid w:val="17DA3544"/>
    <w:rsid w:val="17F65611"/>
    <w:rsid w:val="181D2B9D"/>
    <w:rsid w:val="18394C59"/>
    <w:rsid w:val="187F76F1"/>
    <w:rsid w:val="18925339"/>
    <w:rsid w:val="19031D93"/>
    <w:rsid w:val="19357F3D"/>
    <w:rsid w:val="19500282"/>
    <w:rsid w:val="195645B9"/>
    <w:rsid w:val="195E72D0"/>
    <w:rsid w:val="198253AE"/>
    <w:rsid w:val="19B30C33"/>
    <w:rsid w:val="19B65058"/>
    <w:rsid w:val="19CF7EC7"/>
    <w:rsid w:val="19FE07AD"/>
    <w:rsid w:val="1A06262D"/>
    <w:rsid w:val="1A122111"/>
    <w:rsid w:val="1A255D8A"/>
    <w:rsid w:val="1A2C51FD"/>
    <w:rsid w:val="1A5F2FF9"/>
    <w:rsid w:val="1A642D06"/>
    <w:rsid w:val="1A8B2040"/>
    <w:rsid w:val="1B012205"/>
    <w:rsid w:val="1B067919"/>
    <w:rsid w:val="1B300E3A"/>
    <w:rsid w:val="1B441E70"/>
    <w:rsid w:val="1B5F2622"/>
    <w:rsid w:val="1B9442C7"/>
    <w:rsid w:val="1B9F4B36"/>
    <w:rsid w:val="1BD55D03"/>
    <w:rsid w:val="1C0A3ABE"/>
    <w:rsid w:val="1C0C71B1"/>
    <w:rsid w:val="1C1E614C"/>
    <w:rsid w:val="1C4F52EF"/>
    <w:rsid w:val="1C580648"/>
    <w:rsid w:val="1D0460DA"/>
    <w:rsid w:val="1D152095"/>
    <w:rsid w:val="1D525097"/>
    <w:rsid w:val="1D55000A"/>
    <w:rsid w:val="1DA17DCD"/>
    <w:rsid w:val="1DFD14A7"/>
    <w:rsid w:val="1E25455A"/>
    <w:rsid w:val="1E8B1DD6"/>
    <w:rsid w:val="1F472F5A"/>
    <w:rsid w:val="1F6A2B6C"/>
    <w:rsid w:val="1FB42ECE"/>
    <w:rsid w:val="1FEC17D3"/>
    <w:rsid w:val="2031368A"/>
    <w:rsid w:val="20517888"/>
    <w:rsid w:val="208E12E7"/>
    <w:rsid w:val="20B6593D"/>
    <w:rsid w:val="20C75D9C"/>
    <w:rsid w:val="20DE6C42"/>
    <w:rsid w:val="20F52BB5"/>
    <w:rsid w:val="21141392"/>
    <w:rsid w:val="2165534F"/>
    <w:rsid w:val="21696E53"/>
    <w:rsid w:val="222334A6"/>
    <w:rsid w:val="22526713"/>
    <w:rsid w:val="22E60291"/>
    <w:rsid w:val="22EB2606"/>
    <w:rsid w:val="22FD5AA5"/>
    <w:rsid w:val="230B49BF"/>
    <w:rsid w:val="2346671D"/>
    <w:rsid w:val="23645B24"/>
    <w:rsid w:val="240D7F6A"/>
    <w:rsid w:val="24361F53"/>
    <w:rsid w:val="24583736"/>
    <w:rsid w:val="247A20B8"/>
    <w:rsid w:val="24A22E21"/>
    <w:rsid w:val="24FA0CE2"/>
    <w:rsid w:val="24FF21A2"/>
    <w:rsid w:val="25453733"/>
    <w:rsid w:val="25F56343"/>
    <w:rsid w:val="262449C8"/>
    <w:rsid w:val="264D28A0"/>
    <w:rsid w:val="26864004"/>
    <w:rsid w:val="26A12E8E"/>
    <w:rsid w:val="26B17756"/>
    <w:rsid w:val="26C547E4"/>
    <w:rsid w:val="26D57B6E"/>
    <w:rsid w:val="26DB6168"/>
    <w:rsid w:val="270C275B"/>
    <w:rsid w:val="27162282"/>
    <w:rsid w:val="2742617D"/>
    <w:rsid w:val="27AA5AD0"/>
    <w:rsid w:val="2852153E"/>
    <w:rsid w:val="28810F26"/>
    <w:rsid w:val="28B24AEB"/>
    <w:rsid w:val="28CF3A40"/>
    <w:rsid w:val="28ED41CD"/>
    <w:rsid w:val="29192782"/>
    <w:rsid w:val="29283C46"/>
    <w:rsid w:val="298C1931"/>
    <w:rsid w:val="29915199"/>
    <w:rsid w:val="29B323A7"/>
    <w:rsid w:val="29E440E2"/>
    <w:rsid w:val="2A587000"/>
    <w:rsid w:val="2A781EB5"/>
    <w:rsid w:val="2AB906B2"/>
    <w:rsid w:val="2ACB0237"/>
    <w:rsid w:val="2B091677"/>
    <w:rsid w:val="2B3D400D"/>
    <w:rsid w:val="2B6632B5"/>
    <w:rsid w:val="2BBE7D9C"/>
    <w:rsid w:val="2BE26247"/>
    <w:rsid w:val="2C0455F3"/>
    <w:rsid w:val="2C131E96"/>
    <w:rsid w:val="2C2D5E41"/>
    <w:rsid w:val="2C620593"/>
    <w:rsid w:val="2C7116EE"/>
    <w:rsid w:val="2C7768C8"/>
    <w:rsid w:val="2D2B320F"/>
    <w:rsid w:val="2D5C786C"/>
    <w:rsid w:val="2D60735C"/>
    <w:rsid w:val="2D99711F"/>
    <w:rsid w:val="2DB72CF5"/>
    <w:rsid w:val="2DE97352"/>
    <w:rsid w:val="2E1D74CB"/>
    <w:rsid w:val="2EB86D24"/>
    <w:rsid w:val="2EBD4E68"/>
    <w:rsid w:val="2EE144CD"/>
    <w:rsid w:val="2EFA733D"/>
    <w:rsid w:val="2F4D3910"/>
    <w:rsid w:val="2F5702EB"/>
    <w:rsid w:val="2FA96B48"/>
    <w:rsid w:val="3001416C"/>
    <w:rsid w:val="301D1535"/>
    <w:rsid w:val="303B5E5F"/>
    <w:rsid w:val="306E1D90"/>
    <w:rsid w:val="30711881"/>
    <w:rsid w:val="30C65728"/>
    <w:rsid w:val="30CD2F5B"/>
    <w:rsid w:val="31554CFE"/>
    <w:rsid w:val="315F792B"/>
    <w:rsid w:val="316513E5"/>
    <w:rsid w:val="31AB3BFC"/>
    <w:rsid w:val="31AF6969"/>
    <w:rsid w:val="31F51DB8"/>
    <w:rsid w:val="32384404"/>
    <w:rsid w:val="32424B2E"/>
    <w:rsid w:val="32752D64"/>
    <w:rsid w:val="328E72EE"/>
    <w:rsid w:val="32C53FF5"/>
    <w:rsid w:val="32CB5278"/>
    <w:rsid w:val="32CD17D1"/>
    <w:rsid w:val="3389586C"/>
    <w:rsid w:val="33E501DD"/>
    <w:rsid w:val="34363D4C"/>
    <w:rsid w:val="34383DD1"/>
    <w:rsid w:val="344572AC"/>
    <w:rsid w:val="348D22CC"/>
    <w:rsid w:val="34BE77A6"/>
    <w:rsid w:val="34DF7893"/>
    <w:rsid w:val="351B1538"/>
    <w:rsid w:val="355C2AFF"/>
    <w:rsid w:val="355D0205"/>
    <w:rsid w:val="35887450"/>
    <w:rsid w:val="35E623C9"/>
    <w:rsid w:val="36252772"/>
    <w:rsid w:val="36405A43"/>
    <w:rsid w:val="365657A0"/>
    <w:rsid w:val="36624145"/>
    <w:rsid w:val="36EC7643"/>
    <w:rsid w:val="36ED7B58"/>
    <w:rsid w:val="36FE0610"/>
    <w:rsid w:val="375A11C5"/>
    <w:rsid w:val="37D42E21"/>
    <w:rsid w:val="37E945CF"/>
    <w:rsid w:val="387A47A9"/>
    <w:rsid w:val="38CE75EA"/>
    <w:rsid w:val="3929232D"/>
    <w:rsid w:val="39534219"/>
    <w:rsid w:val="3958538C"/>
    <w:rsid w:val="396E4BAF"/>
    <w:rsid w:val="39763A64"/>
    <w:rsid w:val="39DA3FF3"/>
    <w:rsid w:val="3A0F1527"/>
    <w:rsid w:val="3A1514CF"/>
    <w:rsid w:val="3A6A3E19"/>
    <w:rsid w:val="3B037BEE"/>
    <w:rsid w:val="3B3929D2"/>
    <w:rsid w:val="3B3B61B0"/>
    <w:rsid w:val="3B762441"/>
    <w:rsid w:val="3B7C7A57"/>
    <w:rsid w:val="3BDC59BF"/>
    <w:rsid w:val="3BF03FA1"/>
    <w:rsid w:val="3C01086C"/>
    <w:rsid w:val="3C37397E"/>
    <w:rsid w:val="3C5E65A4"/>
    <w:rsid w:val="3CA95E5A"/>
    <w:rsid w:val="3CAD1E92"/>
    <w:rsid w:val="3CB52AF5"/>
    <w:rsid w:val="3D0F66A9"/>
    <w:rsid w:val="3D624A2B"/>
    <w:rsid w:val="3D69775B"/>
    <w:rsid w:val="3D8C5F4C"/>
    <w:rsid w:val="3DA94408"/>
    <w:rsid w:val="3DBD3E9C"/>
    <w:rsid w:val="3DC15DD1"/>
    <w:rsid w:val="3DE96EFA"/>
    <w:rsid w:val="3DED69EA"/>
    <w:rsid w:val="3E03148F"/>
    <w:rsid w:val="3E9D18CF"/>
    <w:rsid w:val="3EB13467"/>
    <w:rsid w:val="3EED2ADA"/>
    <w:rsid w:val="3F1E1C29"/>
    <w:rsid w:val="3F490FC5"/>
    <w:rsid w:val="3F9F3D14"/>
    <w:rsid w:val="3FAB7462"/>
    <w:rsid w:val="3FC00069"/>
    <w:rsid w:val="3FFB2F15"/>
    <w:rsid w:val="3FFE1E84"/>
    <w:rsid w:val="40363F4D"/>
    <w:rsid w:val="40644F5E"/>
    <w:rsid w:val="409C356D"/>
    <w:rsid w:val="40F840B2"/>
    <w:rsid w:val="411029F0"/>
    <w:rsid w:val="41120516"/>
    <w:rsid w:val="41355304"/>
    <w:rsid w:val="41432DC5"/>
    <w:rsid w:val="415D5C35"/>
    <w:rsid w:val="4168282C"/>
    <w:rsid w:val="41EC520B"/>
    <w:rsid w:val="41F83F8B"/>
    <w:rsid w:val="423746D8"/>
    <w:rsid w:val="427C0222"/>
    <w:rsid w:val="427F1BDB"/>
    <w:rsid w:val="429C4247"/>
    <w:rsid w:val="42D068DB"/>
    <w:rsid w:val="42E61C5A"/>
    <w:rsid w:val="42F02AD9"/>
    <w:rsid w:val="4340580E"/>
    <w:rsid w:val="438374A9"/>
    <w:rsid w:val="43CE1214"/>
    <w:rsid w:val="43E412E1"/>
    <w:rsid w:val="443133A9"/>
    <w:rsid w:val="449F47B6"/>
    <w:rsid w:val="44B57B36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317690"/>
    <w:rsid w:val="46357615"/>
    <w:rsid w:val="4644461A"/>
    <w:rsid w:val="479C322F"/>
    <w:rsid w:val="47E62B3D"/>
    <w:rsid w:val="484F02A2"/>
    <w:rsid w:val="485A11D8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A00345A"/>
    <w:rsid w:val="4A113A61"/>
    <w:rsid w:val="4A8168EC"/>
    <w:rsid w:val="4ABD757A"/>
    <w:rsid w:val="4AFA2747"/>
    <w:rsid w:val="4AFA2B81"/>
    <w:rsid w:val="4B6C41D7"/>
    <w:rsid w:val="4BAF28EB"/>
    <w:rsid w:val="4BBE3774"/>
    <w:rsid w:val="4BEB4EA7"/>
    <w:rsid w:val="4C0D3812"/>
    <w:rsid w:val="4C1B5B52"/>
    <w:rsid w:val="4C4F6F25"/>
    <w:rsid w:val="4CE94821"/>
    <w:rsid w:val="4CFA6A2E"/>
    <w:rsid w:val="4D227D33"/>
    <w:rsid w:val="4D4A193C"/>
    <w:rsid w:val="4D707DE0"/>
    <w:rsid w:val="4D87403A"/>
    <w:rsid w:val="4DAA15EC"/>
    <w:rsid w:val="4DAE15C6"/>
    <w:rsid w:val="4E191136"/>
    <w:rsid w:val="4E357979"/>
    <w:rsid w:val="4E4512C0"/>
    <w:rsid w:val="4E531436"/>
    <w:rsid w:val="4E671DB0"/>
    <w:rsid w:val="4E717F42"/>
    <w:rsid w:val="4EA34765"/>
    <w:rsid w:val="4EC70B92"/>
    <w:rsid w:val="4F4D51DB"/>
    <w:rsid w:val="4FBE1366"/>
    <w:rsid w:val="4FDD48AA"/>
    <w:rsid w:val="50354A1E"/>
    <w:rsid w:val="505A7FC8"/>
    <w:rsid w:val="50850D04"/>
    <w:rsid w:val="50BD6117"/>
    <w:rsid w:val="50DB6B76"/>
    <w:rsid w:val="510D0890"/>
    <w:rsid w:val="51750D79"/>
    <w:rsid w:val="517F3320"/>
    <w:rsid w:val="519D3E2C"/>
    <w:rsid w:val="51B8376E"/>
    <w:rsid w:val="51C07B1A"/>
    <w:rsid w:val="51C8534D"/>
    <w:rsid w:val="51CF497D"/>
    <w:rsid w:val="52326C6A"/>
    <w:rsid w:val="526D5C6C"/>
    <w:rsid w:val="527F3531"/>
    <w:rsid w:val="52862B12"/>
    <w:rsid w:val="529A04F4"/>
    <w:rsid w:val="52D24B71"/>
    <w:rsid w:val="535071E7"/>
    <w:rsid w:val="5354676C"/>
    <w:rsid w:val="536E5A80"/>
    <w:rsid w:val="538C23AA"/>
    <w:rsid w:val="53E47AF0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EF5C1E"/>
    <w:rsid w:val="55FD1318"/>
    <w:rsid w:val="566B007C"/>
    <w:rsid w:val="566B62A7"/>
    <w:rsid w:val="56737851"/>
    <w:rsid w:val="56932EC6"/>
    <w:rsid w:val="570A1F63"/>
    <w:rsid w:val="572D7A00"/>
    <w:rsid w:val="57476D14"/>
    <w:rsid w:val="57770C7B"/>
    <w:rsid w:val="57A06424"/>
    <w:rsid w:val="57A25B7B"/>
    <w:rsid w:val="57F16D68"/>
    <w:rsid w:val="589757AA"/>
    <w:rsid w:val="58DA5D08"/>
    <w:rsid w:val="58E95BA9"/>
    <w:rsid w:val="59FC7F9D"/>
    <w:rsid w:val="5A09740B"/>
    <w:rsid w:val="5A2C1FA8"/>
    <w:rsid w:val="5A2E7D17"/>
    <w:rsid w:val="5A366BCB"/>
    <w:rsid w:val="5AAE70AA"/>
    <w:rsid w:val="5B4355C2"/>
    <w:rsid w:val="5B644304"/>
    <w:rsid w:val="5BAF4E87"/>
    <w:rsid w:val="5BB10BFF"/>
    <w:rsid w:val="5C4437B1"/>
    <w:rsid w:val="5C4A07C8"/>
    <w:rsid w:val="5C6043D4"/>
    <w:rsid w:val="5C853E3A"/>
    <w:rsid w:val="5CAE513F"/>
    <w:rsid w:val="5D262F88"/>
    <w:rsid w:val="5D290C69"/>
    <w:rsid w:val="5D2B6790"/>
    <w:rsid w:val="5D4A130C"/>
    <w:rsid w:val="5D577585"/>
    <w:rsid w:val="5D6C49FC"/>
    <w:rsid w:val="5E1A70AE"/>
    <w:rsid w:val="5E3B57AA"/>
    <w:rsid w:val="5EC22842"/>
    <w:rsid w:val="5ED456C5"/>
    <w:rsid w:val="5F2416E8"/>
    <w:rsid w:val="5F6E340D"/>
    <w:rsid w:val="5FC15189"/>
    <w:rsid w:val="5FC33C2D"/>
    <w:rsid w:val="602776E2"/>
    <w:rsid w:val="605B3830"/>
    <w:rsid w:val="60AE1280"/>
    <w:rsid w:val="60F37203"/>
    <w:rsid w:val="612E4AA0"/>
    <w:rsid w:val="61464259"/>
    <w:rsid w:val="616F09E1"/>
    <w:rsid w:val="6175447D"/>
    <w:rsid w:val="61842912"/>
    <w:rsid w:val="61A60ADB"/>
    <w:rsid w:val="61C72206"/>
    <w:rsid w:val="61DC03E6"/>
    <w:rsid w:val="621E4DED"/>
    <w:rsid w:val="622D2688"/>
    <w:rsid w:val="62586279"/>
    <w:rsid w:val="627E0898"/>
    <w:rsid w:val="628125B2"/>
    <w:rsid w:val="629152E7"/>
    <w:rsid w:val="62AF4EEF"/>
    <w:rsid w:val="63041F5D"/>
    <w:rsid w:val="630E4B89"/>
    <w:rsid w:val="63212B0F"/>
    <w:rsid w:val="63387D47"/>
    <w:rsid w:val="634A36E8"/>
    <w:rsid w:val="63754C08"/>
    <w:rsid w:val="63F70481"/>
    <w:rsid w:val="64162887"/>
    <w:rsid w:val="643028DD"/>
    <w:rsid w:val="646C788D"/>
    <w:rsid w:val="64A5337C"/>
    <w:rsid w:val="64DB6CED"/>
    <w:rsid w:val="65270184"/>
    <w:rsid w:val="662B5A52"/>
    <w:rsid w:val="66CF63DE"/>
    <w:rsid w:val="671E1113"/>
    <w:rsid w:val="672C3830"/>
    <w:rsid w:val="67450240"/>
    <w:rsid w:val="67450CFB"/>
    <w:rsid w:val="677156E7"/>
    <w:rsid w:val="67881D7C"/>
    <w:rsid w:val="678B17B1"/>
    <w:rsid w:val="679A450C"/>
    <w:rsid w:val="67BD092C"/>
    <w:rsid w:val="67C63C85"/>
    <w:rsid w:val="67CB129B"/>
    <w:rsid w:val="67F2030F"/>
    <w:rsid w:val="688F051A"/>
    <w:rsid w:val="68DF528A"/>
    <w:rsid w:val="68F653D2"/>
    <w:rsid w:val="6922313D"/>
    <w:rsid w:val="694E4BFB"/>
    <w:rsid w:val="69617F7B"/>
    <w:rsid w:val="699B2EEF"/>
    <w:rsid w:val="6A164B9A"/>
    <w:rsid w:val="6A1816FB"/>
    <w:rsid w:val="6A230C86"/>
    <w:rsid w:val="6A3D3FA6"/>
    <w:rsid w:val="6A8B6AC0"/>
    <w:rsid w:val="6AAD316B"/>
    <w:rsid w:val="6ADC0C0A"/>
    <w:rsid w:val="6AEF34F2"/>
    <w:rsid w:val="6AF319C2"/>
    <w:rsid w:val="6B19056F"/>
    <w:rsid w:val="6B272C8C"/>
    <w:rsid w:val="6B803E9A"/>
    <w:rsid w:val="6BB7656B"/>
    <w:rsid w:val="6BC32289"/>
    <w:rsid w:val="6C2B75B1"/>
    <w:rsid w:val="6C427652"/>
    <w:rsid w:val="6C5134B2"/>
    <w:rsid w:val="6C8910D4"/>
    <w:rsid w:val="6CA351A2"/>
    <w:rsid w:val="6CA35C23"/>
    <w:rsid w:val="6CC22541"/>
    <w:rsid w:val="6D060A35"/>
    <w:rsid w:val="6D747729"/>
    <w:rsid w:val="6D9E4D5C"/>
    <w:rsid w:val="6DCF4F15"/>
    <w:rsid w:val="6DE22E9A"/>
    <w:rsid w:val="6DE26A0F"/>
    <w:rsid w:val="6DEF7365"/>
    <w:rsid w:val="6E702FB2"/>
    <w:rsid w:val="6E8421A4"/>
    <w:rsid w:val="6F5C7CE9"/>
    <w:rsid w:val="6F800BBD"/>
    <w:rsid w:val="6FA80114"/>
    <w:rsid w:val="6FCD1928"/>
    <w:rsid w:val="6FE75FC7"/>
    <w:rsid w:val="70904E30"/>
    <w:rsid w:val="70AE3508"/>
    <w:rsid w:val="70C1441A"/>
    <w:rsid w:val="70EE101D"/>
    <w:rsid w:val="7113780F"/>
    <w:rsid w:val="71844269"/>
    <w:rsid w:val="71880E36"/>
    <w:rsid w:val="71AF7537"/>
    <w:rsid w:val="71CF599B"/>
    <w:rsid w:val="72113357"/>
    <w:rsid w:val="72165809"/>
    <w:rsid w:val="722712DD"/>
    <w:rsid w:val="72A2709C"/>
    <w:rsid w:val="72AE5A41"/>
    <w:rsid w:val="72C6123D"/>
    <w:rsid w:val="72D059B7"/>
    <w:rsid w:val="72DB610A"/>
    <w:rsid w:val="72EB0A43"/>
    <w:rsid w:val="733D0B73"/>
    <w:rsid w:val="734D5A8B"/>
    <w:rsid w:val="735527B8"/>
    <w:rsid w:val="735B0DE2"/>
    <w:rsid w:val="739E1A33"/>
    <w:rsid w:val="73F162D4"/>
    <w:rsid w:val="73F456D6"/>
    <w:rsid w:val="73F92CEC"/>
    <w:rsid w:val="73FE0A79"/>
    <w:rsid w:val="74024296"/>
    <w:rsid w:val="741D2E7E"/>
    <w:rsid w:val="744D3038"/>
    <w:rsid w:val="74620D0C"/>
    <w:rsid w:val="747D56CB"/>
    <w:rsid w:val="749E0AC1"/>
    <w:rsid w:val="74A54C22"/>
    <w:rsid w:val="74D70C96"/>
    <w:rsid w:val="753E6F41"/>
    <w:rsid w:val="75507E12"/>
    <w:rsid w:val="758B5B3B"/>
    <w:rsid w:val="75CB733B"/>
    <w:rsid w:val="75F16AE0"/>
    <w:rsid w:val="760E692D"/>
    <w:rsid w:val="761D53B8"/>
    <w:rsid w:val="76F37EC6"/>
    <w:rsid w:val="77033C86"/>
    <w:rsid w:val="771137A7"/>
    <w:rsid w:val="77222D91"/>
    <w:rsid w:val="780F6F82"/>
    <w:rsid w:val="7828652D"/>
    <w:rsid w:val="783D765C"/>
    <w:rsid w:val="78A83689"/>
    <w:rsid w:val="78D855C6"/>
    <w:rsid w:val="78F817C4"/>
    <w:rsid w:val="793B60A2"/>
    <w:rsid w:val="79605B1E"/>
    <w:rsid w:val="796230E1"/>
    <w:rsid w:val="79BB1359"/>
    <w:rsid w:val="79F44681"/>
    <w:rsid w:val="7A144AAF"/>
    <w:rsid w:val="7A3507F6"/>
    <w:rsid w:val="7A7F1A71"/>
    <w:rsid w:val="7B001914"/>
    <w:rsid w:val="7B2E771F"/>
    <w:rsid w:val="7B44207F"/>
    <w:rsid w:val="7BAB0D70"/>
    <w:rsid w:val="7BBF2A6D"/>
    <w:rsid w:val="7BC10593"/>
    <w:rsid w:val="7C8D4A9C"/>
    <w:rsid w:val="7C9E08D4"/>
    <w:rsid w:val="7CC0084B"/>
    <w:rsid w:val="7CF3162A"/>
    <w:rsid w:val="7D39684F"/>
    <w:rsid w:val="7D485ACE"/>
    <w:rsid w:val="7D627B54"/>
    <w:rsid w:val="7D6733BC"/>
    <w:rsid w:val="7D6C452F"/>
    <w:rsid w:val="7DD6409E"/>
    <w:rsid w:val="7DD86068"/>
    <w:rsid w:val="7DE65878"/>
    <w:rsid w:val="7E1F77F3"/>
    <w:rsid w:val="7E276319"/>
    <w:rsid w:val="7E4F5514"/>
    <w:rsid w:val="7E832DD4"/>
    <w:rsid w:val="7E85002E"/>
    <w:rsid w:val="7E964676"/>
    <w:rsid w:val="7E9F26E2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5"/>
    <w:link w:val="21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6">
    <w:name w:val="heading 2"/>
    <w:basedOn w:val="1"/>
    <w:next w:val="5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7">
    <w:name w:val="heading 3"/>
    <w:basedOn w:val="1"/>
    <w:next w:val="5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8">
    <w:name w:val="heading 4"/>
    <w:basedOn w:val="1"/>
    <w:next w:val="5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9">
    <w:name w:val="heading 5"/>
    <w:basedOn w:val="1"/>
    <w:next w:val="5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10">
    <w:name w:val="heading 6"/>
    <w:basedOn w:val="1"/>
    <w:next w:val="5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11">
    <w:name w:val="heading 7"/>
    <w:basedOn w:val="1"/>
    <w:next w:val="5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2">
    <w:name w:val="heading 8"/>
    <w:basedOn w:val="1"/>
    <w:next w:val="5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3">
    <w:name w:val="heading 9"/>
    <w:basedOn w:val="1"/>
    <w:next w:val="5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4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5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itle"/>
    <w:basedOn w:val="1"/>
    <w:next w:val="5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4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116</Words>
  <Characters>127</Characters>
  <Lines>1</Lines>
  <Paragraphs>1</Paragraphs>
  <TotalTime>1</TotalTime>
  <ScaleCrop>false</ScaleCrop>
  <LinksUpToDate>false</LinksUpToDate>
  <CharactersWithSpaces>181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2024-03-15T07:29:04Z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</Properties>
</file>