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吕梁、晋中、长治、太原市局项目推广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光大西部区域风控项目推进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公司公众号文案转发等公司相关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工作强调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62%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62%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A004DC"/>
    <w:rsid w:val="0EB47B4B"/>
    <w:rsid w:val="0EBE4754"/>
    <w:rsid w:val="0EC00B7E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6A1A8B"/>
    <w:rsid w:val="11877731"/>
    <w:rsid w:val="11FD5C45"/>
    <w:rsid w:val="12406CFB"/>
    <w:rsid w:val="12665AE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A82605"/>
    <w:rsid w:val="17B75E2D"/>
    <w:rsid w:val="17DA3544"/>
    <w:rsid w:val="17F65611"/>
    <w:rsid w:val="181D2B9D"/>
    <w:rsid w:val="18394C59"/>
    <w:rsid w:val="187F76F1"/>
    <w:rsid w:val="18925339"/>
    <w:rsid w:val="18E35B95"/>
    <w:rsid w:val="19031D93"/>
    <w:rsid w:val="19357F3D"/>
    <w:rsid w:val="19500282"/>
    <w:rsid w:val="195645B9"/>
    <w:rsid w:val="195E72D0"/>
    <w:rsid w:val="198253AE"/>
    <w:rsid w:val="19832ED4"/>
    <w:rsid w:val="19B30C33"/>
    <w:rsid w:val="19B65058"/>
    <w:rsid w:val="19CF7EC7"/>
    <w:rsid w:val="19FE07AD"/>
    <w:rsid w:val="1A06262D"/>
    <w:rsid w:val="1A122111"/>
    <w:rsid w:val="1A255D8A"/>
    <w:rsid w:val="1A2C51FD"/>
    <w:rsid w:val="1A352420"/>
    <w:rsid w:val="1A5F2FF9"/>
    <w:rsid w:val="1A642D06"/>
    <w:rsid w:val="1A8B2040"/>
    <w:rsid w:val="1B012205"/>
    <w:rsid w:val="1B067919"/>
    <w:rsid w:val="1B300E3A"/>
    <w:rsid w:val="1B441E70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293D92"/>
    <w:rsid w:val="1D525097"/>
    <w:rsid w:val="1D55000A"/>
    <w:rsid w:val="1DA17DCD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0D7F6A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192782"/>
    <w:rsid w:val="29283C46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AB7462"/>
    <w:rsid w:val="3FC00069"/>
    <w:rsid w:val="3FFB2F15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4803DC"/>
    <w:rsid w:val="415D5C35"/>
    <w:rsid w:val="4168282C"/>
    <w:rsid w:val="41EC520B"/>
    <w:rsid w:val="41F83F8B"/>
    <w:rsid w:val="423746D8"/>
    <w:rsid w:val="427C0222"/>
    <w:rsid w:val="427F1BDB"/>
    <w:rsid w:val="429C4247"/>
    <w:rsid w:val="42D068DB"/>
    <w:rsid w:val="42E61C5A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BD757A"/>
    <w:rsid w:val="4AFA2747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227D33"/>
    <w:rsid w:val="4D4A193C"/>
    <w:rsid w:val="4D707DE0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70A1F63"/>
    <w:rsid w:val="572D7A00"/>
    <w:rsid w:val="57476D14"/>
    <w:rsid w:val="57770C7B"/>
    <w:rsid w:val="57A06424"/>
    <w:rsid w:val="57A25B7B"/>
    <w:rsid w:val="57F16D68"/>
    <w:rsid w:val="588E0A32"/>
    <w:rsid w:val="589757AA"/>
    <w:rsid w:val="58DA5D08"/>
    <w:rsid w:val="58E95BA9"/>
    <w:rsid w:val="59FC7F9D"/>
    <w:rsid w:val="5A09740B"/>
    <w:rsid w:val="5A2C1FA8"/>
    <w:rsid w:val="5A2E7D17"/>
    <w:rsid w:val="5A366BCB"/>
    <w:rsid w:val="5AAE70AA"/>
    <w:rsid w:val="5B4355C2"/>
    <w:rsid w:val="5B644304"/>
    <w:rsid w:val="5BAF4E87"/>
    <w:rsid w:val="5BB10BFF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2416E8"/>
    <w:rsid w:val="5F6E340D"/>
    <w:rsid w:val="5FB74D15"/>
    <w:rsid w:val="5FC15189"/>
    <w:rsid w:val="5FC33C2D"/>
    <w:rsid w:val="602776E2"/>
    <w:rsid w:val="605B3830"/>
    <w:rsid w:val="60AE1280"/>
    <w:rsid w:val="60F37203"/>
    <w:rsid w:val="612E4AA0"/>
    <w:rsid w:val="61464259"/>
    <w:rsid w:val="616F09E1"/>
    <w:rsid w:val="6175447D"/>
    <w:rsid w:val="61842912"/>
    <w:rsid w:val="61A60ADB"/>
    <w:rsid w:val="61C72206"/>
    <w:rsid w:val="61DC03E6"/>
    <w:rsid w:val="621E4DED"/>
    <w:rsid w:val="622D2688"/>
    <w:rsid w:val="62586279"/>
    <w:rsid w:val="627E0898"/>
    <w:rsid w:val="628125B2"/>
    <w:rsid w:val="629152E7"/>
    <w:rsid w:val="62AF4EEF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6C788D"/>
    <w:rsid w:val="64A5337C"/>
    <w:rsid w:val="64DB6CED"/>
    <w:rsid w:val="65270184"/>
    <w:rsid w:val="662B5A52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433E0D"/>
    <w:rsid w:val="6F5C7CE9"/>
    <w:rsid w:val="6F800BBD"/>
    <w:rsid w:val="6FA80114"/>
    <w:rsid w:val="6FCD1928"/>
    <w:rsid w:val="6FE75FC7"/>
    <w:rsid w:val="70904E30"/>
    <w:rsid w:val="70AE3508"/>
    <w:rsid w:val="70C1441A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A2709C"/>
    <w:rsid w:val="72AE5A41"/>
    <w:rsid w:val="72C6123D"/>
    <w:rsid w:val="72D059B7"/>
    <w:rsid w:val="72DB610A"/>
    <w:rsid w:val="72EB0A43"/>
    <w:rsid w:val="733D0B73"/>
    <w:rsid w:val="734D5A8B"/>
    <w:rsid w:val="735527B8"/>
    <w:rsid w:val="735B0DE2"/>
    <w:rsid w:val="739E1A33"/>
    <w:rsid w:val="73F162D4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9D02A6"/>
    <w:rsid w:val="76F37EC6"/>
    <w:rsid w:val="77033C86"/>
    <w:rsid w:val="771137A7"/>
    <w:rsid w:val="77222D91"/>
    <w:rsid w:val="780F6F82"/>
    <w:rsid w:val="7828652D"/>
    <w:rsid w:val="783D765C"/>
    <w:rsid w:val="78A83689"/>
    <w:rsid w:val="78B813C8"/>
    <w:rsid w:val="78D855C6"/>
    <w:rsid w:val="78F817C4"/>
    <w:rsid w:val="793B60A2"/>
    <w:rsid w:val="79605B1E"/>
    <w:rsid w:val="796230E1"/>
    <w:rsid w:val="79BB1359"/>
    <w:rsid w:val="79F44681"/>
    <w:rsid w:val="7A144AAF"/>
    <w:rsid w:val="7A3507F6"/>
    <w:rsid w:val="7A7F1A71"/>
    <w:rsid w:val="7B001914"/>
    <w:rsid w:val="7B2E771F"/>
    <w:rsid w:val="7B44207F"/>
    <w:rsid w:val="7BAB0D70"/>
    <w:rsid w:val="7BBF2A6D"/>
    <w:rsid w:val="7BC10593"/>
    <w:rsid w:val="7C8D4A9C"/>
    <w:rsid w:val="7C9E08D4"/>
    <w:rsid w:val="7CC0084B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832DD4"/>
    <w:rsid w:val="7E85002E"/>
    <w:rsid w:val="7E964676"/>
    <w:rsid w:val="7E9F26E2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4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2</TotalTime>
  <ScaleCrop>false</ScaleCrop>
  <LinksUpToDate>false</LinksUpToDate>
  <CharactersWithSpaces>181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2024-03-29T12:27:39Z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