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北京北控绿海能环保365续签，威海环境再生能源培训合同签订；北京房山区局培训合同签订。（李红燕）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承德海创、遵化泰达、承德环能热电、巨鹿聚力 值守续签。（秦喜红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督促思路合作项目的尾款支付；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催促赤峰数据接口项目的尾款支付问题；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与哈尔滨凯纳商议尾款支付事项；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与辽宁省丹东市达成易抓抓软件使用协议；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与辽宁第三方供应商达成易抓抓推广口头协议；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吕梁、孝义、中阳、太原市局项目推广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光大西部区域风控项目推进。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中电、安徽皖能等风控产品沟通；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南京区域风控流程续签沟通；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连云港运维合同续签、招投标情况跟进；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常州钟楼区服务招投标流程跟进；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南京服务续签沟通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卫水管理端软件催款。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瀚蓝初验收款。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湖口项目续签内容沟通调整。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圣元莆田项目续签催款。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福建省标记全省培训及企业培训沟通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长沙在线监控运维投标沟通。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鄂州在线监控运维投标完成。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四川省执法总队电子督办应用项目投标。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富顺县数据分析能力提升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项目推进，需要找代理机构。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德阳易抓抓目前在等客户立项过程。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成都市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运维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项目已经完成第一次上会等待第二次上会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昌吉州招投标事宜。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宁夏运维方案提交。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张掖运维和操作系统招投标事宜。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无；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无。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离职：无。</w:t>
            </w:r>
          </w:p>
          <w:p>
            <w:pPr>
              <w:ind w:left="456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待离职：无。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（3.18-3.22）评审31份，其中服务运营部销售合同2B合同27份,2G合同4份。截止本周服务运营共签1242.89万元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鄂州市2024年度污染源自动监控平台值守及现场核查服务项目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吉昌市污染源数据库运行维护服务项目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四川省生态环境保护综合行政执法总队污染源自动监控电子督办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九江的评分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南部项目2024年度烟气在线监测平台维护服务标书审核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中石油在线监控数据技术服务项目单一来源资料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培训及产品推广工作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新人培训：陈肯已回驻地，贵阳王海临时有事请假。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业务培训：无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365值守：垃圾焚烧升级3次主要为修复BUG；声光报警及一个新上线报警软文发布；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360风控：1）企业端和现场端的问题库已经完备，架构已经搭起，正在设计原型2）光大宝应、孝昌、长春锦江项目实施。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：1）君正、广环投报送方案及系统演示 2）中科合同签订。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培训：广西防城港市为防城港中科客户进行培训。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服务管理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按区域整理季度销售跟进表；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新人培训方式改进沟通会；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1、企业续签情况：超期3个月未续签企业共5家（铁岭中电-高磊、江苏大吉-无锡风石、天津雍泰、天津国能发电-李红燕、莆田圣元-黄于明）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3.14日-3.22日报警类问题共出现1次，暂未排查出具体原因、下次复现时排查。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：白牌事件1个（回复超时长）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19"/>
              </w:numPr>
              <w:ind w:leftChars="0" w:firstLine="440" w:firstLineChars="200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本周报告审核4份，电话回访3家；</w:t>
            </w:r>
          </w:p>
          <w:p>
            <w:pPr>
              <w:pStyle w:val="77"/>
              <w:numPr>
                <w:ilvl w:val="0"/>
                <w:numId w:val="19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完成风控360质量考核标准；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20"/>
              </w:numPr>
              <w:ind w:leftChars="0" w:firstLine="440" w:firstLineChars="2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4.3升级进度检查工作；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4.3升级整合包事宜跟进，确保3月底出包；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服务运营部中干年初动员会议；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提成表分配；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DB4151D"/>
    <w:multiLevelType w:val="multilevel"/>
    <w:tmpl w:val="ADB4151D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B82BFC2A"/>
    <w:multiLevelType w:val="singleLevel"/>
    <w:tmpl w:val="B82BFC2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8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9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358A962B"/>
    <w:multiLevelType w:val="singleLevel"/>
    <w:tmpl w:val="358A962B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8"/>
  </w:num>
  <w:num w:numId="5">
    <w:abstractNumId w:val="19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16"/>
  </w:num>
  <w:num w:numId="11">
    <w:abstractNumId w:val="14"/>
  </w:num>
  <w:num w:numId="12">
    <w:abstractNumId w:val="8"/>
  </w:num>
  <w:num w:numId="13">
    <w:abstractNumId w:val="17"/>
  </w:num>
  <w:num w:numId="14">
    <w:abstractNumId w:val="20"/>
  </w:num>
  <w:num w:numId="15">
    <w:abstractNumId w:val="12"/>
  </w:num>
  <w:num w:numId="16">
    <w:abstractNumId w:val="15"/>
  </w:num>
  <w:num w:numId="17">
    <w:abstractNumId w:val="3"/>
  </w:num>
  <w:num w:numId="18">
    <w:abstractNumId w:val="9"/>
  </w:num>
  <w:num w:numId="19">
    <w:abstractNumId w:val="11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714BFA"/>
    <w:rsid w:val="017654F3"/>
    <w:rsid w:val="017824AB"/>
    <w:rsid w:val="017D094C"/>
    <w:rsid w:val="01810DB0"/>
    <w:rsid w:val="018315FD"/>
    <w:rsid w:val="0185519C"/>
    <w:rsid w:val="01901F91"/>
    <w:rsid w:val="019A487E"/>
    <w:rsid w:val="01A52705"/>
    <w:rsid w:val="01A65D53"/>
    <w:rsid w:val="01AE546F"/>
    <w:rsid w:val="01B4314D"/>
    <w:rsid w:val="01CF32DE"/>
    <w:rsid w:val="01D17056"/>
    <w:rsid w:val="01DD3C4D"/>
    <w:rsid w:val="01E061DA"/>
    <w:rsid w:val="01E65052"/>
    <w:rsid w:val="01E67C83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D7143"/>
    <w:rsid w:val="025E7ADB"/>
    <w:rsid w:val="026E67DA"/>
    <w:rsid w:val="02777BFD"/>
    <w:rsid w:val="02813422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2DF5B78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2E24FA"/>
    <w:rsid w:val="0430275A"/>
    <w:rsid w:val="04341C06"/>
    <w:rsid w:val="043758F8"/>
    <w:rsid w:val="043D4E77"/>
    <w:rsid w:val="04410970"/>
    <w:rsid w:val="04442286"/>
    <w:rsid w:val="04510922"/>
    <w:rsid w:val="04521DC8"/>
    <w:rsid w:val="045225FE"/>
    <w:rsid w:val="04577F39"/>
    <w:rsid w:val="045C24FC"/>
    <w:rsid w:val="04614AE6"/>
    <w:rsid w:val="04694538"/>
    <w:rsid w:val="0469769B"/>
    <w:rsid w:val="046B19E4"/>
    <w:rsid w:val="046B3FB4"/>
    <w:rsid w:val="046D1E17"/>
    <w:rsid w:val="047C40EA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5FD666C"/>
    <w:rsid w:val="060211CD"/>
    <w:rsid w:val="06053772"/>
    <w:rsid w:val="0618319C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632E6C"/>
    <w:rsid w:val="066A0ADD"/>
    <w:rsid w:val="06732A80"/>
    <w:rsid w:val="0676515E"/>
    <w:rsid w:val="067A1D59"/>
    <w:rsid w:val="067E0492"/>
    <w:rsid w:val="06832719"/>
    <w:rsid w:val="068A5185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6018A"/>
    <w:rsid w:val="06E83342"/>
    <w:rsid w:val="06F22056"/>
    <w:rsid w:val="06F23CF7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F301C"/>
    <w:rsid w:val="07724E37"/>
    <w:rsid w:val="077753CB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F5B83"/>
    <w:rsid w:val="07C26FAE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E1768"/>
    <w:rsid w:val="08191757"/>
    <w:rsid w:val="0824623C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C571E9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75E50"/>
    <w:rsid w:val="09491BC8"/>
    <w:rsid w:val="094A6750"/>
    <w:rsid w:val="09560555"/>
    <w:rsid w:val="095723CB"/>
    <w:rsid w:val="0963753F"/>
    <w:rsid w:val="09641A27"/>
    <w:rsid w:val="096D1D87"/>
    <w:rsid w:val="096E13A2"/>
    <w:rsid w:val="097709B3"/>
    <w:rsid w:val="098F0433"/>
    <w:rsid w:val="09931300"/>
    <w:rsid w:val="099353C2"/>
    <w:rsid w:val="0996731F"/>
    <w:rsid w:val="099E04B5"/>
    <w:rsid w:val="09A266F0"/>
    <w:rsid w:val="09A85E95"/>
    <w:rsid w:val="09A939E7"/>
    <w:rsid w:val="09B41737"/>
    <w:rsid w:val="09C474A0"/>
    <w:rsid w:val="09C66B74"/>
    <w:rsid w:val="09CB6089"/>
    <w:rsid w:val="09D338C0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8D11A3"/>
    <w:rsid w:val="0AA750DD"/>
    <w:rsid w:val="0AAA50F9"/>
    <w:rsid w:val="0AB471B8"/>
    <w:rsid w:val="0AC10340"/>
    <w:rsid w:val="0AC83568"/>
    <w:rsid w:val="0AE05E8C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AC2AF2"/>
    <w:rsid w:val="0BB240E8"/>
    <w:rsid w:val="0BB46DF7"/>
    <w:rsid w:val="0BB80BE0"/>
    <w:rsid w:val="0BB8476F"/>
    <w:rsid w:val="0BD3706F"/>
    <w:rsid w:val="0BDA1558"/>
    <w:rsid w:val="0BDA2FAB"/>
    <w:rsid w:val="0BE00FAB"/>
    <w:rsid w:val="0BE358BE"/>
    <w:rsid w:val="0BE40B36"/>
    <w:rsid w:val="0BF0154C"/>
    <w:rsid w:val="0BF61189"/>
    <w:rsid w:val="0BFF07E0"/>
    <w:rsid w:val="0BFF4052"/>
    <w:rsid w:val="0C0048F0"/>
    <w:rsid w:val="0C09496F"/>
    <w:rsid w:val="0C0C1FF2"/>
    <w:rsid w:val="0C0F534B"/>
    <w:rsid w:val="0C31212C"/>
    <w:rsid w:val="0C314B56"/>
    <w:rsid w:val="0C390899"/>
    <w:rsid w:val="0C3C60BC"/>
    <w:rsid w:val="0C3F4AC1"/>
    <w:rsid w:val="0C4B2CDD"/>
    <w:rsid w:val="0C4C7929"/>
    <w:rsid w:val="0C531CF3"/>
    <w:rsid w:val="0C584DF2"/>
    <w:rsid w:val="0C5E29F0"/>
    <w:rsid w:val="0C691A7C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C021A1"/>
    <w:rsid w:val="0CDA06F5"/>
    <w:rsid w:val="0CDF6CC2"/>
    <w:rsid w:val="0CEB0DFD"/>
    <w:rsid w:val="0CF25A37"/>
    <w:rsid w:val="0CF449BB"/>
    <w:rsid w:val="0CF7084B"/>
    <w:rsid w:val="0CF83B56"/>
    <w:rsid w:val="0D060788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71E62"/>
    <w:rsid w:val="0ED900EB"/>
    <w:rsid w:val="0EE06B2A"/>
    <w:rsid w:val="0EE10F89"/>
    <w:rsid w:val="0EE66DDC"/>
    <w:rsid w:val="0EE7144E"/>
    <w:rsid w:val="0EF66370"/>
    <w:rsid w:val="0EF75897"/>
    <w:rsid w:val="0EF93080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1C0FBF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23011"/>
    <w:rsid w:val="10664AAA"/>
    <w:rsid w:val="106D0892"/>
    <w:rsid w:val="107D5BDB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DE16FF"/>
    <w:rsid w:val="11E71254"/>
    <w:rsid w:val="11F465AA"/>
    <w:rsid w:val="120958C0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812FB7"/>
    <w:rsid w:val="12861F0B"/>
    <w:rsid w:val="128A4BB3"/>
    <w:rsid w:val="128F5ECB"/>
    <w:rsid w:val="12912455"/>
    <w:rsid w:val="12930105"/>
    <w:rsid w:val="12972484"/>
    <w:rsid w:val="129D7A92"/>
    <w:rsid w:val="12A67658"/>
    <w:rsid w:val="12A7303C"/>
    <w:rsid w:val="12AB182B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0B9E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495"/>
    <w:rsid w:val="147C10A3"/>
    <w:rsid w:val="147C2425"/>
    <w:rsid w:val="147E4E1C"/>
    <w:rsid w:val="147F1D70"/>
    <w:rsid w:val="1480597C"/>
    <w:rsid w:val="14830684"/>
    <w:rsid w:val="14862BCB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31916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72F28"/>
    <w:rsid w:val="154B5DBC"/>
    <w:rsid w:val="15575FBD"/>
    <w:rsid w:val="156829ED"/>
    <w:rsid w:val="15686CAC"/>
    <w:rsid w:val="156D0873"/>
    <w:rsid w:val="15722CF6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D02F66"/>
    <w:rsid w:val="15D1541F"/>
    <w:rsid w:val="15DB01E8"/>
    <w:rsid w:val="15DF7B3C"/>
    <w:rsid w:val="15E75F2E"/>
    <w:rsid w:val="15EC2259"/>
    <w:rsid w:val="15F31839"/>
    <w:rsid w:val="15F35395"/>
    <w:rsid w:val="15FB7EA0"/>
    <w:rsid w:val="16070E41"/>
    <w:rsid w:val="16133C89"/>
    <w:rsid w:val="1619640D"/>
    <w:rsid w:val="16247C45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138EB"/>
    <w:rsid w:val="166310AB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C6D12"/>
    <w:rsid w:val="17423C62"/>
    <w:rsid w:val="17482CFD"/>
    <w:rsid w:val="174D1D05"/>
    <w:rsid w:val="17521A59"/>
    <w:rsid w:val="17591D4F"/>
    <w:rsid w:val="175E7C45"/>
    <w:rsid w:val="176A5F25"/>
    <w:rsid w:val="17812686"/>
    <w:rsid w:val="17814ADF"/>
    <w:rsid w:val="178F77B9"/>
    <w:rsid w:val="17933799"/>
    <w:rsid w:val="17AF1A2E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1A12FF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C85FCE"/>
    <w:rsid w:val="18D53478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D78C9"/>
    <w:rsid w:val="19212219"/>
    <w:rsid w:val="1921392F"/>
    <w:rsid w:val="19213A89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A07280"/>
    <w:rsid w:val="19A90E0E"/>
    <w:rsid w:val="19B06DC6"/>
    <w:rsid w:val="19B1359D"/>
    <w:rsid w:val="19C05ED6"/>
    <w:rsid w:val="19CF6585"/>
    <w:rsid w:val="19D142FC"/>
    <w:rsid w:val="19D2408E"/>
    <w:rsid w:val="19DD3743"/>
    <w:rsid w:val="19EB584A"/>
    <w:rsid w:val="19EF40C6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64450C"/>
    <w:rsid w:val="1A6515CA"/>
    <w:rsid w:val="1A727D2A"/>
    <w:rsid w:val="1A84036F"/>
    <w:rsid w:val="1A85596B"/>
    <w:rsid w:val="1A8567D8"/>
    <w:rsid w:val="1A8A166A"/>
    <w:rsid w:val="1A8A3DEE"/>
    <w:rsid w:val="1A8F5737"/>
    <w:rsid w:val="1A935928"/>
    <w:rsid w:val="1AA67599"/>
    <w:rsid w:val="1AA761D4"/>
    <w:rsid w:val="1AAE3F81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B037D82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3D1C0A"/>
    <w:rsid w:val="1B456C24"/>
    <w:rsid w:val="1B5E59A7"/>
    <w:rsid w:val="1B636386"/>
    <w:rsid w:val="1B68395E"/>
    <w:rsid w:val="1B79458F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4C57FF"/>
    <w:rsid w:val="1C586B2A"/>
    <w:rsid w:val="1C5B3C94"/>
    <w:rsid w:val="1C5D101A"/>
    <w:rsid w:val="1C6709D1"/>
    <w:rsid w:val="1C72228F"/>
    <w:rsid w:val="1C750501"/>
    <w:rsid w:val="1C874E5A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519F6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A219E"/>
    <w:rsid w:val="1D6C26E5"/>
    <w:rsid w:val="1D75123E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B5958"/>
    <w:rsid w:val="1DDD384C"/>
    <w:rsid w:val="1DDE5E96"/>
    <w:rsid w:val="1DE026A3"/>
    <w:rsid w:val="1DE47F51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3A6C77"/>
    <w:rsid w:val="1E517D04"/>
    <w:rsid w:val="1E521EF9"/>
    <w:rsid w:val="1E5B2F6D"/>
    <w:rsid w:val="1E7777B5"/>
    <w:rsid w:val="1E812ECA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71227"/>
    <w:rsid w:val="1F2825DE"/>
    <w:rsid w:val="1F340D90"/>
    <w:rsid w:val="1F380DB0"/>
    <w:rsid w:val="1F3B13D4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1368A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1722A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39F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2FA4903"/>
    <w:rsid w:val="2302235F"/>
    <w:rsid w:val="23073B84"/>
    <w:rsid w:val="230E3095"/>
    <w:rsid w:val="230E7943"/>
    <w:rsid w:val="230F7A2D"/>
    <w:rsid w:val="231177A3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83E59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93F52"/>
    <w:rsid w:val="243C63D5"/>
    <w:rsid w:val="24520004"/>
    <w:rsid w:val="246062EC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80974"/>
    <w:rsid w:val="251A1C6E"/>
    <w:rsid w:val="25366FA1"/>
    <w:rsid w:val="253A4FD7"/>
    <w:rsid w:val="2547125A"/>
    <w:rsid w:val="254B5633"/>
    <w:rsid w:val="254E1185"/>
    <w:rsid w:val="2555579C"/>
    <w:rsid w:val="25564602"/>
    <w:rsid w:val="25611D71"/>
    <w:rsid w:val="256C6171"/>
    <w:rsid w:val="256F3CAA"/>
    <w:rsid w:val="25710DD0"/>
    <w:rsid w:val="2598610D"/>
    <w:rsid w:val="259A146C"/>
    <w:rsid w:val="25A5661E"/>
    <w:rsid w:val="25A857C8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92B0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66228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DC2015"/>
    <w:rsid w:val="26E86A6C"/>
    <w:rsid w:val="26EE76EF"/>
    <w:rsid w:val="26EF20E1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466BCE"/>
    <w:rsid w:val="27641974"/>
    <w:rsid w:val="276A055F"/>
    <w:rsid w:val="276D6D19"/>
    <w:rsid w:val="27704F31"/>
    <w:rsid w:val="277152B0"/>
    <w:rsid w:val="27764078"/>
    <w:rsid w:val="2778394C"/>
    <w:rsid w:val="277E2C56"/>
    <w:rsid w:val="2780018A"/>
    <w:rsid w:val="27936112"/>
    <w:rsid w:val="279E23E0"/>
    <w:rsid w:val="279F55C7"/>
    <w:rsid w:val="27AC594E"/>
    <w:rsid w:val="27BB435A"/>
    <w:rsid w:val="27C02D3E"/>
    <w:rsid w:val="27C20879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A2ABB"/>
    <w:rsid w:val="296F6A1D"/>
    <w:rsid w:val="297C4387"/>
    <w:rsid w:val="297E2061"/>
    <w:rsid w:val="29862B06"/>
    <w:rsid w:val="298C3020"/>
    <w:rsid w:val="298D5F67"/>
    <w:rsid w:val="29970313"/>
    <w:rsid w:val="299F3850"/>
    <w:rsid w:val="29AA5CD7"/>
    <w:rsid w:val="29B10A5E"/>
    <w:rsid w:val="29B5059D"/>
    <w:rsid w:val="29BD3EA6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ECF"/>
    <w:rsid w:val="2A425402"/>
    <w:rsid w:val="2A4C2E6E"/>
    <w:rsid w:val="2A5418D0"/>
    <w:rsid w:val="2A552F76"/>
    <w:rsid w:val="2A587A65"/>
    <w:rsid w:val="2A655049"/>
    <w:rsid w:val="2A6E1037"/>
    <w:rsid w:val="2A6E4F0C"/>
    <w:rsid w:val="2A6F54DA"/>
    <w:rsid w:val="2A720456"/>
    <w:rsid w:val="2A7339F7"/>
    <w:rsid w:val="2A766259"/>
    <w:rsid w:val="2A7B5790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A6513"/>
    <w:rsid w:val="2AAD7DB1"/>
    <w:rsid w:val="2AB033FD"/>
    <w:rsid w:val="2AB1336D"/>
    <w:rsid w:val="2ACC7431"/>
    <w:rsid w:val="2ACE191A"/>
    <w:rsid w:val="2ACE49D7"/>
    <w:rsid w:val="2AD52E64"/>
    <w:rsid w:val="2AE13D31"/>
    <w:rsid w:val="2AEF3F25"/>
    <w:rsid w:val="2AF459E0"/>
    <w:rsid w:val="2AF67453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148CD"/>
    <w:rsid w:val="2BA21CDC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2752F"/>
    <w:rsid w:val="2CFE0255"/>
    <w:rsid w:val="2CFF4FA1"/>
    <w:rsid w:val="2D0E022B"/>
    <w:rsid w:val="2D1532C9"/>
    <w:rsid w:val="2D1851B0"/>
    <w:rsid w:val="2D254CF9"/>
    <w:rsid w:val="2D2A17F6"/>
    <w:rsid w:val="2D2E666A"/>
    <w:rsid w:val="2D2F6636"/>
    <w:rsid w:val="2D300825"/>
    <w:rsid w:val="2D327C10"/>
    <w:rsid w:val="2D3F2FC8"/>
    <w:rsid w:val="2D4349FC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83507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4E18AB"/>
    <w:rsid w:val="2E6609A2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5E5B1E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22C37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24E4C"/>
    <w:rsid w:val="30DB7C85"/>
    <w:rsid w:val="30DC54D6"/>
    <w:rsid w:val="30E072A6"/>
    <w:rsid w:val="30E107B4"/>
    <w:rsid w:val="30E20DDC"/>
    <w:rsid w:val="30E3277E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044F"/>
    <w:rsid w:val="314457E6"/>
    <w:rsid w:val="31585E59"/>
    <w:rsid w:val="315F792B"/>
    <w:rsid w:val="316F5DC0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C21AA8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61C6A"/>
    <w:rsid w:val="32AB72CC"/>
    <w:rsid w:val="32BC3287"/>
    <w:rsid w:val="32C02928"/>
    <w:rsid w:val="32CE6B16"/>
    <w:rsid w:val="32DC7485"/>
    <w:rsid w:val="32DC7F63"/>
    <w:rsid w:val="32DF0D23"/>
    <w:rsid w:val="32E97AF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34BF"/>
    <w:rsid w:val="33581B92"/>
    <w:rsid w:val="336B3C15"/>
    <w:rsid w:val="336F43F6"/>
    <w:rsid w:val="33730DDE"/>
    <w:rsid w:val="33784CD4"/>
    <w:rsid w:val="33792F26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B664D"/>
    <w:rsid w:val="33CC0DB1"/>
    <w:rsid w:val="33DA3A0D"/>
    <w:rsid w:val="33DB529E"/>
    <w:rsid w:val="33DB598F"/>
    <w:rsid w:val="33DC09C9"/>
    <w:rsid w:val="33F1417D"/>
    <w:rsid w:val="33F95CCD"/>
    <w:rsid w:val="340440DE"/>
    <w:rsid w:val="340A1DD0"/>
    <w:rsid w:val="340E112B"/>
    <w:rsid w:val="341113B0"/>
    <w:rsid w:val="34116C25"/>
    <w:rsid w:val="341425E9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B25A95"/>
    <w:rsid w:val="34B86121"/>
    <w:rsid w:val="34B90A7B"/>
    <w:rsid w:val="34BA13AC"/>
    <w:rsid w:val="34BC4A49"/>
    <w:rsid w:val="34CB7535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35453"/>
    <w:rsid w:val="3577462B"/>
    <w:rsid w:val="3577501F"/>
    <w:rsid w:val="357A2F85"/>
    <w:rsid w:val="358834AE"/>
    <w:rsid w:val="359758E5"/>
    <w:rsid w:val="35B5220F"/>
    <w:rsid w:val="35B902E6"/>
    <w:rsid w:val="35BA7826"/>
    <w:rsid w:val="35BC534C"/>
    <w:rsid w:val="35C161CA"/>
    <w:rsid w:val="35C278B3"/>
    <w:rsid w:val="35D563BC"/>
    <w:rsid w:val="35D57F9D"/>
    <w:rsid w:val="35D973F3"/>
    <w:rsid w:val="36081579"/>
    <w:rsid w:val="360A6630"/>
    <w:rsid w:val="360D30A4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B3DA6"/>
    <w:rsid w:val="369C203B"/>
    <w:rsid w:val="36A642CD"/>
    <w:rsid w:val="36B23F70"/>
    <w:rsid w:val="36B76F8B"/>
    <w:rsid w:val="36C00E6C"/>
    <w:rsid w:val="36C80DD6"/>
    <w:rsid w:val="36C86191"/>
    <w:rsid w:val="36CC06CC"/>
    <w:rsid w:val="36DE341C"/>
    <w:rsid w:val="36EA5EE9"/>
    <w:rsid w:val="36F41D62"/>
    <w:rsid w:val="36F551F1"/>
    <w:rsid w:val="36F92D8C"/>
    <w:rsid w:val="37037053"/>
    <w:rsid w:val="37144C9A"/>
    <w:rsid w:val="372027B9"/>
    <w:rsid w:val="372413FB"/>
    <w:rsid w:val="37276AFB"/>
    <w:rsid w:val="37357164"/>
    <w:rsid w:val="373A3F84"/>
    <w:rsid w:val="373C06F3"/>
    <w:rsid w:val="375176DF"/>
    <w:rsid w:val="3755562B"/>
    <w:rsid w:val="375A7A4A"/>
    <w:rsid w:val="37623C38"/>
    <w:rsid w:val="37675679"/>
    <w:rsid w:val="37724CE5"/>
    <w:rsid w:val="37866434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C393A"/>
    <w:rsid w:val="37CD1A92"/>
    <w:rsid w:val="37D44DFA"/>
    <w:rsid w:val="37DE56B6"/>
    <w:rsid w:val="37E12ED2"/>
    <w:rsid w:val="37E71D69"/>
    <w:rsid w:val="37F75AC9"/>
    <w:rsid w:val="37FE39FA"/>
    <w:rsid w:val="38044D88"/>
    <w:rsid w:val="3807387E"/>
    <w:rsid w:val="38082ACA"/>
    <w:rsid w:val="38093676"/>
    <w:rsid w:val="38190EC1"/>
    <w:rsid w:val="381918DE"/>
    <w:rsid w:val="38193195"/>
    <w:rsid w:val="381F5C23"/>
    <w:rsid w:val="3828316D"/>
    <w:rsid w:val="38353194"/>
    <w:rsid w:val="38440C2D"/>
    <w:rsid w:val="384A497A"/>
    <w:rsid w:val="384B29B7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D4354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63F4D"/>
    <w:rsid w:val="396B1563"/>
    <w:rsid w:val="396B1CA3"/>
    <w:rsid w:val="397A77A4"/>
    <w:rsid w:val="397B107A"/>
    <w:rsid w:val="39882115"/>
    <w:rsid w:val="398E5251"/>
    <w:rsid w:val="39965EB4"/>
    <w:rsid w:val="39971A3A"/>
    <w:rsid w:val="399A29DC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EC1AC0"/>
    <w:rsid w:val="39F00A4C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20FB4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A1138"/>
    <w:rsid w:val="3B1B0020"/>
    <w:rsid w:val="3B1C29E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50E2"/>
    <w:rsid w:val="3C7078E6"/>
    <w:rsid w:val="3C7E30BA"/>
    <w:rsid w:val="3C7F5D0C"/>
    <w:rsid w:val="3C8A2084"/>
    <w:rsid w:val="3CA037D4"/>
    <w:rsid w:val="3CA270B2"/>
    <w:rsid w:val="3CA44D42"/>
    <w:rsid w:val="3CAC5CAA"/>
    <w:rsid w:val="3CBB45AF"/>
    <w:rsid w:val="3CC473EC"/>
    <w:rsid w:val="3CCA543B"/>
    <w:rsid w:val="3CD51D0C"/>
    <w:rsid w:val="3CF12E79"/>
    <w:rsid w:val="3CF6180E"/>
    <w:rsid w:val="3D093B19"/>
    <w:rsid w:val="3D135D4F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34193"/>
    <w:rsid w:val="3DCC6ECE"/>
    <w:rsid w:val="3DCE4DEE"/>
    <w:rsid w:val="3DD17B1C"/>
    <w:rsid w:val="3DD86A9B"/>
    <w:rsid w:val="3DDA2813"/>
    <w:rsid w:val="3DDF7E2A"/>
    <w:rsid w:val="3DE13FAF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6C5EBB"/>
    <w:rsid w:val="3E703921"/>
    <w:rsid w:val="3E7F29FA"/>
    <w:rsid w:val="3E844A49"/>
    <w:rsid w:val="3E883383"/>
    <w:rsid w:val="3E8C5DC8"/>
    <w:rsid w:val="3E942C1B"/>
    <w:rsid w:val="3E970704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735A4"/>
    <w:rsid w:val="3F432222"/>
    <w:rsid w:val="3F446651"/>
    <w:rsid w:val="3F4940F4"/>
    <w:rsid w:val="3F4A5938"/>
    <w:rsid w:val="3F4C5E02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B864E7"/>
    <w:rsid w:val="3FC513D0"/>
    <w:rsid w:val="3FCE25EF"/>
    <w:rsid w:val="3FCF0BD4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31FB7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367C64"/>
    <w:rsid w:val="41371E34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63D1B"/>
    <w:rsid w:val="41774FF8"/>
    <w:rsid w:val="418B3E43"/>
    <w:rsid w:val="419B52F9"/>
    <w:rsid w:val="41A04032"/>
    <w:rsid w:val="41A058D0"/>
    <w:rsid w:val="41A47191"/>
    <w:rsid w:val="41A63B03"/>
    <w:rsid w:val="41AC75AD"/>
    <w:rsid w:val="41AC7C60"/>
    <w:rsid w:val="41AE19B5"/>
    <w:rsid w:val="41BA3087"/>
    <w:rsid w:val="41BD42ED"/>
    <w:rsid w:val="41C37B9A"/>
    <w:rsid w:val="41D14C25"/>
    <w:rsid w:val="41E835E3"/>
    <w:rsid w:val="41EC6FB9"/>
    <w:rsid w:val="42003295"/>
    <w:rsid w:val="420046F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9E4E2F"/>
    <w:rsid w:val="42A7440F"/>
    <w:rsid w:val="42AA16A0"/>
    <w:rsid w:val="42B16E6F"/>
    <w:rsid w:val="42B74029"/>
    <w:rsid w:val="42BF4BB1"/>
    <w:rsid w:val="42C23AD9"/>
    <w:rsid w:val="42C655E0"/>
    <w:rsid w:val="42CB7EE2"/>
    <w:rsid w:val="42D31F27"/>
    <w:rsid w:val="42DB58C4"/>
    <w:rsid w:val="42DD7109"/>
    <w:rsid w:val="42EF3BED"/>
    <w:rsid w:val="42FE6FA4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3F1776"/>
    <w:rsid w:val="454858B5"/>
    <w:rsid w:val="45490F07"/>
    <w:rsid w:val="454E255C"/>
    <w:rsid w:val="4550785F"/>
    <w:rsid w:val="45523061"/>
    <w:rsid w:val="455235D7"/>
    <w:rsid w:val="45526F6E"/>
    <w:rsid w:val="45605CF4"/>
    <w:rsid w:val="456A55FA"/>
    <w:rsid w:val="45760E21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B58CF"/>
    <w:rsid w:val="45EF58D0"/>
    <w:rsid w:val="45F6385B"/>
    <w:rsid w:val="45F6655B"/>
    <w:rsid w:val="46075E7B"/>
    <w:rsid w:val="460B6780"/>
    <w:rsid w:val="460F6B83"/>
    <w:rsid w:val="46136F31"/>
    <w:rsid w:val="46144D30"/>
    <w:rsid w:val="461A0599"/>
    <w:rsid w:val="462214CE"/>
    <w:rsid w:val="462742C6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7B63B8"/>
    <w:rsid w:val="46805483"/>
    <w:rsid w:val="468358CC"/>
    <w:rsid w:val="46850E5F"/>
    <w:rsid w:val="468541A6"/>
    <w:rsid w:val="468B5AEE"/>
    <w:rsid w:val="469C061F"/>
    <w:rsid w:val="46AF3B9A"/>
    <w:rsid w:val="46B44BAA"/>
    <w:rsid w:val="46C15FBB"/>
    <w:rsid w:val="46C173DF"/>
    <w:rsid w:val="46C27AEB"/>
    <w:rsid w:val="46C64529"/>
    <w:rsid w:val="46CF178C"/>
    <w:rsid w:val="46EB5A91"/>
    <w:rsid w:val="46F245F5"/>
    <w:rsid w:val="46F732D9"/>
    <w:rsid w:val="46F74A9D"/>
    <w:rsid w:val="46FD43F2"/>
    <w:rsid w:val="47073E9A"/>
    <w:rsid w:val="470C58CF"/>
    <w:rsid w:val="470D3C59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7F0D94"/>
    <w:rsid w:val="47865B1E"/>
    <w:rsid w:val="478A3792"/>
    <w:rsid w:val="478B2ACC"/>
    <w:rsid w:val="478C488A"/>
    <w:rsid w:val="478D71BD"/>
    <w:rsid w:val="478F466E"/>
    <w:rsid w:val="47905519"/>
    <w:rsid w:val="479B15ED"/>
    <w:rsid w:val="479F2075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52AED"/>
    <w:rsid w:val="49DE3565"/>
    <w:rsid w:val="49ED699C"/>
    <w:rsid w:val="49F015B7"/>
    <w:rsid w:val="49F928D2"/>
    <w:rsid w:val="4A027CE9"/>
    <w:rsid w:val="4A0533EF"/>
    <w:rsid w:val="4A2344BB"/>
    <w:rsid w:val="4A36625B"/>
    <w:rsid w:val="4A3A1C0E"/>
    <w:rsid w:val="4A461568"/>
    <w:rsid w:val="4A491E1A"/>
    <w:rsid w:val="4A4A0D02"/>
    <w:rsid w:val="4A4A5235"/>
    <w:rsid w:val="4A4A5695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B660CC"/>
    <w:rsid w:val="4ACE1952"/>
    <w:rsid w:val="4AF91C3D"/>
    <w:rsid w:val="4AFA0296"/>
    <w:rsid w:val="4B060FD8"/>
    <w:rsid w:val="4B06577D"/>
    <w:rsid w:val="4B0A64D5"/>
    <w:rsid w:val="4B0D06CC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446B"/>
    <w:rsid w:val="4B1B7E71"/>
    <w:rsid w:val="4B254638"/>
    <w:rsid w:val="4B3B67EF"/>
    <w:rsid w:val="4B454193"/>
    <w:rsid w:val="4B467D13"/>
    <w:rsid w:val="4B5C5772"/>
    <w:rsid w:val="4B5F29F4"/>
    <w:rsid w:val="4B5F6A4E"/>
    <w:rsid w:val="4B684E77"/>
    <w:rsid w:val="4B6855C1"/>
    <w:rsid w:val="4B6D2777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C2C88"/>
    <w:rsid w:val="4BDF2EEC"/>
    <w:rsid w:val="4BE27BFE"/>
    <w:rsid w:val="4BEB02E1"/>
    <w:rsid w:val="4BFF3178"/>
    <w:rsid w:val="4C066EC9"/>
    <w:rsid w:val="4C0C0983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B132D9"/>
    <w:rsid w:val="4CC83899"/>
    <w:rsid w:val="4CCC0113"/>
    <w:rsid w:val="4CFE631A"/>
    <w:rsid w:val="4D0C6339"/>
    <w:rsid w:val="4D112219"/>
    <w:rsid w:val="4D1234C2"/>
    <w:rsid w:val="4D137AF0"/>
    <w:rsid w:val="4D421E0F"/>
    <w:rsid w:val="4D44414D"/>
    <w:rsid w:val="4D453B07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823FE0"/>
    <w:rsid w:val="4D850140"/>
    <w:rsid w:val="4D9220A0"/>
    <w:rsid w:val="4D9439C8"/>
    <w:rsid w:val="4D981D94"/>
    <w:rsid w:val="4D9B21EA"/>
    <w:rsid w:val="4DA93FB0"/>
    <w:rsid w:val="4DAC035B"/>
    <w:rsid w:val="4DBC3CE3"/>
    <w:rsid w:val="4DCA5C07"/>
    <w:rsid w:val="4DCE7B29"/>
    <w:rsid w:val="4DD00E1F"/>
    <w:rsid w:val="4DD0778F"/>
    <w:rsid w:val="4DD42FE8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F0D56"/>
    <w:rsid w:val="4E7A4F1A"/>
    <w:rsid w:val="4E8D38D2"/>
    <w:rsid w:val="4E98099B"/>
    <w:rsid w:val="4E99164D"/>
    <w:rsid w:val="4EA64FAF"/>
    <w:rsid w:val="4EAA651A"/>
    <w:rsid w:val="4EBE3A8B"/>
    <w:rsid w:val="4EC14B00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C61DC"/>
    <w:rsid w:val="4F0D11DC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47A89"/>
    <w:rsid w:val="4F6665FD"/>
    <w:rsid w:val="4F683EEF"/>
    <w:rsid w:val="4F691C49"/>
    <w:rsid w:val="4F756840"/>
    <w:rsid w:val="4F7D74A2"/>
    <w:rsid w:val="4F836B6B"/>
    <w:rsid w:val="4F8606E7"/>
    <w:rsid w:val="4F8D1E7B"/>
    <w:rsid w:val="4F9C11D5"/>
    <w:rsid w:val="4FA62E9D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534B4"/>
    <w:rsid w:val="4FD65010"/>
    <w:rsid w:val="4FDD28CE"/>
    <w:rsid w:val="4FDE5DC9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554C5"/>
    <w:rsid w:val="507A47DF"/>
    <w:rsid w:val="507D0942"/>
    <w:rsid w:val="507E1724"/>
    <w:rsid w:val="50830813"/>
    <w:rsid w:val="50830AE8"/>
    <w:rsid w:val="508644C4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D25662"/>
    <w:rsid w:val="51D41817"/>
    <w:rsid w:val="51D7550F"/>
    <w:rsid w:val="51E333FD"/>
    <w:rsid w:val="51EA4B1D"/>
    <w:rsid w:val="51F11262"/>
    <w:rsid w:val="51F2421C"/>
    <w:rsid w:val="51F37586"/>
    <w:rsid w:val="51F83758"/>
    <w:rsid w:val="51FC39E3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52049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77386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EF43AE"/>
    <w:rsid w:val="54F5733E"/>
    <w:rsid w:val="55047953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B30C5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DC4FC1"/>
    <w:rsid w:val="55E262B1"/>
    <w:rsid w:val="55E26625"/>
    <w:rsid w:val="55EE10B9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F6D5B"/>
    <w:rsid w:val="56D3629D"/>
    <w:rsid w:val="56DD3183"/>
    <w:rsid w:val="56E6773B"/>
    <w:rsid w:val="56F664B8"/>
    <w:rsid w:val="56F81301"/>
    <w:rsid w:val="56FA206A"/>
    <w:rsid w:val="57044A0A"/>
    <w:rsid w:val="570975C6"/>
    <w:rsid w:val="570E1930"/>
    <w:rsid w:val="57117D3B"/>
    <w:rsid w:val="57196CF8"/>
    <w:rsid w:val="57197193"/>
    <w:rsid w:val="571F6478"/>
    <w:rsid w:val="57236B81"/>
    <w:rsid w:val="57243B52"/>
    <w:rsid w:val="572D7A00"/>
    <w:rsid w:val="572E152A"/>
    <w:rsid w:val="5730262F"/>
    <w:rsid w:val="573E752C"/>
    <w:rsid w:val="57452F9B"/>
    <w:rsid w:val="57480E03"/>
    <w:rsid w:val="574865E8"/>
    <w:rsid w:val="574D7AA7"/>
    <w:rsid w:val="575724C8"/>
    <w:rsid w:val="575E01ED"/>
    <w:rsid w:val="5766494D"/>
    <w:rsid w:val="57707A2A"/>
    <w:rsid w:val="5778046E"/>
    <w:rsid w:val="578810DA"/>
    <w:rsid w:val="578D3EC4"/>
    <w:rsid w:val="5793648D"/>
    <w:rsid w:val="57994572"/>
    <w:rsid w:val="57997BB9"/>
    <w:rsid w:val="57B80267"/>
    <w:rsid w:val="57B95671"/>
    <w:rsid w:val="57CF44B7"/>
    <w:rsid w:val="57E3660A"/>
    <w:rsid w:val="57E427B4"/>
    <w:rsid w:val="57EB72A1"/>
    <w:rsid w:val="57EF597B"/>
    <w:rsid w:val="57F8170D"/>
    <w:rsid w:val="58094B2F"/>
    <w:rsid w:val="5811240B"/>
    <w:rsid w:val="581367A6"/>
    <w:rsid w:val="581667FF"/>
    <w:rsid w:val="581A4428"/>
    <w:rsid w:val="581C2244"/>
    <w:rsid w:val="582157B7"/>
    <w:rsid w:val="5822790B"/>
    <w:rsid w:val="582E1A65"/>
    <w:rsid w:val="58315BF8"/>
    <w:rsid w:val="58350A83"/>
    <w:rsid w:val="583D3584"/>
    <w:rsid w:val="583D74F9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34E37"/>
    <w:rsid w:val="589C4E3D"/>
    <w:rsid w:val="58A87711"/>
    <w:rsid w:val="58A9755A"/>
    <w:rsid w:val="58AC195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36C6A"/>
    <w:rsid w:val="59066F08"/>
    <w:rsid w:val="59170968"/>
    <w:rsid w:val="591A2206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A6BA0"/>
    <w:rsid w:val="599B6EA3"/>
    <w:rsid w:val="59A11180"/>
    <w:rsid w:val="59A34CB4"/>
    <w:rsid w:val="59A40C7E"/>
    <w:rsid w:val="59AB1DA0"/>
    <w:rsid w:val="59B47F65"/>
    <w:rsid w:val="59B700C3"/>
    <w:rsid w:val="59B71A84"/>
    <w:rsid w:val="59BC3FA4"/>
    <w:rsid w:val="59BD4096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C793B"/>
    <w:rsid w:val="5A1D7F5A"/>
    <w:rsid w:val="5A27795C"/>
    <w:rsid w:val="5A2A0227"/>
    <w:rsid w:val="5A2C0443"/>
    <w:rsid w:val="5A316E2F"/>
    <w:rsid w:val="5A3C08F5"/>
    <w:rsid w:val="5A3F311B"/>
    <w:rsid w:val="5A426ACF"/>
    <w:rsid w:val="5A4524C4"/>
    <w:rsid w:val="5A45703E"/>
    <w:rsid w:val="5A4C4759"/>
    <w:rsid w:val="5A567D10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64725"/>
    <w:rsid w:val="5A975DD8"/>
    <w:rsid w:val="5AAB3494"/>
    <w:rsid w:val="5AAD3B48"/>
    <w:rsid w:val="5AB42E2E"/>
    <w:rsid w:val="5AB90626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C393E"/>
    <w:rsid w:val="5B3E042E"/>
    <w:rsid w:val="5B5B0BA9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7696B"/>
    <w:rsid w:val="5BB870CB"/>
    <w:rsid w:val="5BC00E43"/>
    <w:rsid w:val="5BCA7F13"/>
    <w:rsid w:val="5BCF7062"/>
    <w:rsid w:val="5BDA2E1A"/>
    <w:rsid w:val="5BDB4F98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D0B1EE6"/>
    <w:rsid w:val="5D126C47"/>
    <w:rsid w:val="5D211DB5"/>
    <w:rsid w:val="5D2278CA"/>
    <w:rsid w:val="5D2378DB"/>
    <w:rsid w:val="5D2D7485"/>
    <w:rsid w:val="5D2F7209"/>
    <w:rsid w:val="5D3A4355"/>
    <w:rsid w:val="5D4402B4"/>
    <w:rsid w:val="5D4739F5"/>
    <w:rsid w:val="5D5749AC"/>
    <w:rsid w:val="5D575E5C"/>
    <w:rsid w:val="5D6267D4"/>
    <w:rsid w:val="5D6310FC"/>
    <w:rsid w:val="5D7063B0"/>
    <w:rsid w:val="5D770C45"/>
    <w:rsid w:val="5D7A6168"/>
    <w:rsid w:val="5D8C56A1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22AF6"/>
    <w:rsid w:val="5F944AC0"/>
    <w:rsid w:val="5F9525E6"/>
    <w:rsid w:val="5F973DBE"/>
    <w:rsid w:val="5F9E767D"/>
    <w:rsid w:val="5FAF3F6B"/>
    <w:rsid w:val="5FB010AC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0F6F91"/>
    <w:rsid w:val="6011181E"/>
    <w:rsid w:val="60182A32"/>
    <w:rsid w:val="60285ED0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1B4D6D"/>
    <w:rsid w:val="613667B4"/>
    <w:rsid w:val="614A07D9"/>
    <w:rsid w:val="614A2BCD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D218D0"/>
    <w:rsid w:val="61D37F0E"/>
    <w:rsid w:val="61EF5257"/>
    <w:rsid w:val="61F061FA"/>
    <w:rsid w:val="61F918F2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32763"/>
    <w:rsid w:val="627A419E"/>
    <w:rsid w:val="627C5292"/>
    <w:rsid w:val="627D3700"/>
    <w:rsid w:val="62942AEC"/>
    <w:rsid w:val="62967E2F"/>
    <w:rsid w:val="62A56FE4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625EB5"/>
    <w:rsid w:val="637313FD"/>
    <w:rsid w:val="637D3ABD"/>
    <w:rsid w:val="63846BFA"/>
    <w:rsid w:val="63910F39"/>
    <w:rsid w:val="63AB5327"/>
    <w:rsid w:val="63B12D17"/>
    <w:rsid w:val="63C36E81"/>
    <w:rsid w:val="63CE20A6"/>
    <w:rsid w:val="63D45C95"/>
    <w:rsid w:val="63DC64F9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073EA7"/>
    <w:rsid w:val="641F17EC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73642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829BB"/>
    <w:rsid w:val="65294C5E"/>
    <w:rsid w:val="652C7549"/>
    <w:rsid w:val="653A148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6234"/>
    <w:rsid w:val="659D0447"/>
    <w:rsid w:val="65A65CF0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23B21"/>
    <w:rsid w:val="65E47E23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D7A08"/>
    <w:rsid w:val="66613222"/>
    <w:rsid w:val="666305D1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E146FE"/>
    <w:rsid w:val="66E374B7"/>
    <w:rsid w:val="66EA3A8A"/>
    <w:rsid w:val="66EB2169"/>
    <w:rsid w:val="66EE2D63"/>
    <w:rsid w:val="66F6704A"/>
    <w:rsid w:val="66FE5C38"/>
    <w:rsid w:val="67050051"/>
    <w:rsid w:val="670F6972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80B0AB7"/>
    <w:rsid w:val="6813035E"/>
    <w:rsid w:val="68196C03"/>
    <w:rsid w:val="681C5653"/>
    <w:rsid w:val="681D0932"/>
    <w:rsid w:val="681F1498"/>
    <w:rsid w:val="682922BD"/>
    <w:rsid w:val="682A3731"/>
    <w:rsid w:val="6832384C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AE7EB5"/>
    <w:rsid w:val="68B77D38"/>
    <w:rsid w:val="68B914D8"/>
    <w:rsid w:val="68CC5BD9"/>
    <w:rsid w:val="68CD02C5"/>
    <w:rsid w:val="68D26CFD"/>
    <w:rsid w:val="68D777CC"/>
    <w:rsid w:val="68E048D2"/>
    <w:rsid w:val="68ED7769"/>
    <w:rsid w:val="68EE169B"/>
    <w:rsid w:val="68FA7805"/>
    <w:rsid w:val="68FC5484"/>
    <w:rsid w:val="68FC7232"/>
    <w:rsid w:val="69026F3E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61282"/>
    <w:rsid w:val="69780C95"/>
    <w:rsid w:val="6979562E"/>
    <w:rsid w:val="69866D21"/>
    <w:rsid w:val="6990454A"/>
    <w:rsid w:val="699833FF"/>
    <w:rsid w:val="69AF134A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9B608D"/>
    <w:rsid w:val="6AA6277F"/>
    <w:rsid w:val="6AB01E44"/>
    <w:rsid w:val="6AB7486A"/>
    <w:rsid w:val="6AC67AF8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D04A3"/>
    <w:rsid w:val="6AFF63B3"/>
    <w:rsid w:val="6B0D1266"/>
    <w:rsid w:val="6B1C0577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A0673"/>
    <w:rsid w:val="6C3C5E83"/>
    <w:rsid w:val="6C400A12"/>
    <w:rsid w:val="6C401FF9"/>
    <w:rsid w:val="6C4505D6"/>
    <w:rsid w:val="6C50780E"/>
    <w:rsid w:val="6C5555D7"/>
    <w:rsid w:val="6C662237"/>
    <w:rsid w:val="6C6773E5"/>
    <w:rsid w:val="6C721432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4334D"/>
    <w:rsid w:val="6CC16FAD"/>
    <w:rsid w:val="6CDA4C16"/>
    <w:rsid w:val="6CDD38F7"/>
    <w:rsid w:val="6CE77A34"/>
    <w:rsid w:val="6CEE3336"/>
    <w:rsid w:val="6CF66581"/>
    <w:rsid w:val="6D010C86"/>
    <w:rsid w:val="6D066806"/>
    <w:rsid w:val="6D0A40AA"/>
    <w:rsid w:val="6D0B038C"/>
    <w:rsid w:val="6D18386D"/>
    <w:rsid w:val="6D1A2E8D"/>
    <w:rsid w:val="6D215058"/>
    <w:rsid w:val="6D2E358B"/>
    <w:rsid w:val="6D341847"/>
    <w:rsid w:val="6D39706F"/>
    <w:rsid w:val="6D464F20"/>
    <w:rsid w:val="6D4C0CAC"/>
    <w:rsid w:val="6D4F4B0E"/>
    <w:rsid w:val="6D595A4D"/>
    <w:rsid w:val="6D657A9C"/>
    <w:rsid w:val="6D761E41"/>
    <w:rsid w:val="6D7D5C34"/>
    <w:rsid w:val="6D886138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5D4C17"/>
    <w:rsid w:val="6E603DA6"/>
    <w:rsid w:val="6E6D5BF4"/>
    <w:rsid w:val="6E72551C"/>
    <w:rsid w:val="6E76550C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22C84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05A4"/>
    <w:rsid w:val="6F3E1828"/>
    <w:rsid w:val="6F406C0D"/>
    <w:rsid w:val="6F4D21F4"/>
    <w:rsid w:val="6F55026D"/>
    <w:rsid w:val="6F582C43"/>
    <w:rsid w:val="6F607BC9"/>
    <w:rsid w:val="6F653C3E"/>
    <w:rsid w:val="6F664237"/>
    <w:rsid w:val="6F6A4D73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42D2B"/>
    <w:rsid w:val="70C6056B"/>
    <w:rsid w:val="70C71DFC"/>
    <w:rsid w:val="70C8281B"/>
    <w:rsid w:val="70CD5F70"/>
    <w:rsid w:val="70E450D4"/>
    <w:rsid w:val="70EB650A"/>
    <w:rsid w:val="70F46AB2"/>
    <w:rsid w:val="71075F94"/>
    <w:rsid w:val="71093FE1"/>
    <w:rsid w:val="71096990"/>
    <w:rsid w:val="711315BD"/>
    <w:rsid w:val="711A294B"/>
    <w:rsid w:val="711A3BEF"/>
    <w:rsid w:val="711D717B"/>
    <w:rsid w:val="713F3D33"/>
    <w:rsid w:val="714326B4"/>
    <w:rsid w:val="714663E7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57E05"/>
    <w:rsid w:val="71B63E66"/>
    <w:rsid w:val="71BA7C8A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0D1504"/>
    <w:rsid w:val="721735EC"/>
    <w:rsid w:val="721B3D15"/>
    <w:rsid w:val="72234E52"/>
    <w:rsid w:val="722B15B2"/>
    <w:rsid w:val="722C7579"/>
    <w:rsid w:val="72305A4C"/>
    <w:rsid w:val="7233428A"/>
    <w:rsid w:val="723B701D"/>
    <w:rsid w:val="723E0015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9E7C71"/>
    <w:rsid w:val="72A14EAA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2FB64C8"/>
    <w:rsid w:val="730A35D8"/>
    <w:rsid w:val="730B62CD"/>
    <w:rsid w:val="730C452D"/>
    <w:rsid w:val="73121A0B"/>
    <w:rsid w:val="73222020"/>
    <w:rsid w:val="73272131"/>
    <w:rsid w:val="73372296"/>
    <w:rsid w:val="733E6DC5"/>
    <w:rsid w:val="73443F3D"/>
    <w:rsid w:val="73452E97"/>
    <w:rsid w:val="735302B6"/>
    <w:rsid w:val="735614F9"/>
    <w:rsid w:val="7358633D"/>
    <w:rsid w:val="7360335F"/>
    <w:rsid w:val="7372081D"/>
    <w:rsid w:val="73727D47"/>
    <w:rsid w:val="73836405"/>
    <w:rsid w:val="739961E2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612B21"/>
    <w:rsid w:val="746377BC"/>
    <w:rsid w:val="746746D0"/>
    <w:rsid w:val="7474112B"/>
    <w:rsid w:val="74792714"/>
    <w:rsid w:val="74812AA5"/>
    <w:rsid w:val="749173F7"/>
    <w:rsid w:val="74A34EAA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4FB192E"/>
    <w:rsid w:val="74FC6A70"/>
    <w:rsid w:val="7505015D"/>
    <w:rsid w:val="750773F2"/>
    <w:rsid w:val="750A7ABF"/>
    <w:rsid w:val="750F29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12F99"/>
    <w:rsid w:val="75843AC2"/>
    <w:rsid w:val="758C5085"/>
    <w:rsid w:val="758D193E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E47376"/>
    <w:rsid w:val="75F93477"/>
    <w:rsid w:val="75FE6E28"/>
    <w:rsid w:val="75FF0A4C"/>
    <w:rsid w:val="75FF354F"/>
    <w:rsid w:val="760344CF"/>
    <w:rsid w:val="760761F4"/>
    <w:rsid w:val="760D0CD1"/>
    <w:rsid w:val="760D678C"/>
    <w:rsid w:val="760F4A49"/>
    <w:rsid w:val="761123D7"/>
    <w:rsid w:val="761C69A3"/>
    <w:rsid w:val="761D1C6A"/>
    <w:rsid w:val="761E2D5E"/>
    <w:rsid w:val="76215C31"/>
    <w:rsid w:val="763F547F"/>
    <w:rsid w:val="763F6893"/>
    <w:rsid w:val="764B09D1"/>
    <w:rsid w:val="76514854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767EC"/>
    <w:rsid w:val="769813AA"/>
    <w:rsid w:val="76982C90"/>
    <w:rsid w:val="769A108C"/>
    <w:rsid w:val="76A23922"/>
    <w:rsid w:val="76B16DEA"/>
    <w:rsid w:val="76B66E3B"/>
    <w:rsid w:val="76B94C61"/>
    <w:rsid w:val="76CD3B91"/>
    <w:rsid w:val="76E94B77"/>
    <w:rsid w:val="76F06087"/>
    <w:rsid w:val="76FA1495"/>
    <w:rsid w:val="7705322F"/>
    <w:rsid w:val="770B3534"/>
    <w:rsid w:val="771633B7"/>
    <w:rsid w:val="771C29C5"/>
    <w:rsid w:val="771F1885"/>
    <w:rsid w:val="77206F6E"/>
    <w:rsid w:val="77252ACD"/>
    <w:rsid w:val="77351407"/>
    <w:rsid w:val="77364257"/>
    <w:rsid w:val="773776E0"/>
    <w:rsid w:val="77381D7D"/>
    <w:rsid w:val="774011C0"/>
    <w:rsid w:val="7744765D"/>
    <w:rsid w:val="775832D0"/>
    <w:rsid w:val="775F259E"/>
    <w:rsid w:val="77674DF5"/>
    <w:rsid w:val="77763D74"/>
    <w:rsid w:val="77764653"/>
    <w:rsid w:val="777F7F41"/>
    <w:rsid w:val="77942081"/>
    <w:rsid w:val="77996EB9"/>
    <w:rsid w:val="77A45F69"/>
    <w:rsid w:val="77AB0178"/>
    <w:rsid w:val="77B21B30"/>
    <w:rsid w:val="77B358A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4290"/>
    <w:rsid w:val="77EE7EFE"/>
    <w:rsid w:val="77F37979"/>
    <w:rsid w:val="780729DB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917129"/>
    <w:rsid w:val="78A04FA1"/>
    <w:rsid w:val="78A70F68"/>
    <w:rsid w:val="78B95140"/>
    <w:rsid w:val="78CF2423"/>
    <w:rsid w:val="78DA2C59"/>
    <w:rsid w:val="78E026CC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AE4579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9F77CCE"/>
    <w:rsid w:val="7A027042"/>
    <w:rsid w:val="7A0A79FF"/>
    <w:rsid w:val="7A0B3181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37E55"/>
    <w:rsid w:val="7AA5772A"/>
    <w:rsid w:val="7AAA545B"/>
    <w:rsid w:val="7AAC0B31"/>
    <w:rsid w:val="7ABB6F4D"/>
    <w:rsid w:val="7AD26934"/>
    <w:rsid w:val="7AF03D5E"/>
    <w:rsid w:val="7B01196F"/>
    <w:rsid w:val="7B09319D"/>
    <w:rsid w:val="7B0B276E"/>
    <w:rsid w:val="7B0D17EF"/>
    <w:rsid w:val="7B1A0118"/>
    <w:rsid w:val="7B1B384A"/>
    <w:rsid w:val="7B1D7C08"/>
    <w:rsid w:val="7B261391"/>
    <w:rsid w:val="7B29035B"/>
    <w:rsid w:val="7B347AF5"/>
    <w:rsid w:val="7B370598"/>
    <w:rsid w:val="7B445194"/>
    <w:rsid w:val="7B4B2BA5"/>
    <w:rsid w:val="7B4E19A5"/>
    <w:rsid w:val="7B4E4F55"/>
    <w:rsid w:val="7B565FE8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32316"/>
    <w:rsid w:val="7BE428CE"/>
    <w:rsid w:val="7BE52887"/>
    <w:rsid w:val="7BF26F98"/>
    <w:rsid w:val="7BFA77D1"/>
    <w:rsid w:val="7BFE53B6"/>
    <w:rsid w:val="7C0B180E"/>
    <w:rsid w:val="7C0B6016"/>
    <w:rsid w:val="7C0F3E9F"/>
    <w:rsid w:val="7C2741FB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9040A"/>
    <w:rsid w:val="7C8D42CE"/>
    <w:rsid w:val="7CA83501"/>
    <w:rsid w:val="7CB73744"/>
    <w:rsid w:val="7CC5160E"/>
    <w:rsid w:val="7CCC78E4"/>
    <w:rsid w:val="7CD40F25"/>
    <w:rsid w:val="7CD81A45"/>
    <w:rsid w:val="7CD82038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AB72D9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17861"/>
    <w:rsid w:val="7F1F61F1"/>
    <w:rsid w:val="7F2826D7"/>
    <w:rsid w:val="7F2F1E73"/>
    <w:rsid w:val="7F311156"/>
    <w:rsid w:val="7F34107C"/>
    <w:rsid w:val="7F355C3B"/>
    <w:rsid w:val="7F360744"/>
    <w:rsid w:val="7F392ECB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8C566E"/>
    <w:rsid w:val="7FA57997"/>
    <w:rsid w:val="7FA84817"/>
    <w:rsid w:val="7FAD6712"/>
    <w:rsid w:val="7FBC58C7"/>
    <w:rsid w:val="7FC40652"/>
    <w:rsid w:val="7FCB5E84"/>
    <w:rsid w:val="7FD66045"/>
    <w:rsid w:val="7FDA0664"/>
    <w:rsid w:val="7FE01204"/>
    <w:rsid w:val="7FE65C55"/>
    <w:rsid w:val="7FE72168"/>
    <w:rsid w:val="7FE74340"/>
    <w:rsid w:val="7FF233D8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1412</Words>
  <Characters>1499</Characters>
  <Lines>20</Lines>
  <Paragraphs>5</Paragraphs>
  <TotalTime>93</TotalTime>
  <ScaleCrop>false</ScaleCrop>
  <LinksUpToDate>false</LinksUpToDate>
  <CharactersWithSpaces>1553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2024-03-22T09:52:32Z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C629E1671D0A4C889A2BFC91DAB65C23</vt:lpwstr>
  </property>
</Properties>
</file>