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B45D6">
        <w:rPr>
          <w:rFonts w:ascii="黑体" w:eastAsia="黑体" w:hAnsi="黑体"/>
          <w:sz w:val="52"/>
        </w:rPr>
        <w:t>09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AB45D6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吉林省各地区历史数据导入工作及省级督办启用工作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D02D9" w:rsidRPr="00BD1914" w:rsidRDefault="00AB45D6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了解辽宁省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涉税数据共享平台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工作进度</w:t>
            </w:r>
            <w:r w:rsidR="006D02D9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AB45D6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09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AB45D6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了解辽宁省涉税数据共享平台工作进度</w:t>
            </w:r>
          </w:p>
        </w:tc>
        <w:tc>
          <w:tcPr>
            <w:tcW w:w="2268" w:type="dxa"/>
            <w:shd w:val="clear" w:color="auto" w:fill="auto"/>
          </w:tcPr>
          <w:p w:rsidR="00BD1914" w:rsidRDefault="00AB45D6" w:rsidP="00013D2F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跟进工作，看是否能参与，已于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刘辉总报备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BD1914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D02D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D02D9" w:rsidRPr="00162284" w:rsidRDefault="00AB45D6" w:rsidP="006D02D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吉林省各地区历史数据导入工作及省级督办启用工作</w:t>
            </w:r>
          </w:p>
        </w:tc>
        <w:tc>
          <w:tcPr>
            <w:tcW w:w="2268" w:type="dxa"/>
            <w:shd w:val="clear" w:color="auto" w:fill="auto"/>
          </w:tcPr>
          <w:p w:rsidR="006D02D9" w:rsidRDefault="00AB45D6" w:rsidP="006D02D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D02D9" w:rsidRPr="00211018" w:rsidRDefault="006D02D9" w:rsidP="006D02D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6D02D9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AB45D6" w:rsidRDefault="00AB45D6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跟时辽宁涉税数据共享平台建设；</w:t>
            </w:r>
          </w:p>
          <w:p w:rsidR="006D02D9" w:rsidRP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跟进内蒙古省厅项目工作。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AB45D6">
        <w:rPr>
          <w:rFonts w:ascii="仿宋" w:eastAsia="仿宋" w:hAnsi="仿宋"/>
          <w:sz w:val="28"/>
          <w:szCs w:val="28"/>
          <w:u w:val="single"/>
        </w:rPr>
        <w:t>3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B45D6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2D" w:rsidRDefault="0063142D">
      <w:r>
        <w:separator/>
      </w:r>
    </w:p>
  </w:endnote>
  <w:endnote w:type="continuationSeparator" w:id="0">
    <w:p w:rsidR="0063142D" w:rsidRDefault="0063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3142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2D" w:rsidRDefault="0063142D">
      <w:r>
        <w:separator/>
      </w:r>
    </w:p>
  </w:footnote>
  <w:footnote w:type="continuationSeparator" w:id="0">
    <w:p w:rsidR="0063142D" w:rsidRDefault="0063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3142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3142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565C4"/>
    <w:rsid w:val="00B57D98"/>
    <w:rsid w:val="00B634AD"/>
    <w:rsid w:val="00B65002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27F1-6451-4FE3-810B-AB6448C6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2208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438</cp:revision>
  <dcterms:created xsi:type="dcterms:W3CDTF">2015-03-30T02:42:00Z</dcterms:created>
  <dcterms:modified xsi:type="dcterms:W3CDTF">2024-03-01T00:16:00Z</dcterms:modified>
</cp:coreProperties>
</file>