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365到期批量催签。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厦门培训筹备工作。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福建省2024年服务需求沟通。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瀚蓝初验完成。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湖口智慧平台运维与在线监控管理服务沟通。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上饶预算沟通推进。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锦江用户拜访。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江西2B收款续签工作。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6F24E5"/>
    <w:rsid w:val="08F63846"/>
    <w:rsid w:val="0B974F84"/>
    <w:rsid w:val="0C1A5B01"/>
    <w:rsid w:val="0C48260B"/>
    <w:rsid w:val="0C6D22A1"/>
    <w:rsid w:val="0CC7214E"/>
    <w:rsid w:val="0D700351"/>
    <w:rsid w:val="0E0E2308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1E0C92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1278D1"/>
    <w:rsid w:val="292C3126"/>
    <w:rsid w:val="29385A89"/>
    <w:rsid w:val="295D104C"/>
    <w:rsid w:val="2A380201"/>
    <w:rsid w:val="2A5C3B0A"/>
    <w:rsid w:val="2AB0164F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2A55811"/>
    <w:rsid w:val="336D4581"/>
    <w:rsid w:val="355719EC"/>
    <w:rsid w:val="3684216F"/>
    <w:rsid w:val="37196969"/>
    <w:rsid w:val="385A47E9"/>
    <w:rsid w:val="39283D82"/>
    <w:rsid w:val="3A00614F"/>
    <w:rsid w:val="3A153EF1"/>
    <w:rsid w:val="3B345984"/>
    <w:rsid w:val="3B3B26B4"/>
    <w:rsid w:val="3B67094D"/>
    <w:rsid w:val="3B92424F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3752D5"/>
    <w:rsid w:val="4C453FC5"/>
    <w:rsid w:val="4D1D44CA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9F710EB"/>
    <w:rsid w:val="5A8E79AB"/>
    <w:rsid w:val="5AAC1FC4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3ED3E34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6FF505A3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A4312B"/>
    <w:rsid w:val="770A33B7"/>
    <w:rsid w:val="78F16688"/>
    <w:rsid w:val="79AA573A"/>
    <w:rsid w:val="79AC2C71"/>
    <w:rsid w:val="79B000CE"/>
    <w:rsid w:val="7A817652"/>
    <w:rsid w:val="7C1342C7"/>
    <w:rsid w:val="7D127E3C"/>
    <w:rsid w:val="7DCA74A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2024-03-02T07:58:50Z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