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沟通部分欠款合同回款开票等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过年期间值班工作安排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大区人员年底沟通工作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网络安全问题排查及整改任务通知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5E72D0"/>
    <w:rsid w:val="198253AE"/>
    <w:rsid w:val="19B30C33"/>
    <w:rsid w:val="19B65058"/>
    <w:rsid w:val="19CF7EC7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192782"/>
    <w:rsid w:val="29283C46"/>
    <w:rsid w:val="298C1931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EF5C1E"/>
    <w:rsid w:val="55FD1318"/>
    <w:rsid w:val="566B007C"/>
    <w:rsid w:val="566B62A7"/>
    <w:rsid w:val="56737851"/>
    <w:rsid w:val="56932EC6"/>
    <w:rsid w:val="570A1F63"/>
    <w:rsid w:val="57476D14"/>
    <w:rsid w:val="57770C7B"/>
    <w:rsid w:val="57A06424"/>
    <w:rsid w:val="57A25B7B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844269"/>
    <w:rsid w:val="71880E36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33D0B73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7F1A71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85002E"/>
    <w:rsid w:val="7E964676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</TotalTime>
  <ScaleCrop>false</ScaleCrop>
  <LinksUpToDate>false</LinksUpToDate>
  <CharactersWithSpaces>181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2024-02-02T06:22:25Z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