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83A67">
        <w:rPr>
          <w:rFonts w:ascii="黑体" w:eastAsia="黑体" w:hAnsi="黑体"/>
          <w:sz w:val="52"/>
        </w:rPr>
        <w:t>05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948AC" w:rsidRPr="00B65002" w:rsidRDefault="005F1E00" w:rsidP="00B6500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17685" w:rsidRDefault="005511CF" w:rsidP="005511C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节前服务器安全、数据备份工作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511CF" w:rsidRPr="005511CF" w:rsidRDefault="005511CF" w:rsidP="005511C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节前拜访客户。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9578C3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52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5511CF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节前服务器安全、数据备份工作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5511CF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11CF" w:rsidRDefault="005511CF" w:rsidP="005511C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节前拜访客户</w:t>
            </w:r>
          </w:p>
        </w:tc>
        <w:tc>
          <w:tcPr>
            <w:tcW w:w="2268" w:type="dxa"/>
            <w:shd w:val="clear" w:color="auto" w:fill="auto"/>
          </w:tcPr>
          <w:p w:rsidR="005511CF" w:rsidRPr="00B948AC" w:rsidRDefault="005511CF" w:rsidP="005511C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511CF" w:rsidRDefault="005511CF" w:rsidP="005511C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Pr="00252606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511CF" w:rsidRPr="0029126A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重点检查节前安全问题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5511CF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511CF">
        <w:rPr>
          <w:rFonts w:ascii="仿宋" w:eastAsia="仿宋" w:hAnsi="仿宋"/>
          <w:sz w:val="28"/>
          <w:szCs w:val="28"/>
          <w:u w:val="single"/>
        </w:rPr>
        <w:t>02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4A" w:rsidRDefault="00ED074A">
      <w:r>
        <w:separator/>
      </w:r>
    </w:p>
  </w:endnote>
  <w:endnote w:type="continuationSeparator" w:id="0">
    <w:p w:rsidR="00ED074A" w:rsidRDefault="00ED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074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4A" w:rsidRDefault="00ED074A">
      <w:r>
        <w:separator/>
      </w:r>
    </w:p>
  </w:footnote>
  <w:footnote w:type="continuationSeparator" w:id="0">
    <w:p w:rsidR="00ED074A" w:rsidRDefault="00ED0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074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D074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D610-3DD2-4FA7-BF20-A1971631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2196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434</cp:revision>
  <dcterms:created xsi:type="dcterms:W3CDTF">2015-03-30T02:42:00Z</dcterms:created>
  <dcterms:modified xsi:type="dcterms:W3CDTF">2024-02-02T07:16:00Z</dcterms:modified>
</cp:coreProperties>
</file>