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萍乡市服务续签推进。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湖口县催收。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湖口县断档合同沟通修订。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湖口县续签推进。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63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63。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365到期批量催签。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厦门培训筹备工作。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福建省2024年服务需求沟通。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6F24E5"/>
    <w:rsid w:val="08F63846"/>
    <w:rsid w:val="0B974F84"/>
    <w:rsid w:val="0C1A5B01"/>
    <w:rsid w:val="0C48260B"/>
    <w:rsid w:val="0C6D22A1"/>
    <w:rsid w:val="0CC7214E"/>
    <w:rsid w:val="0D700351"/>
    <w:rsid w:val="0E0E2308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1E0C92"/>
    <w:rsid w:val="1C4E26BF"/>
    <w:rsid w:val="1C8A55B5"/>
    <w:rsid w:val="1D617240"/>
    <w:rsid w:val="1E5264DE"/>
    <w:rsid w:val="1EB21C7A"/>
    <w:rsid w:val="1EC71FCE"/>
    <w:rsid w:val="1F4B11EB"/>
    <w:rsid w:val="220F17A9"/>
    <w:rsid w:val="22173AFD"/>
    <w:rsid w:val="22CF5E84"/>
    <w:rsid w:val="24F0307F"/>
    <w:rsid w:val="25734BE0"/>
    <w:rsid w:val="26242DCC"/>
    <w:rsid w:val="26C1158E"/>
    <w:rsid w:val="27525A7A"/>
    <w:rsid w:val="27C3518A"/>
    <w:rsid w:val="285F3D45"/>
    <w:rsid w:val="292C3126"/>
    <w:rsid w:val="29385A89"/>
    <w:rsid w:val="295D104C"/>
    <w:rsid w:val="2A380201"/>
    <w:rsid w:val="2A5C3B0A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36D4581"/>
    <w:rsid w:val="355719EC"/>
    <w:rsid w:val="3684216F"/>
    <w:rsid w:val="37196969"/>
    <w:rsid w:val="385A47E9"/>
    <w:rsid w:val="39283D82"/>
    <w:rsid w:val="3A00614F"/>
    <w:rsid w:val="3A153EF1"/>
    <w:rsid w:val="3B345984"/>
    <w:rsid w:val="3B3B26B4"/>
    <w:rsid w:val="3B67094D"/>
    <w:rsid w:val="3B92424F"/>
    <w:rsid w:val="3BC42D6F"/>
    <w:rsid w:val="3E266C8D"/>
    <w:rsid w:val="3E612433"/>
    <w:rsid w:val="3EFA42ED"/>
    <w:rsid w:val="40694322"/>
    <w:rsid w:val="41B03ED1"/>
    <w:rsid w:val="41DA2FAD"/>
    <w:rsid w:val="475E0DA2"/>
    <w:rsid w:val="47BD386A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3752D5"/>
    <w:rsid w:val="4C453FC5"/>
    <w:rsid w:val="4D1D44CA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9F710EB"/>
    <w:rsid w:val="5A8E79AB"/>
    <w:rsid w:val="5AAC1FC4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3ED3E34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6FF505A3"/>
    <w:rsid w:val="702C61A6"/>
    <w:rsid w:val="707327C8"/>
    <w:rsid w:val="70F456A1"/>
    <w:rsid w:val="711765A9"/>
    <w:rsid w:val="716C0696"/>
    <w:rsid w:val="73AF1A71"/>
    <w:rsid w:val="741E2752"/>
    <w:rsid w:val="7423420D"/>
    <w:rsid w:val="746D51B9"/>
    <w:rsid w:val="75A4312B"/>
    <w:rsid w:val="770A33B7"/>
    <w:rsid w:val="78F16688"/>
    <w:rsid w:val="79AA573A"/>
    <w:rsid w:val="79AC2C71"/>
    <w:rsid w:val="79B000CE"/>
    <w:rsid w:val="7A817652"/>
    <w:rsid w:val="7C1342C7"/>
    <w:rsid w:val="7D127E3C"/>
    <w:rsid w:val="7DCA74A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8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2024-02-23T04:29:02Z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02212E4CAA614D2FBF6774699D008770</vt:lpwstr>
  </property>
</Properties>
</file>