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朝阳焚烧中心365服务新增废水口报方案；中交未名365续签走手续；青岛光大360项目方案过审。（李红燕）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营口项目跟进工作；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赤峰项目及齐齐哈尔项目的尾款回收工作。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区域内南京光大风控流程，上海嘉定风控合同，泰州京城等企业365值守续签；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江都区区县服务报价；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连云港徐圩新区需求沟通。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上海环城培训合同沟通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萍乡市服务续签推进。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广东在线监控运维合同评审。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长沙在线监控运维投标准备。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甘孜州自动监控管理方案。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四川省第三方运维数智监管方案讨论。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邛崃、九江、中石油、贵阳、宜兴本地化人员招聘沟通；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董墨（呼和浩特）。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离职：徐万凌。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待离职：无。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（2.4-2.23）评审31份，其中服务运营部销售合同2B合同30份,2G合同1份。截止本周服务运营共签819.06w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中石油运维方案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甘孜的方案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培训及产品推广工作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新人培训：董墨 484号文学习及传输率 考核结果 对于基本理论知识已清楚续加强传输率计算规则学习  4.2平台部署中 下周三讲解；刘祥海 平台部署基本完成 下周三讲解平台及部署通讯交换入库  督办 三大行业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业务培训：磁盘分区挂载及扩容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365值守：无；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360风控：1）与研发团队讨论风控app的需求，并做准备工作（整理知识库、梳理数据排查指标、图形化梳理）2）梳理风控360产品实施过程检查表。3）整理排污许可证的风险排查的考试题4）报中科集团的方案、济南光大的合同、瀚蓝孝感的方案、光大河南两个项目方案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1）中科项目初步计划2月底最迟3月初验收2）中节能项目2月底上线培训，并准备验收工作3）燕山项目部署至评估中心，并接入数据4）中节能需求开发预计下周除考核评分外其他功能完毕5）瀚蓝项目初验客户开始走流程，完毕后可进入付款流程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服务管理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部门2024年管理指标会议；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2月部门绩效考核；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亳州验收事宜协调；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2G合同续签跟进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1、截止2月23日企业云服务累计关注人数120125，关注用户较上周减少414人。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2、本周处理环保云服务咨询330人次,回复消息总数1328次。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3、目前共值守919家企业（包含合同已签，还未正式开通企业24家）,共值守2028个监控点，本周新开通3个点位，涉及2家企业。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4、企业续签情况：超期3个月未续签企业（铁岭中电-高磊、江苏大吉-无锡风石）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遗留类：2.19日前遗留问题均已解决。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需求类：需求类问题共2条，已反馈需要修改程序。                                                                                                                                                          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2.19日-2.22日报警类问题共出现1次，已解决。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1、本周每日检查微信群约208个，录音抽查共121个，问题跟进核查254个，服务开通核查0个；</w:t>
            </w:r>
          </w:p>
          <w:p>
            <w:pPr>
              <w:pStyle w:val="77"/>
              <w:numPr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2、本周质量问题：5个（红牌事件2个、黄牌事件3个）；</w:t>
            </w:r>
          </w:p>
          <w:p>
            <w:pPr>
              <w:pStyle w:val="77"/>
              <w:numPr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</w:t>
            </w:r>
          </w:p>
          <w:p>
            <w:pPr>
              <w:pStyle w:val="77"/>
              <w:numPr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①　2月14日广州环投福山5分钟炉温低报警后标记错误，未再出发报警，企业2月23日打电话咨询；</w:t>
            </w:r>
          </w:p>
          <w:p>
            <w:pPr>
              <w:pStyle w:val="77"/>
              <w:numPr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4、本周和海涛、泥泥开会讨论365服务工作计划，未完成，下周完成。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19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本周无实施项目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2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本周无实施回访，培训体系文件整体架构基本已完成，本周五和侯老师开会讨论，部分内容需补充完善，下周完成后讨论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1、本周无实施项目。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4.3升级跟进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中石油方案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甘孜州方案；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根据部门管理目标讨论制定实施计划；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B82BFC2A"/>
    <w:multiLevelType w:val="singleLevel"/>
    <w:tmpl w:val="B82BFC2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58A962B"/>
    <w:multiLevelType w:val="singleLevel"/>
    <w:tmpl w:val="358A962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8"/>
  </w:num>
  <w:num w:numId="5">
    <w:abstractNumId w:val="19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4"/>
  </w:num>
  <w:num w:numId="12">
    <w:abstractNumId w:val="8"/>
  </w:num>
  <w:num w:numId="13">
    <w:abstractNumId w:val="17"/>
  </w:num>
  <w:num w:numId="14">
    <w:abstractNumId w:val="20"/>
  </w:num>
  <w:num w:numId="15">
    <w:abstractNumId w:val="12"/>
  </w:num>
  <w:num w:numId="16">
    <w:abstractNumId w:val="15"/>
  </w:num>
  <w:num w:numId="17">
    <w:abstractNumId w:val="3"/>
  </w:num>
  <w:num w:numId="18">
    <w:abstractNumId w:val="9"/>
  </w:num>
  <w:num w:numId="19">
    <w:abstractNumId w:val="1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654F3"/>
    <w:rsid w:val="017824AB"/>
    <w:rsid w:val="01810DB0"/>
    <w:rsid w:val="0185519C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24623C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D1D8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D11A3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DE5E96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3B13D4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1722A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73B84"/>
    <w:rsid w:val="230E3095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80974"/>
    <w:rsid w:val="251A1C6E"/>
    <w:rsid w:val="25366FA1"/>
    <w:rsid w:val="253A4FD7"/>
    <w:rsid w:val="2547125A"/>
    <w:rsid w:val="254B5633"/>
    <w:rsid w:val="254E1185"/>
    <w:rsid w:val="2555579C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A17F6"/>
    <w:rsid w:val="2D2E666A"/>
    <w:rsid w:val="2D2F6636"/>
    <w:rsid w:val="2D300825"/>
    <w:rsid w:val="2D327C10"/>
    <w:rsid w:val="2D3F2FC8"/>
    <w:rsid w:val="2D4349FC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9758E5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0EC1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82115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81D94"/>
    <w:rsid w:val="4D9B21EA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554C5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EA4B1D"/>
    <w:rsid w:val="51F2421C"/>
    <w:rsid w:val="51F37586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1F6478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3648D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267D4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F6F91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EE2D63"/>
    <w:rsid w:val="66F6704A"/>
    <w:rsid w:val="66FE5C38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AF134A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50780E"/>
    <w:rsid w:val="6C5555D7"/>
    <w:rsid w:val="6C662237"/>
    <w:rsid w:val="6C6773E5"/>
    <w:rsid w:val="6C721432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71DFC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2FB64C8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0A4C"/>
    <w:rsid w:val="75FF354F"/>
    <w:rsid w:val="760344CF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3F6893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7F7F41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B95140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AC0B31"/>
    <w:rsid w:val="7ABB6F4D"/>
    <w:rsid w:val="7AD26934"/>
    <w:rsid w:val="7AF03D5E"/>
    <w:rsid w:val="7B01196F"/>
    <w:rsid w:val="7B09319D"/>
    <w:rsid w:val="7B0B276E"/>
    <w:rsid w:val="7B0D17EF"/>
    <w:rsid w:val="7B1A0118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12</TotalTime>
  <ScaleCrop>false</ScaleCrop>
  <LinksUpToDate>false</LinksUpToDate>
  <CharactersWithSpaces>1553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2024-02-23T10:54:45Z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C629E1671D0A4C889A2BFC91DAB65C23</vt:lpwstr>
  </property>
</Properties>
</file>