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452AF9">
        <w:rPr>
          <w:rFonts w:ascii="黑体" w:eastAsia="黑体" w:hAnsi="黑体"/>
          <w:sz w:val="52"/>
        </w:rPr>
        <w:t>08</w:t>
      </w:r>
      <w:bookmarkStart w:id="0" w:name="_GoBack"/>
      <w:bookmarkEnd w:id="0"/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5511CF" w:rsidRDefault="005F1E00" w:rsidP="00BD191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B948AC" w:rsidRPr="00B6500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D1914" w:rsidRDefault="006D02D9" w:rsidP="00BD191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白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山市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</w:t>
            </w:r>
            <w:r w:rsidR="00BD191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D02D9" w:rsidRDefault="006D02D9" w:rsidP="00BD191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营口项目跟进工作；</w:t>
            </w:r>
          </w:p>
          <w:p w:rsidR="006D02D9" w:rsidRPr="00BD1914" w:rsidRDefault="006D02D9" w:rsidP="00BD191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赤峰项目及齐齐哈尔项目的尾款回收工作。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与区域人员单独沟通完成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BD1914" w:rsidP="00013D2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05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211018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191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1914" w:rsidRPr="005E0489" w:rsidRDefault="006D02D9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白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山市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</w:t>
            </w:r>
          </w:p>
        </w:tc>
        <w:tc>
          <w:tcPr>
            <w:tcW w:w="2268" w:type="dxa"/>
            <w:shd w:val="clear" w:color="auto" w:fill="auto"/>
          </w:tcPr>
          <w:p w:rsidR="00BD1914" w:rsidRDefault="00BD1914" w:rsidP="00013D2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1914" w:rsidRPr="00211018" w:rsidRDefault="00BD1914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D02D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D02D9" w:rsidRPr="00162284" w:rsidRDefault="006D02D9" w:rsidP="006D02D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62284">
              <w:rPr>
                <w:rFonts w:ascii="仿宋" w:eastAsia="仿宋" w:hAnsi="仿宋"/>
                <w:color w:val="000000"/>
                <w:sz w:val="28"/>
                <w:szCs w:val="28"/>
              </w:rPr>
              <w:t>营口项目跟进工作；</w:t>
            </w:r>
          </w:p>
        </w:tc>
        <w:tc>
          <w:tcPr>
            <w:tcW w:w="2268" w:type="dxa"/>
            <w:shd w:val="clear" w:color="auto" w:fill="auto"/>
          </w:tcPr>
          <w:p w:rsidR="006D02D9" w:rsidRDefault="006D02D9" w:rsidP="006D02D9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下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个月面谈</w:t>
            </w:r>
          </w:p>
        </w:tc>
        <w:tc>
          <w:tcPr>
            <w:tcW w:w="2460" w:type="dxa"/>
            <w:shd w:val="clear" w:color="auto" w:fill="auto"/>
          </w:tcPr>
          <w:p w:rsidR="006D02D9" w:rsidRPr="00211018" w:rsidRDefault="006D02D9" w:rsidP="006D02D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D02D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D02D9" w:rsidRDefault="006D02D9" w:rsidP="006D02D9">
            <w:r w:rsidRPr="00162284">
              <w:rPr>
                <w:rFonts w:ascii="仿宋" w:eastAsia="仿宋" w:hAnsi="仿宋"/>
                <w:color w:val="000000"/>
                <w:sz w:val="28"/>
                <w:szCs w:val="28"/>
              </w:rPr>
              <w:t>赤峰项目及齐齐哈尔项目的尾款回收工作。</w:t>
            </w:r>
          </w:p>
        </w:tc>
        <w:tc>
          <w:tcPr>
            <w:tcW w:w="2268" w:type="dxa"/>
            <w:shd w:val="clear" w:color="auto" w:fill="auto"/>
          </w:tcPr>
          <w:p w:rsidR="006D02D9" w:rsidRDefault="006D02D9" w:rsidP="006D02D9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回款计划已敲定</w:t>
            </w:r>
          </w:p>
        </w:tc>
        <w:tc>
          <w:tcPr>
            <w:tcW w:w="2460" w:type="dxa"/>
            <w:shd w:val="clear" w:color="auto" w:fill="auto"/>
          </w:tcPr>
          <w:p w:rsidR="006D02D9" w:rsidRPr="00211018" w:rsidRDefault="006D02D9" w:rsidP="006D02D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511C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5511CF" w:rsidRPr="00F92BB4" w:rsidRDefault="005511CF" w:rsidP="005511C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5511CF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5511CF" w:rsidRDefault="005511CF" w:rsidP="005511C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5511CF" w:rsidRDefault="005511CF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D1914" w:rsidRDefault="006D02D9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6D02D9" w:rsidRDefault="006D02D9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跟进营口项目工作；</w:t>
            </w:r>
          </w:p>
          <w:p w:rsidR="006D02D9" w:rsidRPr="00BD1914" w:rsidRDefault="006D02D9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跟进内蒙古省厅项目工作。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</w:t>
      </w:r>
      <w:r w:rsidR="005511CF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6D02D9">
        <w:rPr>
          <w:rFonts w:ascii="仿宋" w:eastAsia="仿宋" w:hAnsi="仿宋"/>
          <w:sz w:val="28"/>
          <w:szCs w:val="28"/>
          <w:u w:val="single"/>
        </w:rPr>
        <w:t>23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3B4" w:rsidRDefault="003E33B4">
      <w:r>
        <w:separator/>
      </w:r>
    </w:p>
  </w:endnote>
  <w:endnote w:type="continuationSeparator" w:id="0">
    <w:p w:rsidR="003E33B4" w:rsidRDefault="003E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E33B4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3B4" w:rsidRDefault="003E33B4">
      <w:r>
        <w:separator/>
      </w:r>
    </w:p>
  </w:footnote>
  <w:footnote w:type="continuationSeparator" w:id="0">
    <w:p w:rsidR="003E33B4" w:rsidRDefault="003E3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E33B4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3E33B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E1758"/>
    <w:rsid w:val="003E280B"/>
    <w:rsid w:val="003E33B4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1CD2"/>
    <w:rsid w:val="004A580C"/>
    <w:rsid w:val="004A658C"/>
    <w:rsid w:val="004B050A"/>
    <w:rsid w:val="004B0712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97CC5"/>
    <w:rsid w:val="005A041F"/>
    <w:rsid w:val="005A1257"/>
    <w:rsid w:val="005A47F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2A2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F9B"/>
    <w:rsid w:val="009A0F31"/>
    <w:rsid w:val="009A6B7D"/>
    <w:rsid w:val="009B130A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F4DBF"/>
    <w:rsid w:val="009F5E47"/>
    <w:rsid w:val="009F756F"/>
    <w:rsid w:val="00A03DCE"/>
    <w:rsid w:val="00A06A6A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6D7A"/>
    <w:rsid w:val="00A907E7"/>
    <w:rsid w:val="00A91C20"/>
    <w:rsid w:val="00A92796"/>
    <w:rsid w:val="00A950B1"/>
    <w:rsid w:val="00AA1C3D"/>
    <w:rsid w:val="00AB309E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4E8C"/>
    <w:rsid w:val="00B565C4"/>
    <w:rsid w:val="00B57D98"/>
    <w:rsid w:val="00B634AD"/>
    <w:rsid w:val="00B65002"/>
    <w:rsid w:val="00B7117C"/>
    <w:rsid w:val="00B72E73"/>
    <w:rsid w:val="00B82DE6"/>
    <w:rsid w:val="00B91D9C"/>
    <w:rsid w:val="00B93656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3B71"/>
    <w:rsid w:val="00C2771F"/>
    <w:rsid w:val="00C309DE"/>
    <w:rsid w:val="00C33062"/>
    <w:rsid w:val="00C34583"/>
    <w:rsid w:val="00C353E1"/>
    <w:rsid w:val="00C4222C"/>
    <w:rsid w:val="00C465B1"/>
    <w:rsid w:val="00C50CFC"/>
    <w:rsid w:val="00C52637"/>
    <w:rsid w:val="00C53CEF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A3FA0"/>
    <w:rsid w:val="00DA6937"/>
    <w:rsid w:val="00DA72A8"/>
    <w:rsid w:val="00DB06A2"/>
    <w:rsid w:val="00DB13B3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57B3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1758C-B6AD-480C-957E-F8E1058B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2202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461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437</cp:revision>
  <dcterms:created xsi:type="dcterms:W3CDTF">2015-03-30T02:42:00Z</dcterms:created>
  <dcterms:modified xsi:type="dcterms:W3CDTF">2024-02-23T07:46:00Z</dcterms:modified>
</cp:coreProperties>
</file>