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0D43A39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B66A16">
        <w:rPr>
          <w:rFonts w:ascii="黑体" w:eastAsia="黑体" w:hAnsi="黑体"/>
          <w:sz w:val="52"/>
        </w:rPr>
        <w:t>4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66A16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162453F" w14:textId="77777777" w:rsidR="00B66A16" w:rsidRPr="00FF36C7" w:rsidRDefault="00B66A16" w:rsidP="00FF36C7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FF36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无锡数采仪代理服务合作事项沟通；</w:t>
            </w:r>
          </w:p>
          <w:p w14:paraId="19728DB3" w14:textId="77777777" w:rsidR="00B66A16" w:rsidRDefault="00B66A16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常州市服务合同续签沟通；</w:t>
            </w:r>
          </w:p>
          <w:p w14:paraId="0925D6E5" w14:textId="77777777" w:rsidR="00B66A16" w:rsidRDefault="00B66A16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光大南京区域风控合同及实施工作协调；</w:t>
            </w:r>
          </w:p>
          <w:p w14:paraId="66F5FE8D" w14:textId="776C02D7" w:rsidR="00B66A16" w:rsidRPr="001E3FBA" w:rsidRDefault="00FF36C7" w:rsidP="00B66A16">
            <w:pPr>
              <w:numPr>
                <w:ilvl w:val="0"/>
                <w:numId w:val="22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新北、溧阳区县服务，常州监测站自动监控需求沟通。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7F9AE7C" w14:textId="33CE923D" w:rsidR="00527D09" w:rsidRDefault="00FF36C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苏州市服务合同流程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及派驻现场人员工作安排；</w:t>
            </w:r>
          </w:p>
          <w:p w14:paraId="16B4126E" w14:textId="786ACDDD" w:rsidR="00FF36C7" w:rsidRPr="00200E51" w:rsidRDefault="00FF36C7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常州市区县服务推广沟通。</w:t>
            </w:r>
          </w:p>
        </w:tc>
      </w:tr>
    </w:tbl>
    <w:p w14:paraId="7FC7A80A" w14:textId="39F7C33B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B66A1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B66A16">
        <w:rPr>
          <w:rFonts w:ascii="仿宋" w:eastAsia="仿宋" w:hAnsi="仿宋"/>
          <w:sz w:val="28"/>
          <w:szCs w:val="28"/>
        </w:rPr>
        <w:t>5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AB33" w14:textId="77777777" w:rsidR="007E5846" w:rsidRDefault="007E5846">
      <w:r>
        <w:separator/>
      </w:r>
    </w:p>
  </w:endnote>
  <w:endnote w:type="continuationSeparator" w:id="0">
    <w:p w14:paraId="476D6944" w14:textId="77777777" w:rsidR="007E5846" w:rsidRDefault="007E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6485" w14:textId="77777777" w:rsidR="007E5846" w:rsidRDefault="007E5846">
      <w:r>
        <w:separator/>
      </w:r>
    </w:p>
  </w:footnote>
  <w:footnote w:type="continuationSeparator" w:id="0">
    <w:p w14:paraId="2ECB249C" w14:textId="77777777" w:rsidR="007E5846" w:rsidRDefault="007E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32767D5"/>
    <w:multiLevelType w:val="hybridMultilevel"/>
    <w:tmpl w:val="18AE4124"/>
    <w:lvl w:ilvl="0" w:tplc="22D4A9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6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4"/>
  </w:num>
  <w:num w:numId="2" w16cid:durableId="1944025902">
    <w:abstractNumId w:val="0"/>
  </w:num>
  <w:num w:numId="3" w16cid:durableId="57872157">
    <w:abstractNumId w:val="10"/>
  </w:num>
  <w:num w:numId="4" w16cid:durableId="1664777696">
    <w:abstractNumId w:val="13"/>
  </w:num>
  <w:num w:numId="5" w16cid:durableId="1061170407">
    <w:abstractNumId w:val="7"/>
  </w:num>
  <w:num w:numId="6" w16cid:durableId="1790781741">
    <w:abstractNumId w:val="4"/>
  </w:num>
  <w:num w:numId="7" w16cid:durableId="1835952628">
    <w:abstractNumId w:val="21"/>
  </w:num>
  <w:num w:numId="8" w16cid:durableId="948120019">
    <w:abstractNumId w:val="5"/>
  </w:num>
  <w:num w:numId="9" w16cid:durableId="1349480861">
    <w:abstractNumId w:val="12"/>
  </w:num>
  <w:num w:numId="10" w16cid:durableId="891161110">
    <w:abstractNumId w:val="8"/>
  </w:num>
  <w:num w:numId="11" w16cid:durableId="1203979398">
    <w:abstractNumId w:val="9"/>
  </w:num>
  <w:num w:numId="12" w16cid:durableId="453403606">
    <w:abstractNumId w:val="6"/>
  </w:num>
  <w:num w:numId="13" w16cid:durableId="661196382">
    <w:abstractNumId w:val="18"/>
  </w:num>
  <w:num w:numId="14" w16cid:durableId="1996907615">
    <w:abstractNumId w:val="20"/>
  </w:num>
  <w:num w:numId="15" w16cid:durableId="1494490205">
    <w:abstractNumId w:val="17"/>
  </w:num>
  <w:num w:numId="16" w16cid:durableId="1073431187">
    <w:abstractNumId w:val="16"/>
  </w:num>
  <w:num w:numId="17" w16cid:durableId="876623841">
    <w:abstractNumId w:val="1"/>
  </w:num>
  <w:num w:numId="18" w16cid:durableId="758865657">
    <w:abstractNumId w:val="19"/>
  </w:num>
  <w:num w:numId="19" w16cid:durableId="1615137382">
    <w:abstractNumId w:val="11"/>
  </w:num>
  <w:num w:numId="20" w16cid:durableId="487137896">
    <w:abstractNumId w:val="2"/>
  </w:num>
  <w:num w:numId="21" w16cid:durableId="1589004764">
    <w:abstractNumId w:val="15"/>
  </w:num>
  <w:num w:numId="22" w16cid:durableId="63618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682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27D09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846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6A16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13E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5A8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36C7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3802</TotalTime>
  <Pages>1</Pages>
  <Words>35</Words>
  <Characters>201</Characters>
  <Application>Microsoft Office Word</Application>
  <DocSecurity>0</DocSecurity>
  <Lines>1</Lines>
  <Paragraphs>1</Paragraphs>
  <ScaleCrop>false</ScaleCrop>
  <Company>JointSky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562</cp:revision>
  <dcterms:created xsi:type="dcterms:W3CDTF">2015-03-30T02:42:00Z</dcterms:created>
  <dcterms:modified xsi:type="dcterms:W3CDTF">2024-01-05T02:49:00Z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