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年终总结及大区会议开展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9E33DCA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5F2FF9"/>
    <w:rsid w:val="1A642D06"/>
    <w:rsid w:val="1A8B2040"/>
    <w:rsid w:val="1B012205"/>
    <w:rsid w:val="1B067919"/>
    <w:rsid w:val="1B300E3A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6A3E19"/>
    <w:rsid w:val="3B3929D2"/>
    <w:rsid w:val="3B3B61B0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9A04F4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770C7B"/>
    <w:rsid w:val="57A06424"/>
    <w:rsid w:val="57A25B7B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4355C2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842912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844269"/>
    <w:rsid w:val="71880E36"/>
    <w:rsid w:val="71CF599B"/>
    <w:rsid w:val="72113357"/>
    <w:rsid w:val="72165809"/>
    <w:rsid w:val="722712DD"/>
    <w:rsid w:val="72A2709C"/>
    <w:rsid w:val="72AE5A41"/>
    <w:rsid w:val="72C6123D"/>
    <w:rsid w:val="72DB610A"/>
    <w:rsid w:val="72EB0A43"/>
    <w:rsid w:val="733D0B73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A7F1A71"/>
    <w:rsid w:val="7B2E771F"/>
    <w:rsid w:val="7B44207F"/>
    <w:rsid w:val="7BAB0D70"/>
    <w:rsid w:val="7BC10593"/>
    <w:rsid w:val="7C8D4A9C"/>
    <w:rsid w:val="7C9E08D4"/>
    <w:rsid w:val="7CC0084B"/>
    <w:rsid w:val="7CF3162A"/>
    <w:rsid w:val="7D39684F"/>
    <w:rsid w:val="7D485ACE"/>
    <w:rsid w:val="7D627B54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10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2024-01-19T08:10:03Z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