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480" w:left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1、甘孜1人，本周已入职。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8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呼和浩特1人，已拒绝；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8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南昌2人，1人已拒绝，1人下周面试。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1、甘孜1人，芦瑞。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 xml:space="preserve">   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firstLine="240" w:firstLineChars="100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22"/>
              <w:ind w:left="0" w:leftChars="0" w:firstLine="24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江苏省厅孟钇呈。正在计划优化或调岗人员：六安汤娜、亳州杜强强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培训及咨询中心1.8—1.12工作周报：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1.出差金华市为金华雅境再生能源有限公司培训。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2.下周计划出差宝鸡市为市局客户培训的差前准备工作。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1.甘孜州生态环境智慧执法监管服务能力建设项目（设备部分）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2.中节能（齐齐哈尔）环保能源有限公司2024年企业环保365服务标书审核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3.仁寿川能环保能源有限公司2024-2026年度烟气在线数据监测环保值守365服务采购项目标书审核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4.中节能（鹤岗）环保能源有限公司-365值守咨询服务标书审核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5.中节能（齐齐哈尔）环保能源有限公司2024年企业环保365服务标书审核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1.8-1.12评审15份，其中服务运营部销售合同2G合同2份，2B合同30份,服务运营部新增合同额141.33W，截止本周服务运营共签428.13w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曾广咏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企业环保365（永丰伟明环保能源有限公司）续1.96W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企业环保365（安福伟明环保能源有限公司）续0.98W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企业环保365（万年县伟明环保能源有限公司）续0.98W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陈磊1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企业环保365（界首市伟明环保能源有限公司）续1.96W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苏州市重点污染源自动监控系统与基础数据库系统技术服务（苏州市生态环境局）12W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高磊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企业环保365（富锦市伟明环保能源有限公司）0.98W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郭攀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数采仪升级（上海布雄实业有限公司）0.8W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贺浩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企业环保365（雅安川能环保能源发电有限公司 ）续3.92W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胡逍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数采仪维修（光大环保能源(永州)有限公司）0.65W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企业环保365（常州绿色动力环保热电有限公司）续2.94W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企业环保365（光环江东环保能源（马鞍山）有限公司）续        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刘希鑫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风控360（光大环保能源（天门）有限公司 ）        6.8W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刘祥辉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企业环保365（朗坤环保能源（茂名）有限公司）续1.96W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毛活文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风控360（襄阳恩菲环保能源有限公司）7.7W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彭亚萍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企业环保365（蒲城天楹环保能源有限公司）续1.96W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企业环保365（洋县海创环保科技有限责任公司）续0.98W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太原市环境监控中心合同2024年（太原市生态环境监控中心（太原市大气环境监控中心）27.97W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秦喜红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企业环保365（宁晋县嘉伟环保科技有限公司）续1.96W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企业环保365（深州首创环保能源有限公司）续1.96W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宋雪迎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企业环保365（项城市天楹环保能源有限公司）1.96W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企业环保365（焦作市绿鑫城发有限公司）续1.96W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王超1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风控360（绿能（杭州）企业管理有限公司）26.28W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企业环保365（玉环伟明环保能源有限公司）续1.96W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企业环保365（玉环嘉伟环保科技有限公司)续0.98W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企业环保365（瑞安市伟明环保能源有限公司）续2.94W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企业环保365（瑞安市海滨伟明环保能源有限公司）续1.96W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风控360（光大环境能源（杭州富阳）有限公司)7.7W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企业环保365（永康市伟明环保能源有限公司）续2.94W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王国帅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企业环保365（四平中科能源环保有限公司）续1.96W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王志文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企业环保365（章丘绿色动力再生能源有限公司）续2.94W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肖建卫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企业环保365（樟树市伟明环保能源有限公司）续1.96W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杨浩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企业环保365（吕梁三峰环保发电有限公司）续1.96W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广东省自动升级工具已部署完成；暂未投入使用。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一、邮件：本周收到13封邮件，遗留6封；十二月共收到50封邮件，遗留2封；一月共收到23封邮件，遗留10封；历史遗留（十一月底以前）邮件共23封。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二、邮件回访：本周回访4封，问题解决4封，及时处理4封。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本周共收到74个服务单，待受理0个，处理中17个(转研发10个)，已处理57个；bug历史遗留60个，未处理合计70个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本周收到2个需求单，历史遗留58个，合计60个(其中4.2需求41个)。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昌吉、甘孜、内蒙、南昌、邛崃、宝鸡招聘沟通；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南昌、呼和浩特人员增补；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六安、亳州、乌鲁木齐合同未续签沟通；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年终总结关于项目跟进安排；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2B合同模板定稿；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光大方案讨论及修改，已发送王志文；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部门周工作启动会议；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关于湖口县运维向中节能催款函的沟通；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关于汤娜、杜强强、陈杰人员优化沟通；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榆林人员培训事宜协调；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12月合同事项表；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部门年会节目推进；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自动升级工具广东试用支持；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2G定价定稿；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合同空档管理二次与魏总沟通；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年终总结事宜；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甘孜州生态环境智慧执法监管服务能力建设项目（设备部分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648E6"/>
    <w:multiLevelType w:val="singleLevel"/>
    <w:tmpl w:val="9F0648E6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5896FFF"/>
    <w:multiLevelType w:val="multilevel"/>
    <w:tmpl w:val="35896F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739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0A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078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AEF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376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E23011"/>
    <w:rsid w:val="01FC1DF1"/>
    <w:rsid w:val="02025E62"/>
    <w:rsid w:val="02056D00"/>
    <w:rsid w:val="0213766F"/>
    <w:rsid w:val="021A09FD"/>
    <w:rsid w:val="02230685"/>
    <w:rsid w:val="02243C5B"/>
    <w:rsid w:val="024535A0"/>
    <w:rsid w:val="02535F89"/>
    <w:rsid w:val="02550A72"/>
    <w:rsid w:val="0286060F"/>
    <w:rsid w:val="02AE55E9"/>
    <w:rsid w:val="02B52978"/>
    <w:rsid w:val="02BF3353"/>
    <w:rsid w:val="02C30129"/>
    <w:rsid w:val="02C95F7F"/>
    <w:rsid w:val="02D70480"/>
    <w:rsid w:val="02D96613"/>
    <w:rsid w:val="02EC31EC"/>
    <w:rsid w:val="031F2043"/>
    <w:rsid w:val="0327793A"/>
    <w:rsid w:val="033B1E02"/>
    <w:rsid w:val="034C704E"/>
    <w:rsid w:val="035E2888"/>
    <w:rsid w:val="035E700F"/>
    <w:rsid w:val="036F382F"/>
    <w:rsid w:val="03710AF1"/>
    <w:rsid w:val="039B5B6E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4A7192"/>
    <w:rsid w:val="056E4905"/>
    <w:rsid w:val="05790131"/>
    <w:rsid w:val="05AB3866"/>
    <w:rsid w:val="05BE04C8"/>
    <w:rsid w:val="05E654CA"/>
    <w:rsid w:val="05F8459B"/>
    <w:rsid w:val="0650522C"/>
    <w:rsid w:val="065A296E"/>
    <w:rsid w:val="065E2E82"/>
    <w:rsid w:val="0680104B"/>
    <w:rsid w:val="06A75171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CD2BDF"/>
    <w:rsid w:val="07D86D27"/>
    <w:rsid w:val="07E53F81"/>
    <w:rsid w:val="07E81C9B"/>
    <w:rsid w:val="07F86F98"/>
    <w:rsid w:val="07F9353A"/>
    <w:rsid w:val="083D3697"/>
    <w:rsid w:val="086F6D8B"/>
    <w:rsid w:val="088679E3"/>
    <w:rsid w:val="08975B0A"/>
    <w:rsid w:val="089D668A"/>
    <w:rsid w:val="08B21D7B"/>
    <w:rsid w:val="08C564E2"/>
    <w:rsid w:val="08D638EC"/>
    <w:rsid w:val="08FB2771"/>
    <w:rsid w:val="090220F3"/>
    <w:rsid w:val="09062B1F"/>
    <w:rsid w:val="09203FA1"/>
    <w:rsid w:val="094D31C2"/>
    <w:rsid w:val="09503FD7"/>
    <w:rsid w:val="097815DF"/>
    <w:rsid w:val="09A6701A"/>
    <w:rsid w:val="09AF6764"/>
    <w:rsid w:val="09C14DD3"/>
    <w:rsid w:val="09CD7748"/>
    <w:rsid w:val="09E93194"/>
    <w:rsid w:val="09F35818"/>
    <w:rsid w:val="09F9250B"/>
    <w:rsid w:val="0A140428"/>
    <w:rsid w:val="0A244C77"/>
    <w:rsid w:val="0A24663D"/>
    <w:rsid w:val="0A5E1724"/>
    <w:rsid w:val="0A5E74AD"/>
    <w:rsid w:val="0A875201"/>
    <w:rsid w:val="0A922377"/>
    <w:rsid w:val="0A9D16CA"/>
    <w:rsid w:val="0ADD5653"/>
    <w:rsid w:val="0AED3091"/>
    <w:rsid w:val="0AEF699F"/>
    <w:rsid w:val="0AF10769"/>
    <w:rsid w:val="0AF86790"/>
    <w:rsid w:val="0AFF549F"/>
    <w:rsid w:val="0B025BB4"/>
    <w:rsid w:val="0B041031"/>
    <w:rsid w:val="0B04179D"/>
    <w:rsid w:val="0B1E2589"/>
    <w:rsid w:val="0B316DB7"/>
    <w:rsid w:val="0B570385"/>
    <w:rsid w:val="0B5A4560"/>
    <w:rsid w:val="0B6D3605"/>
    <w:rsid w:val="0B7B030A"/>
    <w:rsid w:val="0B7E2F67"/>
    <w:rsid w:val="0B917C9A"/>
    <w:rsid w:val="0B966410"/>
    <w:rsid w:val="0BB660F9"/>
    <w:rsid w:val="0BB84642"/>
    <w:rsid w:val="0BDE2A9B"/>
    <w:rsid w:val="0BE64903"/>
    <w:rsid w:val="0C021F4C"/>
    <w:rsid w:val="0C315314"/>
    <w:rsid w:val="0C32560C"/>
    <w:rsid w:val="0C3D73FD"/>
    <w:rsid w:val="0C6A1136"/>
    <w:rsid w:val="0C6A19F4"/>
    <w:rsid w:val="0C7139B7"/>
    <w:rsid w:val="0C817D87"/>
    <w:rsid w:val="0CDC22FC"/>
    <w:rsid w:val="0CF54541"/>
    <w:rsid w:val="0D160F58"/>
    <w:rsid w:val="0D272220"/>
    <w:rsid w:val="0D67009F"/>
    <w:rsid w:val="0D935B07"/>
    <w:rsid w:val="0DB55A7E"/>
    <w:rsid w:val="0DDB3858"/>
    <w:rsid w:val="0DFA5DE6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1C755E"/>
    <w:rsid w:val="0F2904D1"/>
    <w:rsid w:val="0F871B88"/>
    <w:rsid w:val="0FD3043D"/>
    <w:rsid w:val="10020AB6"/>
    <w:rsid w:val="101D64CD"/>
    <w:rsid w:val="101E48B9"/>
    <w:rsid w:val="10305890"/>
    <w:rsid w:val="10502F33"/>
    <w:rsid w:val="10855BDB"/>
    <w:rsid w:val="10C601D7"/>
    <w:rsid w:val="10E9014E"/>
    <w:rsid w:val="10F84E34"/>
    <w:rsid w:val="11062655"/>
    <w:rsid w:val="110C7E5C"/>
    <w:rsid w:val="110E3FC3"/>
    <w:rsid w:val="112629D7"/>
    <w:rsid w:val="115075C2"/>
    <w:rsid w:val="1152104B"/>
    <w:rsid w:val="117619C8"/>
    <w:rsid w:val="117930FC"/>
    <w:rsid w:val="119500A0"/>
    <w:rsid w:val="11A91E81"/>
    <w:rsid w:val="11AF0FFC"/>
    <w:rsid w:val="11D706B9"/>
    <w:rsid w:val="11F22843"/>
    <w:rsid w:val="12107A9B"/>
    <w:rsid w:val="122F6D00"/>
    <w:rsid w:val="123320FA"/>
    <w:rsid w:val="12390C93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2F47048"/>
    <w:rsid w:val="132C651A"/>
    <w:rsid w:val="133A32CD"/>
    <w:rsid w:val="133E6AC9"/>
    <w:rsid w:val="134A513A"/>
    <w:rsid w:val="135B03FD"/>
    <w:rsid w:val="136F6C29"/>
    <w:rsid w:val="13857CA0"/>
    <w:rsid w:val="139774BD"/>
    <w:rsid w:val="13B70F88"/>
    <w:rsid w:val="13D75A05"/>
    <w:rsid w:val="13E065A0"/>
    <w:rsid w:val="13E1779B"/>
    <w:rsid w:val="13EE3A98"/>
    <w:rsid w:val="14045069"/>
    <w:rsid w:val="140A7051"/>
    <w:rsid w:val="141D38E4"/>
    <w:rsid w:val="14483E97"/>
    <w:rsid w:val="146A16C8"/>
    <w:rsid w:val="14954663"/>
    <w:rsid w:val="14C50C9C"/>
    <w:rsid w:val="14C61E8F"/>
    <w:rsid w:val="14CE64E5"/>
    <w:rsid w:val="14EF6BBE"/>
    <w:rsid w:val="15150B00"/>
    <w:rsid w:val="1517558A"/>
    <w:rsid w:val="15277E09"/>
    <w:rsid w:val="154E1A04"/>
    <w:rsid w:val="15763CD2"/>
    <w:rsid w:val="159B19FD"/>
    <w:rsid w:val="15A30BE6"/>
    <w:rsid w:val="15A3441C"/>
    <w:rsid w:val="15A62093"/>
    <w:rsid w:val="15AD3BCE"/>
    <w:rsid w:val="15C232E1"/>
    <w:rsid w:val="15C37680"/>
    <w:rsid w:val="15E83F8E"/>
    <w:rsid w:val="15EC4007"/>
    <w:rsid w:val="15F64D10"/>
    <w:rsid w:val="16074E97"/>
    <w:rsid w:val="16084C40"/>
    <w:rsid w:val="16453C04"/>
    <w:rsid w:val="164D1949"/>
    <w:rsid w:val="165D6EC8"/>
    <w:rsid w:val="16620EC1"/>
    <w:rsid w:val="166C2AF8"/>
    <w:rsid w:val="167A24D3"/>
    <w:rsid w:val="16987FD9"/>
    <w:rsid w:val="16BA2357"/>
    <w:rsid w:val="16C3120C"/>
    <w:rsid w:val="16C54D1B"/>
    <w:rsid w:val="16EB23F2"/>
    <w:rsid w:val="170741A1"/>
    <w:rsid w:val="1717199E"/>
    <w:rsid w:val="171B3C5C"/>
    <w:rsid w:val="172B0B5F"/>
    <w:rsid w:val="172D2B29"/>
    <w:rsid w:val="172F2734"/>
    <w:rsid w:val="174E2C4C"/>
    <w:rsid w:val="1756267C"/>
    <w:rsid w:val="17567FB9"/>
    <w:rsid w:val="17577430"/>
    <w:rsid w:val="17710C68"/>
    <w:rsid w:val="17722790"/>
    <w:rsid w:val="17B83D7F"/>
    <w:rsid w:val="17BB77C1"/>
    <w:rsid w:val="17DA15A6"/>
    <w:rsid w:val="17F306FB"/>
    <w:rsid w:val="1801185A"/>
    <w:rsid w:val="181848D3"/>
    <w:rsid w:val="181A30AD"/>
    <w:rsid w:val="18243F2C"/>
    <w:rsid w:val="182A0E16"/>
    <w:rsid w:val="18622CA6"/>
    <w:rsid w:val="18B37C50"/>
    <w:rsid w:val="18BA4EFB"/>
    <w:rsid w:val="18D71152"/>
    <w:rsid w:val="18ED6A14"/>
    <w:rsid w:val="190F19C3"/>
    <w:rsid w:val="193D2449"/>
    <w:rsid w:val="19466246"/>
    <w:rsid w:val="19A55291"/>
    <w:rsid w:val="19CA16E4"/>
    <w:rsid w:val="19D6494B"/>
    <w:rsid w:val="19DF4E55"/>
    <w:rsid w:val="19E020D4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95B6F"/>
    <w:rsid w:val="1AEA1317"/>
    <w:rsid w:val="1AF9023A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CE090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634930"/>
    <w:rsid w:val="1D7F5D9C"/>
    <w:rsid w:val="1D9958B9"/>
    <w:rsid w:val="1D9D7B56"/>
    <w:rsid w:val="1DAF1A8B"/>
    <w:rsid w:val="1DB72E7F"/>
    <w:rsid w:val="1DDB6269"/>
    <w:rsid w:val="1DF20628"/>
    <w:rsid w:val="1DF7413A"/>
    <w:rsid w:val="1E162ACC"/>
    <w:rsid w:val="1E285E75"/>
    <w:rsid w:val="1E6F53E6"/>
    <w:rsid w:val="1E870D71"/>
    <w:rsid w:val="1EAA1F74"/>
    <w:rsid w:val="1EB53B30"/>
    <w:rsid w:val="1EBB7AE1"/>
    <w:rsid w:val="1ECB5101"/>
    <w:rsid w:val="1EEC5C5B"/>
    <w:rsid w:val="1F0C1276"/>
    <w:rsid w:val="1F164BA3"/>
    <w:rsid w:val="1F1840BF"/>
    <w:rsid w:val="1F1F544D"/>
    <w:rsid w:val="1F242A63"/>
    <w:rsid w:val="1F264229"/>
    <w:rsid w:val="1F470BC3"/>
    <w:rsid w:val="1F5140AD"/>
    <w:rsid w:val="1F537BDD"/>
    <w:rsid w:val="1F6669AD"/>
    <w:rsid w:val="1F6E69FE"/>
    <w:rsid w:val="1F7173BA"/>
    <w:rsid w:val="1F7F25FA"/>
    <w:rsid w:val="1F7F413E"/>
    <w:rsid w:val="1FA45FBA"/>
    <w:rsid w:val="1FBA1395"/>
    <w:rsid w:val="1FD2158B"/>
    <w:rsid w:val="1FDE3816"/>
    <w:rsid w:val="1FF22B62"/>
    <w:rsid w:val="1FF93EF0"/>
    <w:rsid w:val="20022798"/>
    <w:rsid w:val="201F2BE8"/>
    <w:rsid w:val="20360AA4"/>
    <w:rsid w:val="20564E9E"/>
    <w:rsid w:val="20811151"/>
    <w:rsid w:val="208B337C"/>
    <w:rsid w:val="20BD04E6"/>
    <w:rsid w:val="20D61B3B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1B59E3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0115C5"/>
    <w:rsid w:val="24185DE4"/>
    <w:rsid w:val="242D23BA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54A43"/>
    <w:rsid w:val="24EF1D2E"/>
    <w:rsid w:val="25072C0B"/>
    <w:rsid w:val="2514738C"/>
    <w:rsid w:val="25166D35"/>
    <w:rsid w:val="25496BF8"/>
    <w:rsid w:val="2556450D"/>
    <w:rsid w:val="257F3212"/>
    <w:rsid w:val="258778A8"/>
    <w:rsid w:val="25921625"/>
    <w:rsid w:val="25AB616E"/>
    <w:rsid w:val="25CC21F4"/>
    <w:rsid w:val="25E83B04"/>
    <w:rsid w:val="25F85D48"/>
    <w:rsid w:val="2601304C"/>
    <w:rsid w:val="26121674"/>
    <w:rsid w:val="26374BC0"/>
    <w:rsid w:val="26380D50"/>
    <w:rsid w:val="26393298"/>
    <w:rsid w:val="265E2685"/>
    <w:rsid w:val="2661634B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893DAB"/>
    <w:rsid w:val="27E3711E"/>
    <w:rsid w:val="28195FD3"/>
    <w:rsid w:val="281A54B0"/>
    <w:rsid w:val="2821352A"/>
    <w:rsid w:val="28223878"/>
    <w:rsid w:val="28270315"/>
    <w:rsid w:val="28277120"/>
    <w:rsid w:val="28373807"/>
    <w:rsid w:val="283D76E4"/>
    <w:rsid w:val="28494D8C"/>
    <w:rsid w:val="285470A8"/>
    <w:rsid w:val="286F7C9A"/>
    <w:rsid w:val="28702113"/>
    <w:rsid w:val="2879797C"/>
    <w:rsid w:val="287A5637"/>
    <w:rsid w:val="287E7677"/>
    <w:rsid w:val="289336AA"/>
    <w:rsid w:val="28C01A4F"/>
    <w:rsid w:val="28C45EB7"/>
    <w:rsid w:val="29132CF5"/>
    <w:rsid w:val="292069F8"/>
    <w:rsid w:val="292B3ED2"/>
    <w:rsid w:val="293164A9"/>
    <w:rsid w:val="29362980"/>
    <w:rsid w:val="29451366"/>
    <w:rsid w:val="294B4E6E"/>
    <w:rsid w:val="295977AD"/>
    <w:rsid w:val="297303CE"/>
    <w:rsid w:val="29736AC1"/>
    <w:rsid w:val="29915199"/>
    <w:rsid w:val="29946A38"/>
    <w:rsid w:val="2A094D30"/>
    <w:rsid w:val="2A0E6AC0"/>
    <w:rsid w:val="2A105BD3"/>
    <w:rsid w:val="2A262DDF"/>
    <w:rsid w:val="2A3D2C2B"/>
    <w:rsid w:val="2A4144C9"/>
    <w:rsid w:val="2A48273F"/>
    <w:rsid w:val="2A5A1A2F"/>
    <w:rsid w:val="2A6A51D1"/>
    <w:rsid w:val="2A6D68D6"/>
    <w:rsid w:val="2A9F5694"/>
    <w:rsid w:val="2AA42CAA"/>
    <w:rsid w:val="2AAA2228"/>
    <w:rsid w:val="2AB90504"/>
    <w:rsid w:val="2B2C51E3"/>
    <w:rsid w:val="2B33475A"/>
    <w:rsid w:val="2B560448"/>
    <w:rsid w:val="2B5A3D17"/>
    <w:rsid w:val="2B5B7BB1"/>
    <w:rsid w:val="2B6A128B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3E13E8"/>
    <w:rsid w:val="2C453C76"/>
    <w:rsid w:val="2C497DDB"/>
    <w:rsid w:val="2C522D71"/>
    <w:rsid w:val="2C605B4F"/>
    <w:rsid w:val="2C640B63"/>
    <w:rsid w:val="2C792640"/>
    <w:rsid w:val="2C7E4F82"/>
    <w:rsid w:val="2C920367"/>
    <w:rsid w:val="2CAB0320"/>
    <w:rsid w:val="2CAF1BB2"/>
    <w:rsid w:val="2CC83BB8"/>
    <w:rsid w:val="2CDC0D32"/>
    <w:rsid w:val="2CDC6871"/>
    <w:rsid w:val="2CE75620"/>
    <w:rsid w:val="2CFE0766"/>
    <w:rsid w:val="2D01129E"/>
    <w:rsid w:val="2D025E46"/>
    <w:rsid w:val="2D241E80"/>
    <w:rsid w:val="2D3023BB"/>
    <w:rsid w:val="2D601ABF"/>
    <w:rsid w:val="2D8F13DB"/>
    <w:rsid w:val="2DA07759"/>
    <w:rsid w:val="2DA46CF2"/>
    <w:rsid w:val="2DCD2C67"/>
    <w:rsid w:val="2DFE4FC4"/>
    <w:rsid w:val="2E075CA1"/>
    <w:rsid w:val="2E5802BB"/>
    <w:rsid w:val="2E616DA9"/>
    <w:rsid w:val="2E743721"/>
    <w:rsid w:val="2E945CBA"/>
    <w:rsid w:val="2EB13A0F"/>
    <w:rsid w:val="2EB940B8"/>
    <w:rsid w:val="2EC92CDF"/>
    <w:rsid w:val="2EEA09E9"/>
    <w:rsid w:val="2F0D617F"/>
    <w:rsid w:val="2F177EEF"/>
    <w:rsid w:val="2F1E2AAA"/>
    <w:rsid w:val="2F474716"/>
    <w:rsid w:val="2F4B1AB5"/>
    <w:rsid w:val="2F633D0C"/>
    <w:rsid w:val="2F6F3875"/>
    <w:rsid w:val="2F83492B"/>
    <w:rsid w:val="2FB36970"/>
    <w:rsid w:val="2FB92938"/>
    <w:rsid w:val="2FBA6381"/>
    <w:rsid w:val="2FD14541"/>
    <w:rsid w:val="300C07F9"/>
    <w:rsid w:val="30143631"/>
    <w:rsid w:val="301663F8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1D1709"/>
    <w:rsid w:val="323A3777"/>
    <w:rsid w:val="32533AA5"/>
    <w:rsid w:val="32553784"/>
    <w:rsid w:val="327F1090"/>
    <w:rsid w:val="32AD2039"/>
    <w:rsid w:val="32BD6C45"/>
    <w:rsid w:val="32CB34CA"/>
    <w:rsid w:val="32DF61E8"/>
    <w:rsid w:val="32F04CDF"/>
    <w:rsid w:val="32F62FAF"/>
    <w:rsid w:val="332B3C0A"/>
    <w:rsid w:val="333C7F24"/>
    <w:rsid w:val="334B3E94"/>
    <w:rsid w:val="33622076"/>
    <w:rsid w:val="338D6AC0"/>
    <w:rsid w:val="33B2504C"/>
    <w:rsid w:val="33C365FA"/>
    <w:rsid w:val="33C61379"/>
    <w:rsid w:val="33D4360A"/>
    <w:rsid w:val="33D82E82"/>
    <w:rsid w:val="33E40BF8"/>
    <w:rsid w:val="34057B8E"/>
    <w:rsid w:val="343C01F2"/>
    <w:rsid w:val="34437DCB"/>
    <w:rsid w:val="34502913"/>
    <w:rsid w:val="34750972"/>
    <w:rsid w:val="348760A1"/>
    <w:rsid w:val="349669AC"/>
    <w:rsid w:val="34B47F8E"/>
    <w:rsid w:val="34B91A04"/>
    <w:rsid w:val="34D33E29"/>
    <w:rsid w:val="34FD36E3"/>
    <w:rsid w:val="35000071"/>
    <w:rsid w:val="350E58F0"/>
    <w:rsid w:val="351341A7"/>
    <w:rsid w:val="351544E8"/>
    <w:rsid w:val="35275A9F"/>
    <w:rsid w:val="3537140D"/>
    <w:rsid w:val="35383F66"/>
    <w:rsid w:val="357240D1"/>
    <w:rsid w:val="35770792"/>
    <w:rsid w:val="35782E1A"/>
    <w:rsid w:val="35813932"/>
    <w:rsid w:val="35931E97"/>
    <w:rsid w:val="35961E7E"/>
    <w:rsid w:val="35CF2428"/>
    <w:rsid w:val="36242A0C"/>
    <w:rsid w:val="362E2D8A"/>
    <w:rsid w:val="364D06D0"/>
    <w:rsid w:val="366E08E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1B3FFA"/>
    <w:rsid w:val="39254976"/>
    <w:rsid w:val="3931485E"/>
    <w:rsid w:val="395A454B"/>
    <w:rsid w:val="395B1F09"/>
    <w:rsid w:val="396977A4"/>
    <w:rsid w:val="39795C4D"/>
    <w:rsid w:val="3995038E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C0313"/>
    <w:rsid w:val="3ABE017E"/>
    <w:rsid w:val="3ADA755A"/>
    <w:rsid w:val="3AE01ADD"/>
    <w:rsid w:val="3AE5604C"/>
    <w:rsid w:val="3B154F59"/>
    <w:rsid w:val="3B381919"/>
    <w:rsid w:val="3B553532"/>
    <w:rsid w:val="3B7110A7"/>
    <w:rsid w:val="3B8406BA"/>
    <w:rsid w:val="3B985F13"/>
    <w:rsid w:val="3B9A0784"/>
    <w:rsid w:val="3BA434D2"/>
    <w:rsid w:val="3BA73D0D"/>
    <w:rsid w:val="3BBE3A68"/>
    <w:rsid w:val="3BC83A25"/>
    <w:rsid w:val="3BDA141A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60612"/>
    <w:rsid w:val="3D69732A"/>
    <w:rsid w:val="3D81400F"/>
    <w:rsid w:val="3D915EED"/>
    <w:rsid w:val="3DAF7355"/>
    <w:rsid w:val="3DDF79C0"/>
    <w:rsid w:val="3DE204C1"/>
    <w:rsid w:val="3DFD22DD"/>
    <w:rsid w:val="3E0C2BE9"/>
    <w:rsid w:val="3E0E070F"/>
    <w:rsid w:val="3E0E5BEE"/>
    <w:rsid w:val="3E310573"/>
    <w:rsid w:val="3E3B555C"/>
    <w:rsid w:val="3E3F6544"/>
    <w:rsid w:val="3E5843ED"/>
    <w:rsid w:val="3E5D2521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2C3542"/>
    <w:rsid w:val="3F3C01D1"/>
    <w:rsid w:val="3F4070AF"/>
    <w:rsid w:val="3F44215F"/>
    <w:rsid w:val="3F465591"/>
    <w:rsid w:val="3F497495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B87F96"/>
    <w:rsid w:val="3FCC2B06"/>
    <w:rsid w:val="3FD73C03"/>
    <w:rsid w:val="3FDF4E62"/>
    <w:rsid w:val="400466C3"/>
    <w:rsid w:val="4009193A"/>
    <w:rsid w:val="402E560D"/>
    <w:rsid w:val="403B098F"/>
    <w:rsid w:val="40744FD1"/>
    <w:rsid w:val="408A78A4"/>
    <w:rsid w:val="40A01F43"/>
    <w:rsid w:val="40C15F0C"/>
    <w:rsid w:val="40F1785B"/>
    <w:rsid w:val="40F748F3"/>
    <w:rsid w:val="40F83E8C"/>
    <w:rsid w:val="411C17EC"/>
    <w:rsid w:val="413D6283"/>
    <w:rsid w:val="414626ED"/>
    <w:rsid w:val="417515D8"/>
    <w:rsid w:val="418B601C"/>
    <w:rsid w:val="418C2D1F"/>
    <w:rsid w:val="41900E72"/>
    <w:rsid w:val="41AC389F"/>
    <w:rsid w:val="41B05611"/>
    <w:rsid w:val="41C933AE"/>
    <w:rsid w:val="41E832E9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B84786"/>
    <w:rsid w:val="42D24CA4"/>
    <w:rsid w:val="42D83F96"/>
    <w:rsid w:val="42DC5767"/>
    <w:rsid w:val="42FF6BB2"/>
    <w:rsid w:val="43021D79"/>
    <w:rsid w:val="43126B27"/>
    <w:rsid w:val="43255A9C"/>
    <w:rsid w:val="43301127"/>
    <w:rsid w:val="43343458"/>
    <w:rsid w:val="434B4BB8"/>
    <w:rsid w:val="43BE6733"/>
    <w:rsid w:val="43E57654"/>
    <w:rsid w:val="44174FED"/>
    <w:rsid w:val="445B0E89"/>
    <w:rsid w:val="44631E0F"/>
    <w:rsid w:val="44803657"/>
    <w:rsid w:val="448676A8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42C68"/>
    <w:rsid w:val="454B2248"/>
    <w:rsid w:val="45713B9C"/>
    <w:rsid w:val="4574179F"/>
    <w:rsid w:val="45796354"/>
    <w:rsid w:val="45905EAD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A0177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D14C87"/>
    <w:rsid w:val="47FA4BE5"/>
    <w:rsid w:val="48220D44"/>
    <w:rsid w:val="48277467"/>
    <w:rsid w:val="482C4278"/>
    <w:rsid w:val="48335AE7"/>
    <w:rsid w:val="48417C5C"/>
    <w:rsid w:val="489771B8"/>
    <w:rsid w:val="48A00CF2"/>
    <w:rsid w:val="48A85F09"/>
    <w:rsid w:val="48C10C0C"/>
    <w:rsid w:val="48C84F57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AF724A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B728F6"/>
    <w:rsid w:val="4ABC5E32"/>
    <w:rsid w:val="4ACD21AE"/>
    <w:rsid w:val="4AD22439"/>
    <w:rsid w:val="4B0B3D86"/>
    <w:rsid w:val="4B365921"/>
    <w:rsid w:val="4B74074A"/>
    <w:rsid w:val="4BA96760"/>
    <w:rsid w:val="4BAB1C93"/>
    <w:rsid w:val="4BBE1169"/>
    <w:rsid w:val="4BC3579B"/>
    <w:rsid w:val="4BDF4AC0"/>
    <w:rsid w:val="4BEF7E36"/>
    <w:rsid w:val="4C1433DE"/>
    <w:rsid w:val="4C1E7291"/>
    <w:rsid w:val="4C235CCD"/>
    <w:rsid w:val="4C286B90"/>
    <w:rsid w:val="4C3A6E19"/>
    <w:rsid w:val="4C3C4B98"/>
    <w:rsid w:val="4C43185C"/>
    <w:rsid w:val="4C5B0FC3"/>
    <w:rsid w:val="4C746529"/>
    <w:rsid w:val="4C994B78"/>
    <w:rsid w:val="4CD174D7"/>
    <w:rsid w:val="4CD95142"/>
    <w:rsid w:val="4CDA2830"/>
    <w:rsid w:val="4CF451FD"/>
    <w:rsid w:val="4CFA0ED8"/>
    <w:rsid w:val="4D154CC8"/>
    <w:rsid w:val="4D21063C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DED4F7C"/>
    <w:rsid w:val="4E1817CD"/>
    <w:rsid w:val="4E281379"/>
    <w:rsid w:val="4E2A1E44"/>
    <w:rsid w:val="4E2A76E8"/>
    <w:rsid w:val="4E345F70"/>
    <w:rsid w:val="4E4940A8"/>
    <w:rsid w:val="4E631C36"/>
    <w:rsid w:val="4E726204"/>
    <w:rsid w:val="4E7740AE"/>
    <w:rsid w:val="4E913634"/>
    <w:rsid w:val="4E9F587C"/>
    <w:rsid w:val="4EB14C79"/>
    <w:rsid w:val="4EC74FDA"/>
    <w:rsid w:val="4EC76BAD"/>
    <w:rsid w:val="4EC94537"/>
    <w:rsid w:val="4ED355A0"/>
    <w:rsid w:val="4EFB6C2C"/>
    <w:rsid w:val="4EFE0C61"/>
    <w:rsid w:val="4F163F80"/>
    <w:rsid w:val="4F216FB9"/>
    <w:rsid w:val="4F2906DB"/>
    <w:rsid w:val="4F58646A"/>
    <w:rsid w:val="4F7E4024"/>
    <w:rsid w:val="4F9623C0"/>
    <w:rsid w:val="4FC861F7"/>
    <w:rsid w:val="502E52C3"/>
    <w:rsid w:val="50335A76"/>
    <w:rsid w:val="504563A9"/>
    <w:rsid w:val="507C59AC"/>
    <w:rsid w:val="50827466"/>
    <w:rsid w:val="50B01A82"/>
    <w:rsid w:val="50FE6543"/>
    <w:rsid w:val="51141E57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EE0B2B"/>
    <w:rsid w:val="51F14880"/>
    <w:rsid w:val="51F4227F"/>
    <w:rsid w:val="521C7446"/>
    <w:rsid w:val="523955FA"/>
    <w:rsid w:val="52395DDD"/>
    <w:rsid w:val="526F5A7C"/>
    <w:rsid w:val="5273460B"/>
    <w:rsid w:val="527A5F1B"/>
    <w:rsid w:val="52830A26"/>
    <w:rsid w:val="5288182F"/>
    <w:rsid w:val="52AD39F9"/>
    <w:rsid w:val="52E40F5B"/>
    <w:rsid w:val="533244AE"/>
    <w:rsid w:val="53377D98"/>
    <w:rsid w:val="535A533F"/>
    <w:rsid w:val="53837051"/>
    <w:rsid w:val="538A2999"/>
    <w:rsid w:val="53956A7C"/>
    <w:rsid w:val="53C94AA9"/>
    <w:rsid w:val="540566A6"/>
    <w:rsid w:val="540958F9"/>
    <w:rsid w:val="542A2224"/>
    <w:rsid w:val="547644D0"/>
    <w:rsid w:val="54BE4E4A"/>
    <w:rsid w:val="54C75E21"/>
    <w:rsid w:val="54EA4E2E"/>
    <w:rsid w:val="54FE1E77"/>
    <w:rsid w:val="55004DFD"/>
    <w:rsid w:val="55201238"/>
    <w:rsid w:val="55626EFE"/>
    <w:rsid w:val="556F521B"/>
    <w:rsid w:val="559B68D4"/>
    <w:rsid w:val="55B9115D"/>
    <w:rsid w:val="55D123D3"/>
    <w:rsid w:val="56264D41"/>
    <w:rsid w:val="56584CAD"/>
    <w:rsid w:val="5662137D"/>
    <w:rsid w:val="566D7DDD"/>
    <w:rsid w:val="567A49A6"/>
    <w:rsid w:val="56AE2637"/>
    <w:rsid w:val="56CF263F"/>
    <w:rsid w:val="56D6440D"/>
    <w:rsid w:val="56D77DE0"/>
    <w:rsid w:val="56DF280B"/>
    <w:rsid w:val="56F306DA"/>
    <w:rsid w:val="56F56C74"/>
    <w:rsid w:val="56F948FF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AE0B41"/>
    <w:rsid w:val="57D47ED7"/>
    <w:rsid w:val="57D734E4"/>
    <w:rsid w:val="582A62D8"/>
    <w:rsid w:val="58756882"/>
    <w:rsid w:val="589F0489"/>
    <w:rsid w:val="58B02875"/>
    <w:rsid w:val="58B6797B"/>
    <w:rsid w:val="58CA5BD3"/>
    <w:rsid w:val="58DF241C"/>
    <w:rsid w:val="58F92290"/>
    <w:rsid w:val="58FF717A"/>
    <w:rsid w:val="59111297"/>
    <w:rsid w:val="59140E77"/>
    <w:rsid w:val="59267594"/>
    <w:rsid w:val="5928754D"/>
    <w:rsid w:val="59413424"/>
    <w:rsid w:val="594A63A2"/>
    <w:rsid w:val="596A17E2"/>
    <w:rsid w:val="59870A5C"/>
    <w:rsid w:val="59B63CDD"/>
    <w:rsid w:val="59DB1995"/>
    <w:rsid w:val="59DD74BB"/>
    <w:rsid w:val="59E1434E"/>
    <w:rsid w:val="59FA2FFA"/>
    <w:rsid w:val="5A064894"/>
    <w:rsid w:val="5A09422B"/>
    <w:rsid w:val="5A4E390C"/>
    <w:rsid w:val="5A5B4884"/>
    <w:rsid w:val="5A925FDC"/>
    <w:rsid w:val="5ACE0733"/>
    <w:rsid w:val="5AD96015"/>
    <w:rsid w:val="5AE8158A"/>
    <w:rsid w:val="5B3C2907"/>
    <w:rsid w:val="5B435A44"/>
    <w:rsid w:val="5B7C14AE"/>
    <w:rsid w:val="5B7E6A7C"/>
    <w:rsid w:val="5B8B6CF0"/>
    <w:rsid w:val="5B991E2F"/>
    <w:rsid w:val="5B9C5154"/>
    <w:rsid w:val="5BA77785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5A0034"/>
    <w:rsid w:val="5D650751"/>
    <w:rsid w:val="5D900CE9"/>
    <w:rsid w:val="5DAD189A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2D6537"/>
    <w:rsid w:val="5E5F0DE7"/>
    <w:rsid w:val="5E965957"/>
    <w:rsid w:val="5ED30E8D"/>
    <w:rsid w:val="5EF332DD"/>
    <w:rsid w:val="5EF97984"/>
    <w:rsid w:val="5F2F48BE"/>
    <w:rsid w:val="5F6D3826"/>
    <w:rsid w:val="5F730B10"/>
    <w:rsid w:val="5F7761D6"/>
    <w:rsid w:val="5F8959EF"/>
    <w:rsid w:val="5F8D1973"/>
    <w:rsid w:val="5F8F48EF"/>
    <w:rsid w:val="5FAA30FD"/>
    <w:rsid w:val="600476C8"/>
    <w:rsid w:val="601A4071"/>
    <w:rsid w:val="603B4F3C"/>
    <w:rsid w:val="604D4C6F"/>
    <w:rsid w:val="604D762F"/>
    <w:rsid w:val="605D1356"/>
    <w:rsid w:val="60611514"/>
    <w:rsid w:val="60681AA9"/>
    <w:rsid w:val="60FD0443"/>
    <w:rsid w:val="61077826"/>
    <w:rsid w:val="610C68D8"/>
    <w:rsid w:val="611E142B"/>
    <w:rsid w:val="612F5536"/>
    <w:rsid w:val="6136629E"/>
    <w:rsid w:val="61436FDD"/>
    <w:rsid w:val="6146003C"/>
    <w:rsid w:val="617B232C"/>
    <w:rsid w:val="61954D18"/>
    <w:rsid w:val="61B07491"/>
    <w:rsid w:val="61B332FD"/>
    <w:rsid w:val="61BA132A"/>
    <w:rsid w:val="61CC786F"/>
    <w:rsid w:val="61E41603"/>
    <w:rsid w:val="61EB44DF"/>
    <w:rsid w:val="61ED7052"/>
    <w:rsid w:val="622540F5"/>
    <w:rsid w:val="62746E3A"/>
    <w:rsid w:val="627C3EFE"/>
    <w:rsid w:val="62A96AD4"/>
    <w:rsid w:val="62B63BAD"/>
    <w:rsid w:val="62EE20BE"/>
    <w:rsid w:val="62F15D85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15D83"/>
    <w:rsid w:val="65B66C75"/>
    <w:rsid w:val="65DE7863"/>
    <w:rsid w:val="65EE40BC"/>
    <w:rsid w:val="65EF73EC"/>
    <w:rsid w:val="662C4825"/>
    <w:rsid w:val="66384800"/>
    <w:rsid w:val="663A3EE7"/>
    <w:rsid w:val="6657345A"/>
    <w:rsid w:val="66625CB0"/>
    <w:rsid w:val="666F04F4"/>
    <w:rsid w:val="6679761E"/>
    <w:rsid w:val="667B59DC"/>
    <w:rsid w:val="66845BEB"/>
    <w:rsid w:val="668D79F7"/>
    <w:rsid w:val="66AC2B90"/>
    <w:rsid w:val="66BF109E"/>
    <w:rsid w:val="66C258F4"/>
    <w:rsid w:val="66C93B49"/>
    <w:rsid w:val="66CB42EA"/>
    <w:rsid w:val="66FA7539"/>
    <w:rsid w:val="670614DD"/>
    <w:rsid w:val="671464E6"/>
    <w:rsid w:val="671D1877"/>
    <w:rsid w:val="67241800"/>
    <w:rsid w:val="674E727C"/>
    <w:rsid w:val="677C40C0"/>
    <w:rsid w:val="679044DF"/>
    <w:rsid w:val="679D5101"/>
    <w:rsid w:val="679F04A6"/>
    <w:rsid w:val="67A23AF2"/>
    <w:rsid w:val="67C75C7F"/>
    <w:rsid w:val="67DC130D"/>
    <w:rsid w:val="67DD2D7C"/>
    <w:rsid w:val="67EB7247"/>
    <w:rsid w:val="68043DD2"/>
    <w:rsid w:val="68104F00"/>
    <w:rsid w:val="681349F0"/>
    <w:rsid w:val="68152516"/>
    <w:rsid w:val="684150B9"/>
    <w:rsid w:val="68532558"/>
    <w:rsid w:val="686750FF"/>
    <w:rsid w:val="686821F4"/>
    <w:rsid w:val="686C05D1"/>
    <w:rsid w:val="68752FB5"/>
    <w:rsid w:val="6892277B"/>
    <w:rsid w:val="68927925"/>
    <w:rsid w:val="68A1024E"/>
    <w:rsid w:val="68AC6155"/>
    <w:rsid w:val="68BC60F9"/>
    <w:rsid w:val="68C12D5E"/>
    <w:rsid w:val="68C1444C"/>
    <w:rsid w:val="68C60107"/>
    <w:rsid w:val="691B4B30"/>
    <w:rsid w:val="692D027C"/>
    <w:rsid w:val="69420224"/>
    <w:rsid w:val="69432FDE"/>
    <w:rsid w:val="69696632"/>
    <w:rsid w:val="69B8699C"/>
    <w:rsid w:val="69C410AA"/>
    <w:rsid w:val="69FC5E8B"/>
    <w:rsid w:val="6A14256A"/>
    <w:rsid w:val="6A2C19F7"/>
    <w:rsid w:val="6A44388B"/>
    <w:rsid w:val="6A7A3516"/>
    <w:rsid w:val="6A86421E"/>
    <w:rsid w:val="6A8A118B"/>
    <w:rsid w:val="6A9C463B"/>
    <w:rsid w:val="6AA407A5"/>
    <w:rsid w:val="6AA915A7"/>
    <w:rsid w:val="6AB06B56"/>
    <w:rsid w:val="6AB11548"/>
    <w:rsid w:val="6AD652DC"/>
    <w:rsid w:val="6AE82164"/>
    <w:rsid w:val="6AF967E0"/>
    <w:rsid w:val="6AFB3743"/>
    <w:rsid w:val="6B2B3F72"/>
    <w:rsid w:val="6B3A76A3"/>
    <w:rsid w:val="6B4441DE"/>
    <w:rsid w:val="6B633598"/>
    <w:rsid w:val="6B7F2EE3"/>
    <w:rsid w:val="6B8B135B"/>
    <w:rsid w:val="6B986A8F"/>
    <w:rsid w:val="6BA57BFA"/>
    <w:rsid w:val="6BAE3435"/>
    <w:rsid w:val="6BB3447D"/>
    <w:rsid w:val="6BB43DF4"/>
    <w:rsid w:val="6BB54C71"/>
    <w:rsid w:val="6BCB24B4"/>
    <w:rsid w:val="6BD66A46"/>
    <w:rsid w:val="6BE4660E"/>
    <w:rsid w:val="6BE97F42"/>
    <w:rsid w:val="6C2C3E19"/>
    <w:rsid w:val="6C2F38A4"/>
    <w:rsid w:val="6C376DE6"/>
    <w:rsid w:val="6C4666E4"/>
    <w:rsid w:val="6C487092"/>
    <w:rsid w:val="6C81461E"/>
    <w:rsid w:val="6C8639E2"/>
    <w:rsid w:val="6C8E597C"/>
    <w:rsid w:val="6C902010"/>
    <w:rsid w:val="6CA47A7F"/>
    <w:rsid w:val="6CC02282"/>
    <w:rsid w:val="6CCD1E11"/>
    <w:rsid w:val="6CEE3336"/>
    <w:rsid w:val="6CF41256"/>
    <w:rsid w:val="6CF42AD5"/>
    <w:rsid w:val="6D01591B"/>
    <w:rsid w:val="6D06793C"/>
    <w:rsid w:val="6D192AA9"/>
    <w:rsid w:val="6D4326E1"/>
    <w:rsid w:val="6D650DE0"/>
    <w:rsid w:val="6D6D363E"/>
    <w:rsid w:val="6D997ADE"/>
    <w:rsid w:val="6D9B2892"/>
    <w:rsid w:val="6DB61A6D"/>
    <w:rsid w:val="6DF65CB0"/>
    <w:rsid w:val="6DFE6CB7"/>
    <w:rsid w:val="6E207944"/>
    <w:rsid w:val="6E3828B1"/>
    <w:rsid w:val="6E3851B0"/>
    <w:rsid w:val="6E3E6961"/>
    <w:rsid w:val="6E691EC8"/>
    <w:rsid w:val="6E854C52"/>
    <w:rsid w:val="6EAB5665"/>
    <w:rsid w:val="6EC84EC0"/>
    <w:rsid w:val="6EC91B9B"/>
    <w:rsid w:val="6ECE7440"/>
    <w:rsid w:val="6F2E3EBD"/>
    <w:rsid w:val="6F494928"/>
    <w:rsid w:val="6F5C19F5"/>
    <w:rsid w:val="6F72458E"/>
    <w:rsid w:val="6FAD33B4"/>
    <w:rsid w:val="700D128B"/>
    <w:rsid w:val="702B5D96"/>
    <w:rsid w:val="703904DF"/>
    <w:rsid w:val="703F2826"/>
    <w:rsid w:val="70482EC1"/>
    <w:rsid w:val="70493483"/>
    <w:rsid w:val="705268F0"/>
    <w:rsid w:val="70553DF8"/>
    <w:rsid w:val="70652966"/>
    <w:rsid w:val="706A1F42"/>
    <w:rsid w:val="708E730A"/>
    <w:rsid w:val="7094483B"/>
    <w:rsid w:val="709652CC"/>
    <w:rsid w:val="709907A0"/>
    <w:rsid w:val="70C0132D"/>
    <w:rsid w:val="70C90342"/>
    <w:rsid w:val="70D475D2"/>
    <w:rsid w:val="71024BC1"/>
    <w:rsid w:val="7104661F"/>
    <w:rsid w:val="710505EC"/>
    <w:rsid w:val="713752AB"/>
    <w:rsid w:val="713E4D16"/>
    <w:rsid w:val="71434E63"/>
    <w:rsid w:val="714708FC"/>
    <w:rsid w:val="71C60C96"/>
    <w:rsid w:val="71C64D2F"/>
    <w:rsid w:val="71F02DEE"/>
    <w:rsid w:val="71F37174"/>
    <w:rsid w:val="71F66F14"/>
    <w:rsid w:val="723B70AA"/>
    <w:rsid w:val="72463DF7"/>
    <w:rsid w:val="724F4877"/>
    <w:rsid w:val="72500D29"/>
    <w:rsid w:val="725439FD"/>
    <w:rsid w:val="72587BCF"/>
    <w:rsid w:val="72886033"/>
    <w:rsid w:val="72A1574A"/>
    <w:rsid w:val="72A77DCB"/>
    <w:rsid w:val="72CE08E3"/>
    <w:rsid w:val="72D67873"/>
    <w:rsid w:val="730F24A7"/>
    <w:rsid w:val="731F2E22"/>
    <w:rsid w:val="73285C2D"/>
    <w:rsid w:val="733D44DF"/>
    <w:rsid w:val="734F5E1E"/>
    <w:rsid w:val="73830C7C"/>
    <w:rsid w:val="73866511"/>
    <w:rsid w:val="73A239B1"/>
    <w:rsid w:val="73A34E7A"/>
    <w:rsid w:val="73A857C0"/>
    <w:rsid w:val="73B92537"/>
    <w:rsid w:val="73BE1644"/>
    <w:rsid w:val="73CD2726"/>
    <w:rsid w:val="73FC3B5D"/>
    <w:rsid w:val="740E3707"/>
    <w:rsid w:val="74160F85"/>
    <w:rsid w:val="741713C4"/>
    <w:rsid w:val="742030DF"/>
    <w:rsid w:val="74300914"/>
    <w:rsid w:val="7440173D"/>
    <w:rsid w:val="744555CE"/>
    <w:rsid w:val="74474A79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0904FE"/>
    <w:rsid w:val="75462177"/>
    <w:rsid w:val="75466142"/>
    <w:rsid w:val="754E05B5"/>
    <w:rsid w:val="75694DF1"/>
    <w:rsid w:val="75746221"/>
    <w:rsid w:val="759526C8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CA4E14"/>
    <w:rsid w:val="76D336FD"/>
    <w:rsid w:val="76DD3B42"/>
    <w:rsid w:val="76F1130B"/>
    <w:rsid w:val="76F23784"/>
    <w:rsid w:val="7700013E"/>
    <w:rsid w:val="77034705"/>
    <w:rsid w:val="77040325"/>
    <w:rsid w:val="770C0F88"/>
    <w:rsid w:val="773C7ABF"/>
    <w:rsid w:val="778623E3"/>
    <w:rsid w:val="77A27E20"/>
    <w:rsid w:val="77BD5C3F"/>
    <w:rsid w:val="77CA0A7C"/>
    <w:rsid w:val="77E30908"/>
    <w:rsid w:val="781C169F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3F3423"/>
    <w:rsid w:val="7A486491"/>
    <w:rsid w:val="7A5C3260"/>
    <w:rsid w:val="7A99536B"/>
    <w:rsid w:val="7A9C4BE0"/>
    <w:rsid w:val="7A9D4F34"/>
    <w:rsid w:val="7AA06D9A"/>
    <w:rsid w:val="7AB20E8B"/>
    <w:rsid w:val="7AE2272C"/>
    <w:rsid w:val="7AED3FB2"/>
    <w:rsid w:val="7B131419"/>
    <w:rsid w:val="7B13687B"/>
    <w:rsid w:val="7B1A0069"/>
    <w:rsid w:val="7B7B56FA"/>
    <w:rsid w:val="7B7F1D26"/>
    <w:rsid w:val="7B966DFE"/>
    <w:rsid w:val="7B9F6A50"/>
    <w:rsid w:val="7BA474D9"/>
    <w:rsid w:val="7BBB5210"/>
    <w:rsid w:val="7BC9569A"/>
    <w:rsid w:val="7BD61B65"/>
    <w:rsid w:val="7BEB41C7"/>
    <w:rsid w:val="7C0416A3"/>
    <w:rsid w:val="7C220028"/>
    <w:rsid w:val="7C244BC3"/>
    <w:rsid w:val="7C594C70"/>
    <w:rsid w:val="7C6026CD"/>
    <w:rsid w:val="7C705B15"/>
    <w:rsid w:val="7C856D10"/>
    <w:rsid w:val="7C907F65"/>
    <w:rsid w:val="7C983B0C"/>
    <w:rsid w:val="7CA84137"/>
    <w:rsid w:val="7CBE0F77"/>
    <w:rsid w:val="7CBF34B2"/>
    <w:rsid w:val="7CC324A5"/>
    <w:rsid w:val="7CC962A5"/>
    <w:rsid w:val="7CDC0960"/>
    <w:rsid w:val="7CE0713F"/>
    <w:rsid w:val="7CF274F0"/>
    <w:rsid w:val="7D4E0A4C"/>
    <w:rsid w:val="7D5A5CB6"/>
    <w:rsid w:val="7D637428"/>
    <w:rsid w:val="7D6A07B6"/>
    <w:rsid w:val="7D6A5EA2"/>
    <w:rsid w:val="7D710EC9"/>
    <w:rsid w:val="7DD26735"/>
    <w:rsid w:val="7DDD2C7E"/>
    <w:rsid w:val="7DE107F3"/>
    <w:rsid w:val="7DF96F41"/>
    <w:rsid w:val="7E024676"/>
    <w:rsid w:val="7E17093E"/>
    <w:rsid w:val="7E523890"/>
    <w:rsid w:val="7E5C397A"/>
    <w:rsid w:val="7E621E65"/>
    <w:rsid w:val="7E6B3EB0"/>
    <w:rsid w:val="7E786BF0"/>
    <w:rsid w:val="7EBA42BF"/>
    <w:rsid w:val="7EDB6742"/>
    <w:rsid w:val="7F233B2A"/>
    <w:rsid w:val="7F26147F"/>
    <w:rsid w:val="7F48726F"/>
    <w:rsid w:val="7F4A358A"/>
    <w:rsid w:val="7F870C3C"/>
    <w:rsid w:val="7FB115CB"/>
    <w:rsid w:val="7FC76394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autoRedefine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38</TotalTime>
  <ScaleCrop>false</ScaleCrop>
  <LinksUpToDate>false</LinksUpToDate>
  <CharactersWithSpaces>1531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2024-01-12T11:17:57Z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FDCF437C6CEF437EB3DE674F79F343A0_13</vt:lpwstr>
  </property>
</Properties>
</file>