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D032A">
        <w:rPr>
          <w:rFonts w:ascii="黑体" w:eastAsia="黑体" w:hAnsi="黑体"/>
          <w:sz w:val="52"/>
        </w:rPr>
        <w:t>03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948AC" w:rsidRDefault="00CD032A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推广辽宁地区易抓抓产品</w:t>
            </w:r>
            <w:r w:rsidR="00B948A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29126A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营口项目跟进工作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D032A" w:rsidRDefault="00CD032A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汇编长春市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4年预算；</w:t>
            </w:r>
          </w:p>
          <w:p w:rsidR="00117685" w:rsidRPr="00117685" w:rsidRDefault="009578C3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跟进内蒙古非现场监管项目工作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578C3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52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CD032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推广辽宁地区易抓抓产品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已洽谈完成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29126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营口项目跟进工作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跟进中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032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032A" w:rsidRDefault="00CD032A" w:rsidP="00B948A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汇编长春市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4年预算</w:t>
            </w:r>
          </w:p>
        </w:tc>
        <w:tc>
          <w:tcPr>
            <w:tcW w:w="2268" w:type="dxa"/>
            <w:shd w:val="clear" w:color="auto" w:fill="auto"/>
          </w:tcPr>
          <w:p w:rsidR="00CD032A" w:rsidRDefault="00CD032A" w:rsidP="00B948AC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已汇编完成</w:t>
            </w:r>
          </w:p>
        </w:tc>
        <w:tc>
          <w:tcPr>
            <w:tcW w:w="2460" w:type="dxa"/>
            <w:shd w:val="clear" w:color="auto" w:fill="auto"/>
          </w:tcPr>
          <w:p w:rsidR="00CD032A" w:rsidRDefault="00CD032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9578C3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跟进内蒙古非现场监管项目工作</w:t>
            </w:r>
          </w:p>
        </w:tc>
        <w:tc>
          <w:tcPr>
            <w:tcW w:w="2268" w:type="dxa"/>
            <w:shd w:val="clear" w:color="auto" w:fill="auto"/>
          </w:tcPr>
          <w:p w:rsidR="00BF0A61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汇报PPT已商讨完成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29126A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跟进内蒙古省厅、赤峰市、辽宁省、营口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9D12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78C3" w:rsidRPr="0029126A" w:rsidRDefault="009D1202" w:rsidP="0029126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29126A">
              <w:rPr>
                <w:rFonts w:ascii="仿宋" w:eastAsia="仿宋" w:hAnsi="仿宋"/>
                <w:color w:val="000000"/>
                <w:sz w:val="28"/>
                <w:szCs w:val="28"/>
              </w:rPr>
              <w:t>年合同签订事项。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D032A">
        <w:rPr>
          <w:rFonts w:ascii="仿宋" w:eastAsia="仿宋" w:hAnsi="仿宋"/>
          <w:sz w:val="28"/>
          <w:szCs w:val="28"/>
          <w:u w:val="single"/>
        </w:rPr>
        <w:t>19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CD" w:rsidRDefault="00D714CD">
      <w:r>
        <w:separator/>
      </w:r>
    </w:p>
  </w:endnote>
  <w:endnote w:type="continuationSeparator" w:id="0">
    <w:p w:rsidR="00D714CD" w:rsidRDefault="00D7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14C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CD" w:rsidRDefault="00D714CD">
      <w:r>
        <w:separator/>
      </w:r>
    </w:p>
  </w:footnote>
  <w:footnote w:type="continuationSeparator" w:id="0">
    <w:p w:rsidR="00D714CD" w:rsidRDefault="00D7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14C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714C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3884-9F89-4B7F-AF5A-7A66BC3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2169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432</cp:revision>
  <dcterms:created xsi:type="dcterms:W3CDTF">2015-03-30T02:42:00Z</dcterms:created>
  <dcterms:modified xsi:type="dcterms:W3CDTF">2024-01-19T07:01:00Z</dcterms:modified>
</cp:coreProperties>
</file>