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0581FEB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B66A16">
        <w:rPr>
          <w:rFonts w:ascii="黑体" w:eastAsia="黑体" w:hAnsi="黑体"/>
          <w:sz w:val="52"/>
        </w:rPr>
        <w:t>4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85E7F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FD7EF86" w14:textId="77777777" w:rsidR="00870EC1" w:rsidRDefault="009742FB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常州有效传输率考核问题，服务合同流程</w:t>
            </w:r>
            <w:r w:rsidR="00870EC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51C6CE5" w14:textId="499701E8" w:rsidR="005F3EB7" w:rsidRDefault="00870EC1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</w:t>
            </w:r>
            <w:r w:rsidR="009742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钟楼区服务远程需求沟通；</w:t>
            </w:r>
          </w:p>
          <w:p w14:paraId="5F5F09DA" w14:textId="77777777" w:rsidR="009742FB" w:rsidRDefault="004777C9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扬州自动监控服务问题，技术培训，续签有关问题沟通；</w:t>
            </w:r>
          </w:p>
          <w:p w14:paraId="3866F307" w14:textId="77777777" w:rsidR="004777C9" w:rsidRDefault="004777C9" w:rsidP="00B66A16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江都区服务需求沟通；</w:t>
            </w:r>
          </w:p>
          <w:p w14:paraId="5BD075A5" w14:textId="77777777" w:rsidR="00540EB8" w:rsidRDefault="00540EB8" w:rsidP="00870EC1">
            <w:pPr>
              <w:numPr>
                <w:ilvl w:val="0"/>
                <w:numId w:val="2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无锡市场代理商数采仪销售合作等沟通</w:t>
            </w:r>
            <w:r w:rsidR="00D0626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0A31A59F" w:rsidR="00D0626A" w:rsidRPr="00870EC1" w:rsidRDefault="00D0626A" w:rsidP="00870EC1">
            <w:pPr>
              <w:numPr>
                <w:ilvl w:val="0"/>
                <w:numId w:val="22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苏州市服务问题，考核需求，企业检查等问题沟通。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F0039CC" w:rsidR="00870EC1" w:rsidRPr="00D0626A" w:rsidRDefault="00870EC1" w:rsidP="00D0626A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钟楼区区县远程服务，常州需求讨论，客户拜访</w:t>
            </w:r>
            <w:r w:rsidR="00D0626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5604C200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B66A16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34C37">
        <w:rPr>
          <w:rFonts w:ascii="仿宋" w:eastAsia="仿宋" w:hAnsi="仿宋"/>
          <w:sz w:val="28"/>
          <w:szCs w:val="28"/>
        </w:rPr>
        <w:t>1</w:t>
      </w:r>
      <w:r w:rsidR="00385E7F">
        <w:rPr>
          <w:rFonts w:ascii="仿宋" w:eastAsia="仿宋" w:hAnsi="仿宋"/>
          <w:sz w:val="28"/>
          <w:szCs w:val="28"/>
        </w:rPr>
        <w:t>9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2FD0" w14:textId="77777777" w:rsidR="00374F20" w:rsidRDefault="00374F20">
      <w:r>
        <w:separator/>
      </w:r>
    </w:p>
  </w:endnote>
  <w:endnote w:type="continuationSeparator" w:id="0">
    <w:p w14:paraId="4AE3575A" w14:textId="77777777" w:rsidR="00374F20" w:rsidRDefault="0037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7248" w14:textId="77777777" w:rsidR="00374F20" w:rsidRDefault="00374F20">
      <w:r>
        <w:separator/>
      </w:r>
    </w:p>
  </w:footnote>
  <w:footnote w:type="continuationSeparator" w:id="0">
    <w:p w14:paraId="31109BF3" w14:textId="77777777" w:rsidR="00374F20" w:rsidRDefault="0037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13267AD"/>
    <w:multiLevelType w:val="hybridMultilevel"/>
    <w:tmpl w:val="6F56CF74"/>
    <w:lvl w:ilvl="0" w:tplc="BA0E63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32767D5"/>
    <w:multiLevelType w:val="hybridMultilevel"/>
    <w:tmpl w:val="18AE4124"/>
    <w:lvl w:ilvl="0" w:tplc="22D4A9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7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0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6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5"/>
  </w:num>
  <w:num w:numId="2" w16cid:durableId="1944025902">
    <w:abstractNumId w:val="0"/>
  </w:num>
  <w:num w:numId="3" w16cid:durableId="57872157">
    <w:abstractNumId w:val="11"/>
  </w:num>
  <w:num w:numId="4" w16cid:durableId="1664777696">
    <w:abstractNumId w:val="14"/>
  </w:num>
  <w:num w:numId="5" w16cid:durableId="1061170407">
    <w:abstractNumId w:val="8"/>
  </w:num>
  <w:num w:numId="6" w16cid:durableId="1790781741">
    <w:abstractNumId w:val="5"/>
  </w:num>
  <w:num w:numId="7" w16cid:durableId="1835952628">
    <w:abstractNumId w:val="22"/>
  </w:num>
  <w:num w:numId="8" w16cid:durableId="948120019">
    <w:abstractNumId w:val="6"/>
  </w:num>
  <w:num w:numId="9" w16cid:durableId="1349480861">
    <w:abstractNumId w:val="13"/>
  </w:num>
  <w:num w:numId="10" w16cid:durableId="891161110">
    <w:abstractNumId w:val="9"/>
  </w:num>
  <w:num w:numId="11" w16cid:durableId="1203979398">
    <w:abstractNumId w:val="10"/>
  </w:num>
  <w:num w:numId="12" w16cid:durableId="453403606">
    <w:abstractNumId w:val="7"/>
  </w:num>
  <w:num w:numId="13" w16cid:durableId="661196382">
    <w:abstractNumId w:val="19"/>
  </w:num>
  <w:num w:numId="14" w16cid:durableId="1996907615">
    <w:abstractNumId w:val="21"/>
  </w:num>
  <w:num w:numId="15" w16cid:durableId="1494490205">
    <w:abstractNumId w:val="18"/>
  </w:num>
  <w:num w:numId="16" w16cid:durableId="1073431187">
    <w:abstractNumId w:val="17"/>
  </w:num>
  <w:num w:numId="17" w16cid:durableId="876623841">
    <w:abstractNumId w:val="1"/>
  </w:num>
  <w:num w:numId="18" w16cid:durableId="758865657">
    <w:abstractNumId w:val="20"/>
  </w:num>
  <w:num w:numId="19" w16cid:durableId="1615137382">
    <w:abstractNumId w:val="12"/>
  </w:num>
  <w:num w:numId="20" w16cid:durableId="487137896">
    <w:abstractNumId w:val="2"/>
  </w:num>
  <w:num w:numId="21" w16cid:durableId="1589004764">
    <w:abstractNumId w:val="16"/>
  </w:num>
  <w:num w:numId="22" w16cid:durableId="636183992">
    <w:abstractNumId w:val="4"/>
  </w:num>
  <w:num w:numId="23" w16cid:durableId="151711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682"/>
    <w:rsid w:val="001C19E0"/>
    <w:rsid w:val="001C52DD"/>
    <w:rsid w:val="001D2113"/>
    <w:rsid w:val="001D26E4"/>
    <w:rsid w:val="001D3CBB"/>
    <w:rsid w:val="001E348A"/>
    <w:rsid w:val="001E3FB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40C2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74F20"/>
    <w:rsid w:val="00381483"/>
    <w:rsid w:val="00385E7F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24EDE"/>
    <w:rsid w:val="00430FB0"/>
    <w:rsid w:val="00433AB2"/>
    <w:rsid w:val="00435421"/>
    <w:rsid w:val="004354DB"/>
    <w:rsid w:val="004410D7"/>
    <w:rsid w:val="0044181B"/>
    <w:rsid w:val="00442995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777C9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49D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27D09"/>
    <w:rsid w:val="0053733A"/>
    <w:rsid w:val="00540089"/>
    <w:rsid w:val="00540EB8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3EB7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846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4C37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196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0EC1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42FB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1742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1D2A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6A16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D68B6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0626A"/>
    <w:rsid w:val="00D1006B"/>
    <w:rsid w:val="00D108E0"/>
    <w:rsid w:val="00D10FA4"/>
    <w:rsid w:val="00D113E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5A8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3381E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28B5"/>
    <w:rsid w:val="00FF36C7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3889</TotalTime>
  <Pages>1</Pages>
  <Words>39</Words>
  <Characters>227</Characters>
  <Application>Microsoft Office Word</Application>
  <DocSecurity>0</DocSecurity>
  <Lines>1</Lines>
  <Paragraphs>1</Paragraphs>
  <ScaleCrop>false</ScaleCrop>
  <Company>JointSky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567</cp:revision>
  <dcterms:created xsi:type="dcterms:W3CDTF">2015-03-30T02:42:00Z</dcterms:created>
  <dcterms:modified xsi:type="dcterms:W3CDTF">2024-01-19T09:29:00Z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