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福州博晶能源科技代理沟通。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钨业平台建设内容沟通。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福建省帮扶对象企业清单进行需求沟通。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福建省数据共享需求对接。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厦门钨业用户拜访。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太古起落架用户拜访。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9F710EB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A4312B"/>
    <w:rsid w:val="770A33B7"/>
    <w:rsid w:val="78F16688"/>
    <w:rsid w:val="79AA573A"/>
    <w:rsid w:val="79AC2C71"/>
    <w:rsid w:val="79B000CE"/>
    <w:rsid w:val="7A817652"/>
    <w:rsid w:val="7C1342C7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4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2024-01-26T09:38:09Z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