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240FB92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B66A16">
        <w:rPr>
          <w:rFonts w:ascii="黑体" w:eastAsia="黑体" w:hAnsi="黑体"/>
          <w:sz w:val="52"/>
        </w:rPr>
        <w:t>4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6F8D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87E1CCC" w14:textId="77777777" w:rsidR="00D0626A" w:rsidRDefault="00E70CD0" w:rsidP="00870EC1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常州区县服务推广沟通；</w:t>
            </w:r>
          </w:p>
          <w:p w14:paraId="3E4FC4D5" w14:textId="77777777" w:rsidR="00E70CD0" w:rsidRDefault="00E70CD0" w:rsidP="00870EC1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苏州传输率，数据统计等服务需求沟通；</w:t>
            </w:r>
          </w:p>
          <w:p w14:paraId="41D1FB2C" w14:textId="047A392C" w:rsidR="00E70CD0" w:rsidRDefault="00E70CD0" w:rsidP="00870EC1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</w:t>
            </w:r>
            <w:r w:rsidR="00F80A3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地区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数采仪代理服务，企业级服务等问题沟通；</w:t>
            </w:r>
          </w:p>
          <w:p w14:paraId="3B1D13FD" w14:textId="77777777" w:rsidR="00E70CD0" w:rsidRDefault="00E70CD0" w:rsidP="00870EC1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马鞍山当涂服务有关问题沟通，区县服务推广沟通；</w:t>
            </w:r>
          </w:p>
          <w:p w14:paraId="66F5FE8D" w14:textId="4BAC0FEB" w:rsidR="00E70CD0" w:rsidRPr="00870EC1" w:rsidRDefault="00E70CD0" w:rsidP="00870EC1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扬州江都服务需求沟通。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B0F8C85" w:rsidR="00870EC1" w:rsidRPr="00D0626A" w:rsidRDefault="00E70CD0" w:rsidP="00D0626A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常州、无锡、苏州、连云港等地服务沟通，拜访客户</w:t>
            </w:r>
          </w:p>
        </w:tc>
      </w:tr>
    </w:tbl>
    <w:p w14:paraId="7FC7A80A" w14:textId="6D8A7816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B66A16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516F8D">
        <w:rPr>
          <w:rFonts w:ascii="仿宋" w:eastAsia="仿宋" w:hAnsi="仿宋"/>
          <w:sz w:val="28"/>
          <w:szCs w:val="28"/>
        </w:rPr>
        <w:t>26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6921" w14:textId="77777777" w:rsidR="00C86037" w:rsidRDefault="00C86037">
      <w:r>
        <w:separator/>
      </w:r>
    </w:p>
  </w:endnote>
  <w:endnote w:type="continuationSeparator" w:id="0">
    <w:p w14:paraId="4A7B74BA" w14:textId="77777777" w:rsidR="00C86037" w:rsidRDefault="00C8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7E02" w14:textId="77777777" w:rsidR="00C86037" w:rsidRDefault="00C86037">
      <w:r>
        <w:separator/>
      </w:r>
    </w:p>
  </w:footnote>
  <w:footnote w:type="continuationSeparator" w:id="0">
    <w:p w14:paraId="7AFD858E" w14:textId="77777777" w:rsidR="00C86037" w:rsidRDefault="00C8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13267AD"/>
    <w:multiLevelType w:val="hybridMultilevel"/>
    <w:tmpl w:val="6F56CF74"/>
    <w:lvl w:ilvl="0" w:tplc="BA0E63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32767D5"/>
    <w:multiLevelType w:val="hybridMultilevel"/>
    <w:tmpl w:val="18AE4124"/>
    <w:lvl w:ilvl="0" w:tplc="22D4A9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7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0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6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5"/>
  </w:num>
  <w:num w:numId="2" w16cid:durableId="1944025902">
    <w:abstractNumId w:val="0"/>
  </w:num>
  <w:num w:numId="3" w16cid:durableId="57872157">
    <w:abstractNumId w:val="11"/>
  </w:num>
  <w:num w:numId="4" w16cid:durableId="1664777696">
    <w:abstractNumId w:val="14"/>
  </w:num>
  <w:num w:numId="5" w16cid:durableId="1061170407">
    <w:abstractNumId w:val="8"/>
  </w:num>
  <w:num w:numId="6" w16cid:durableId="1790781741">
    <w:abstractNumId w:val="5"/>
  </w:num>
  <w:num w:numId="7" w16cid:durableId="1835952628">
    <w:abstractNumId w:val="22"/>
  </w:num>
  <w:num w:numId="8" w16cid:durableId="948120019">
    <w:abstractNumId w:val="6"/>
  </w:num>
  <w:num w:numId="9" w16cid:durableId="1349480861">
    <w:abstractNumId w:val="13"/>
  </w:num>
  <w:num w:numId="10" w16cid:durableId="891161110">
    <w:abstractNumId w:val="9"/>
  </w:num>
  <w:num w:numId="11" w16cid:durableId="1203979398">
    <w:abstractNumId w:val="10"/>
  </w:num>
  <w:num w:numId="12" w16cid:durableId="453403606">
    <w:abstractNumId w:val="7"/>
  </w:num>
  <w:num w:numId="13" w16cid:durableId="661196382">
    <w:abstractNumId w:val="19"/>
  </w:num>
  <w:num w:numId="14" w16cid:durableId="1996907615">
    <w:abstractNumId w:val="21"/>
  </w:num>
  <w:num w:numId="15" w16cid:durableId="1494490205">
    <w:abstractNumId w:val="18"/>
  </w:num>
  <w:num w:numId="16" w16cid:durableId="1073431187">
    <w:abstractNumId w:val="17"/>
  </w:num>
  <w:num w:numId="17" w16cid:durableId="876623841">
    <w:abstractNumId w:val="1"/>
  </w:num>
  <w:num w:numId="18" w16cid:durableId="758865657">
    <w:abstractNumId w:val="20"/>
  </w:num>
  <w:num w:numId="19" w16cid:durableId="1615137382">
    <w:abstractNumId w:val="12"/>
  </w:num>
  <w:num w:numId="20" w16cid:durableId="487137896">
    <w:abstractNumId w:val="2"/>
  </w:num>
  <w:num w:numId="21" w16cid:durableId="1589004764">
    <w:abstractNumId w:val="16"/>
  </w:num>
  <w:num w:numId="22" w16cid:durableId="636183992">
    <w:abstractNumId w:val="4"/>
  </w:num>
  <w:num w:numId="23" w16cid:durableId="151711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682"/>
    <w:rsid w:val="001C19E0"/>
    <w:rsid w:val="001C52DD"/>
    <w:rsid w:val="001D2113"/>
    <w:rsid w:val="001D26E4"/>
    <w:rsid w:val="001D3CBB"/>
    <w:rsid w:val="001E348A"/>
    <w:rsid w:val="001E3FB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40C2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74F20"/>
    <w:rsid w:val="00381483"/>
    <w:rsid w:val="00385E7F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24EDE"/>
    <w:rsid w:val="00430FB0"/>
    <w:rsid w:val="00433AB2"/>
    <w:rsid w:val="00435421"/>
    <w:rsid w:val="004354DB"/>
    <w:rsid w:val="004410D7"/>
    <w:rsid w:val="0044181B"/>
    <w:rsid w:val="00442995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777C9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49D"/>
    <w:rsid w:val="005076D0"/>
    <w:rsid w:val="00507F2B"/>
    <w:rsid w:val="005115D8"/>
    <w:rsid w:val="00512533"/>
    <w:rsid w:val="00512A32"/>
    <w:rsid w:val="00515871"/>
    <w:rsid w:val="00516CC2"/>
    <w:rsid w:val="00516F8D"/>
    <w:rsid w:val="00517A8B"/>
    <w:rsid w:val="00521B47"/>
    <w:rsid w:val="00527D09"/>
    <w:rsid w:val="0053733A"/>
    <w:rsid w:val="00540089"/>
    <w:rsid w:val="00540EB8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3EB7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846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4C37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196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0EC1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529B6"/>
    <w:rsid w:val="0096349A"/>
    <w:rsid w:val="00965CC0"/>
    <w:rsid w:val="00966CEB"/>
    <w:rsid w:val="00967982"/>
    <w:rsid w:val="00967FC7"/>
    <w:rsid w:val="00971879"/>
    <w:rsid w:val="00971B79"/>
    <w:rsid w:val="009742FB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1742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1D2A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6A16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D68B6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86037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0626A"/>
    <w:rsid w:val="00D1006B"/>
    <w:rsid w:val="00D108E0"/>
    <w:rsid w:val="00D10FA4"/>
    <w:rsid w:val="00D113E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5A8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0CD0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3381E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0A3B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28B5"/>
    <w:rsid w:val="00FF36C7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3952</TotalTime>
  <Pages>1</Pages>
  <Words>36</Words>
  <Characters>207</Characters>
  <Application>Microsoft Office Word</Application>
  <DocSecurity>0</DocSecurity>
  <Lines>1</Lines>
  <Paragraphs>1</Paragraphs>
  <ScaleCrop>false</ScaleCrop>
  <Company>JointSky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571</cp:revision>
  <dcterms:created xsi:type="dcterms:W3CDTF">2015-03-30T02:42:00Z</dcterms:created>
  <dcterms:modified xsi:type="dcterms:W3CDTF">2024-01-26T09:29:00Z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