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65002">
        <w:rPr>
          <w:rFonts w:ascii="黑体" w:eastAsia="黑体" w:hAnsi="黑体"/>
          <w:sz w:val="52"/>
        </w:rPr>
        <w:t>04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B948AC" w:rsidRPr="00B65002" w:rsidRDefault="005F1E00" w:rsidP="00B6500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F0A61" w:rsidRDefault="0029126A" w:rsidP="0011768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</w:t>
            </w:r>
            <w:r w:rsidR="00B6500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预建设项目沟通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跟进工作</w:t>
            </w:r>
            <w:r w:rsidR="00BF0A6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17685" w:rsidRPr="00117685" w:rsidRDefault="009578C3" w:rsidP="0011768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内蒙古非现场监管项目</w:t>
            </w:r>
            <w:r w:rsidR="00B65002">
              <w:rPr>
                <w:rFonts w:ascii="仿宋" w:eastAsia="仿宋" w:hAnsi="仿宋"/>
                <w:color w:val="000000"/>
                <w:sz w:val="28"/>
                <w:szCs w:val="28"/>
              </w:rPr>
              <w:t>PPT汇报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117685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9578C3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52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8AC" w:rsidRPr="001345F9" w:rsidRDefault="00B65002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营口预建设项目沟通跟进工作</w:t>
            </w:r>
          </w:p>
        </w:tc>
        <w:tc>
          <w:tcPr>
            <w:tcW w:w="2268" w:type="dxa"/>
            <w:shd w:val="clear" w:color="auto" w:fill="auto"/>
          </w:tcPr>
          <w:p w:rsidR="00B948AC" w:rsidRPr="00B948AC" w:rsidRDefault="00B65002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初步进行沟通讲解</w:t>
            </w:r>
          </w:p>
        </w:tc>
        <w:tc>
          <w:tcPr>
            <w:tcW w:w="2460" w:type="dxa"/>
            <w:shd w:val="clear" w:color="auto" w:fill="auto"/>
          </w:tcPr>
          <w:p w:rsidR="00B948AC" w:rsidRDefault="00B948AC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8AC" w:rsidRPr="001345F9" w:rsidRDefault="0029126A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营口项目跟进工作</w:t>
            </w:r>
          </w:p>
        </w:tc>
        <w:tc>
          <w:tcPr>
            <w:tcW w:w="2268" w:type="dxa"/>
            <w:shd w:val="clear" w:color="auto" w:fill="auto"/>
          </w:tcPr>
          <w:p w:rsidR="00B948AC" w:rsidRPr="00B948AC" w:rsidRDefault="00CD032A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跟进中</w:t>
            </w:r>
          </w:p>
        </w:tc>
        <w:tc>
          <w:tcPr>
            <w:tcW w:w="2460" w:type="dxa"/>
            <w:shd w:val="clear" w:color="auto" w:fill="auto"/>
          </w:tcPr>
          <w:p w:rsidR="00B948AC" w:rsidRDefault="00B948AC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D032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D032A" w:rsidRDefault="00CD032A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汇编长春市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4年预算</w:t>
            </w:r>
          </w:p>
        </w:tc>
        <w:tc>
          <w:tcPr>
            <w:tcW w:w="2268" w:type="dxa"/>
            <w:shd w:val="clear" w:color="auto" w:fill="auto"/>
          </w:tcPr>
          <w:p w:rsidR="00CD032A" w:rsidRDefault="00CD032A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已汇编完成</w:t>
            </w:r>
          </w:p>
        </w:tc>
        <w:tc>
          <w:tcPr>
            <w:tcW w:w="2460" w:type="dxa"/>
            <w:shd w:val="clear" w:color="auto" w:fill="auto"/>
          </w:tcPr>
          <w:p w:rsidR="00CD032A" w:rsidRDefault="00CD032A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F0A6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F0A61" w:rsidRDefault="00B65002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内蒙古非现场监管项目PPT汇报工作</w:t>
            </w:r>
          </w:p>
        </w:tc>
        <w:tc>
          <w:tcPr>
            <w:tcW w:w="2268" w:type="dxa"/>
            <w:shd w:val="clear" w:color="auto" w:fill="auto"/>
          </w:tcPr>
          <w:p w:rsidR="00BF0A61" w:rsidRDefault="00CD032A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汇报PPT</w:t>
            </w:r>
            <w:r w:rsidR="00B6500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二次修正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已商讨完成</w:t>
            </w:r>
          </w:p>
        </w:tc>
        <w:tc>
          <w:tcPr>
            <w:tcW w:w="2460" w:type="dxa"/>
            <w:shd w:val="clear" w:color="auto" w:fill="auto"/>
          </w:tcPr>
          <w:p w:rsidR="00BF0A61" w:rsidRDefault="00BF0A61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48AC" w:rsidRPr="00F92BB4" w:rsidRDefault="00B948AC" w:rsidP="00B948A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948A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48AC" w:rsidRDefault="00B948AC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948AC" w:rsidRPr="00252606" w:rsidRDefault="00B948AC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F0A61" w:rsidRDefault="0029126A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跟进赤峰市、辽宁省、营口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进度</w:t>
            </w:r>
            <w:r w:rsidR="009D12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578C3" w:rsidRDefault="009D1202" w:rsidP="0029126A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B65002">
              <w:rPr>
                <w:rFonts w:ascii="仿宋" w:eastAsia="仿宋" w:hAnsi="仿宋"/>
                <w:color w:val="000000"/>
                <w:sz w:val="28"/>
                <w:szCs w:val="28"/>
              </w:rPr>
              <w:t>年合同签订事项；</w:t>
            </w:r>
          </w:p>
          <w:p w:rsidR="00B65002" w:rsidRDefault="00B65002" w:rsidP="0029126A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内蒙古非现场监管项目PPT汇报工作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65002" w:rsidRPr="0029126A" w:rsidRDefault="00B65002" w:rsidP="0029126A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吉林省厅拜访工作。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65002">
        <w:rPr>
          <w:rFonts w:ascii="仿宋" w:eastAsia="仿宋" w:hAnsi="仿宋"/>
          <w:sz w:val="28"/>
          <w:szCs w:val="28"/>
          <w:u w:val="single"/>
        </w:rPr>
        <w:t>26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B3" w:rsidRDefault="00E857B3">
      <w:r>
        <w:separator/>
      </w:r>
    </w:p>
  </w:endnote>
  <w:endnote w:type="continuationSeparator" w:id="0">
    <w:p w:rsidR="00E857B3" w:rsidRDefault="00E8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?????????????????????????????¡ì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857B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B3" w:rsidRDefault="00E857B3">
      <w:r>
        <w:separator/>
      </w:r>
    </w:p>
  </w:footnote>
  <w:footnote w:type="continuationSeparator" w:id="0">
    <w:p w:rsidR="00E857B3" w:rsidRDefault="00E85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857B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857B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565C4"/>
    <w:rsid w:val="00B57D98"/>
    <w:rsid w:val="00B634AD"/>
    <w:rsid w:val="00B65002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1346-0C3D-4D00-BDD8-57B8F609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2171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511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433</cp:revision>
  <dcterms:created xsi:type="dcterms:W3CDTF">2015-03-30T02:42:00Z</dcterms:created>
  <dcterms:modified xsi:type="dcterms:W3CDTF">2024-01-26T07:48:00Z</dcterms:modified>
</cp:coreProperties>
</file>