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F0A61">
        <w:rPr>
          <w:rFonts w:ascii="黑体" w:eastAsia="黑体" w:hAnsi="黑体"/>
          <w:sz w:val="52"/>
        </w:rPr>
        <w:t>5</w:t>
      </w:r>
      <w:r w:rsidR="009578C3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C7418" w:rsidRPr="003C06CB" w:rsidRDefault="005F1E00" w:rsidP="003C06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B948AC" w:rsidRDefault="00117685" w:rsidP="006C043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 w:rsidR="009D120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长春市2</w:t>
            </w:r>
            <w:r w:rsidR="009D1202">
              <w:rPr>
                <w:rFonts w:ascii="仿宋" w:eastAsia="仿宋" w:hAnsi="仿宋"/>
                <w:color w:val="000000"/>
                <w:sz w:val="28"/>
                <w:szCs w:val="28"/>
              </w:rPr>
              <w:t>4年运维及巡检项目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签订工作</w:t>
            </w:r>
            <w:r w:rsidR="00B948A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117685" w:rsidP="0011768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微信公众号端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建设项目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17685" w:rsidRPr="00117685" w:rsidRDefault="009578C3" w:rsidP="0011768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跟进内蒙古非现场监管项目工作</w:t>
            </w:r>
            <w:r w:rsidR="00117685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9578C3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52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117685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推进长春市2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4年运维及巡检项目签订工作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9578C3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合同已定稿，</w:t>
            </w:r>
            <w:r w:rsidR="0011768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</w:t>
            </w:r>
            <w:r w:rsidR="00117685">
              <w:rPr>
                <w:rFonts w:ascii="仿宋" w:eastAsia="仿宋" w:hAnsi="仿宋"/>
                <w:color w:val="000000"/>
                <w:sz w:val="28"/>
                <w:szCs w:val="28"/>
              </w:rPr>
              <w:t>上会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948AC" w:rsidRPr="001345F9" w:rsidRDefault="00117685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微信公众号端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建设项目</w:t>
            </w:r>
          </w:p>
        </w:tc>
        <w:tc>
          <w:tcPr>
            <w:tcW w:w="2268" w:type="dxa"/>
            <w:shd w:val="clear" w:color="auto" w:fill="auto"/>
          </w:tcPr>
          <w:p w:rsidR="00B948AC" w:rsidRPr="00B948AC" w:rsidRDefault="00117685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意建设，待落实资金</w:t>
            </w:r>
          </w:p>
        </w:tc>
        <w:tc>
          <w:tcPr>
            <w:tcW w:w="2460" w:type="dxa"/>
            <w:shd w:val="clear" w:color="auto" w:fill="auto"/>
          </w:tcPr>
          <w:p w:rsidR="00B948AC" w:rsidRDefault="00B948AC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F0A6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F0A61" w:rsidRDefault="009578C3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跟进内蒙古非现场监管项目工作</w:t>
            </w:r>
          </w:p>
        </w:tc>
        <w:tc>
          <w:tcPr>
            <w:tcW w:w="2268" w:type="dxa"/>
            <w:shd w:val="clear" w:color="auto" w:fill="auto"/>
          </w:tcPr>
          <w:p w:rsidR="00BF0A61" w:rsidRDefault="009578C3" w:rsidP="00B948A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跟进中</w:t>
            </w:r>
          </w:p>
        </w:tc>
        <w:tc>
          <w:tcPr>
            <w:tcW w:w="2460" w:type="dxa"/>
            <w:shd w:val="clear" w:color="auto" w:fill="auto"/>
          </w:tcPr>
          <w:p w:rsidR="00BF0A61" w:rsidRDefault="00BF0A61" w:rsidP="00B948A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948A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Pr="00F92BB4" w:rsidRDefault="00B948AC" w:rsidP="00B948A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948A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948AC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948AC" w:rsidRPr="00252606" w:rsidRDefault="00B948AC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948AC" w:rsidRDefault="009D1202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跟进思路尾款回款工作</w:t>
            </w:r>
            <w:r w:rsidR="00BF0A6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F0A61" w:rsidRDefault="009578C3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下周出差辽宁沈阳洽谈关于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、数据接口等相关事项</w:t>
            </w:r>
            <w:r w:rsidR="009D12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D1202" w:rsidRDefault="009D1202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117685">
              <w:rPr>
                <w:rFonts w:ascii="仿宋" w:eastAsia="仿宋" w:hAnsi="仿宋"/>
                <w:color w:val="000000"/>
                <w:sz w:val="28"/>
                <w:szCs w:val="28"/>
              </w:rPr>
              <w:t>年合同签订事项；</w:t>
            </w:r>
          </w:p>
          <w:p w:rsidR="00117685" w:rsidRDefault="009578C3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出差赤峰市，洽谈数据增值服务；</w:t>
            </w:r>
          </w:p>
          <w:p w:rsidR="009578C3" w:rsidRPr="00D602E0" w:rsidRDefault="009578C3" w:rsidP="00B948A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跟吉林省其它地市沟通数据增值服务。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578C3">
        <w:rPr>
          <w:rFonts w:ascii="仿宋" w:eastAsia="仿宋" w:hAnsi="仿宋"/>
          <w:sz w:val="28"/>
          <w:szCs w:val="28"/>
          <w:u w:val="single"/>
        </w:rPr>
        <w:t>05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22" w:rsidRDefault="006A0022">
      <w:r>
        <w:separator/>
      </w:r>
    </w:p>
  </w:endnote>
  <w:endnote w:type="continuationSeparator" w:id="0">
    <w:p w:rsidR="006A0022" w:rsidRDefault="006A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A002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22" w:rsidRDefault="006A0022">
      <w:r>
        <w:separator/>
      </w:r>
    </w:p>
  </w:footnote>
  <w:footnote w:type="continuationSeparator" w:id="0">
    <w:p w:rsidR="006A0022" w:rsidRDefault="006A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A002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A002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6A08-F217-4BFC-A982-019111A5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2163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429</cp:revision>
  <dcterms:created xsi:type="dcterms:W3CDTF">2015-03-30T02:42:00Z</dcterms:created>
  <dcterms:modified xsi:type="dcterms:W3CDTF">2024-01-05T02:44:00Z</dcterms:modified>
</cp:coreProperties>
</file>