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北京通州区巡检方案修改；首钢365服务3方报价单（李红燕）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唐山洁城365续签 （秦喜红）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推进长春市24年运维及巡检项目签订工作；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推进辽宁省微信公众号端建设项目；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跟进内蒙古非现场监管项目工作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朔州项目回款等相关沟通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太原合同内容沟通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常州市服务合同续签沟通；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光大南京区域风控合同及实施工作协调；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新北、溧阳区县服务，常州监测站自动监控需求沟通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萍乡大气帮扶的推广。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瀚蓝平台二期的初验沟通。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长沙在线监控运维合同续签沟通。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鄂州在线监控运维续签合同沟通。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甘孜项目实施立项、甘孜州设备投标文件（11号开标）；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成都邛崃运维启动，预计2月年前招标；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成都市执法运维沟通3月启动招标；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云南省2024年运维项目单一来源申请；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甘孜2人，1人已拒绝、1人已推送人力。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离职新疆吴晴（预警项目服务期限到期）、甘孜刘宇衡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待离职江苏省厅孟钇呈。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（1.2-1.5）评审15份，其中服务运营部销售合同2B合同15份,截止本周服务运营共签286.8w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甘孜州生态环境智慧执法监管服务能力建设项目（设备部分）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襄阳恩菲生活垃圾焚烧发电厂360服务项目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新人培训：刘宇蘅淘汰：学习能力差，主动沟通性差；辛旭浩：学习484号文，有效传输率（本周请假2天）；王家俊学习完成：细致，基本理解、掌握学习内容；但沟通能力差，说话紧张；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易查通产品宣传搞的撰写与发布；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开发经理培训ppt；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培训管理指标；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撰写公众号运营方案，并与个别领导、人员调研沟通；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下周公众号发布内容的梳理：有效传输率2024改变点的解析、第三批违法案例的汇总；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7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南京光大方案讨论撰写</w:t>
            </w:r>
          </w:p>
          <w:p>
            <w:pPr>
              <w:pStyle w:val="77"/>
              <w:numPr>
                <w:ilvl w:val="0"/>
                <w:numId w:val="17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修改风控合同模版；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苏州人员安排；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年终总结安排；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2G合同定价合同空挡汇报等；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部门关键考核指标汇报及定稿；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部门关键考核指标与服务经理讨论；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1、截止1月5日企业云服务累计关注人数120155，12月29日至1月5日关注用户较上周减少384人。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2、本周处理环保云服务咨询536人次,回复消息总数2179次。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3、共值守907家企业（包含合同已签，还未正式开通企业21家）,共值守2008个监控点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4、企业续签情况：共值守企业907家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企业已续签或未到期共：873家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到期正在续签中的企业：34家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遗留类：12.30日前遗留问题均共3条，3条排期修改中。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需求类：需求类问题共4个，1个待测试，3个需求已反馈。                                                                                                                                                                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12.30日-1.5日报警类问题共出现1次，正在排查中。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1、本周日检查微信群约390个，录音抽查共126个；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2、本周质量问题：黄牌事件1个（问题跟进问题未记录）；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①12月30日-1月1日值守微信群报警接口故障，期间备用罗伯特和人工发送微信群相关报警部分发错群、超时长；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②1月3日10：00-13:04上游数据推送问题导致值守部分数据同步不到，给企业误报缺失；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③1月3日济源霖林工况异常和炉温低电话漏报（企业收到督办），程序问题需要修改程序。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1、出差临沂市为中节能（郯城）环保能源有限公司培训。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自动升级工具广东部署支持；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12月合同事项表；</w:t>
            </w:r>
            <w:bookmarkStart w:id="0" w:name="_GoBack"/>
            <w:bookmarkEnd w:id="0"/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部门关键考核指标汇报及定稿；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2G定价定稿；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合同空档管理制度；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甘孜州生态环境智慧执法监管服务能力建设项目（设备部分）；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光大的方案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6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37BE0"/>
    <w:rsid w:val="016D4BC5"/>
    <w:rsid w:val="01714BFA"/>
    <w:rsid w:val="017654F3"/>
    <w:rsid w:val="017824AB"/>
    <w:rsid w:val="01810DB0"/>
    <w:rsid w:val="0185519C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614AE6"/>
    <w:rsid w:val="04694538"/>
    <w:rsid w:val="0469769B"/>
    <w:rsid w:val="046B19E4"/>
    <w:rsid w:val="046B3FB4"/>
    <w:rsid w:val="046D1E17"/>
    <w:rsid w:val="047C40EA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18319C"/>
    <w:rsid w:val="06247037"/>
    <w:rsid w:val="062730A7"/>
    <w:rsid w:val="064006F3"/>
    <w:rsid w:val="064429E4"/>
    <w:rsid w:val="06455476"/>
    <w:rsid w:val="06496D19"/>
    <w:rsid w:val="064B6A14"/>
    <w:rsid w:val="0658657B"/>
    <w:rsid w:val="06632E6C"/>
    <w:rsid w:val="066A0ADD"/>
    <w:rsid w:val="06732A80"/>
    <w:rsid w:val="0676515E"/>
    <w:rsid w:val="067A1D59"/>
    <w:rsid w:val="067E0492"/>
    <w:rsid w:val="06832719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6D1D87"/>
    <w:rsid w:val="096E13A2"/>
    <w:rsid w:val="097709B3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C021A1"/>
    <w:rsid w:val="0CDA06F5"/>
    <w:rsid w:val="0CDF6CC2"/>
    <w:rsid w:val="0CEB0DFD"/>
    <w:rsid w:val="0CF25A37"/>
    <w:rsid w:val="0CF449BB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DE16FF"/>
    <w:rsid w:val="11E71254"/>
    <w:rsid w:val="11F465AA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D7A92"/>
    <w:rsid w:val="12A67658"/>
    <w:rsid w:val="12A7303C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90E0E"/>
    <w:rsid w:val="19B06DC6"/>
    <w:rsid w:val="19B1359D"/>
    <w:rsid w:val="19C05ED6"/>
    <w:rsid w:val="19CF6585"/>
    <w:rsid w:val="19D2408E"/>
    <w:rsid w:val="19DD3743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464D8"/>
    <w:rsid w:val="1C2947B7"/>
    <w:rsid w:val="1C2D4492"/>
    <w:rsid w:val="1C304F03"/>
    <w:rsid w:val="1C3A3AA4"/>
    <w:rsid w:val="1C4C57FF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B5958"/>
    <w:rsid w:val="1DDD384C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73B84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3A4FD7"/>
    <w:rsid w:val="254B5633"/>
    <w:rsid w:val="254E1185"/>
    <w:rsid w:val="25564602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E86A6C"/>
    <w:rsid w:val="26EE76EF"/>
    <w:rsid w:val="26EF20E1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10A5E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A642CD"/>
    <w:rsid w:val="36B23F70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20FB4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703921"/>
    <w:rsid w:val="3E7F29FA"/>
    <w:rsid w:val="3E844A49"/>
    <w:rsid w:val="3E883383"/>
    <w:rsid w:val="3E8C5DC8"/>
    <w:rsid w:val="3E942C1B"/>
    <w:rsid w:val="3E970704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B21EA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A64FAF"/>
    <w:rsid w:val="4EAA651A"/>
    <w:rsid w:val="4EBE3A8B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83EEF"/>
    <w:rsid w:val="4F691C49"/>
    <w:rsid w:val="4F756840"/>
    <w:rsid w:val="4F7D74A2"/>
    <w:rsid w:val="4F836B6B"/>
    <w:rsid w:val="4F8606E7"/>
    <w:rsid w:val="4F8D1E7B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F37586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52F9B"/>
    <w:rsid w:val="574865E8"/>
    <w:rsid w:val="574D7AA7"/>
    <w:rsid w:val="575724C8"/>
    <w:rsid w:val="575E01ED"/>
    <w:rsid w:val="5766494D"/>
    <w:rsid w:val="57707A2A"/>
    <w:rsid w:val="5778046E"/>
    <w:rsid w:val="578810DA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7696B"/>
    <w:rsid w:val="5BB870CB"/>
    <w:rsid w:val="5BC00E43"/>
    <w:rsid w:val="5BCA7F13"/>
    <w:rsid w:val="5BCF7062"/>
    <w:rsid w:val="5BDA2E1A"/>
    <w:rsid w:val="5BDB4F98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2F7209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7313FD"/>
    <w:rsid w:val="637D3ABD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F6704A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90454A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50780E"/>
    <w:rsid w:val="6C5555D7"/>
    <w:rsid w:val="6C662237"/>
    <w:rsid w:val="6C6773E5"/>
    <w:rsid w:val="6C721432"/>
    <w:rsid w:val="6C895281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DA4C16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4F4B0E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4D21F4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34E52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0C452D"/>
    <w:rsid w:val="73121A0B"/>
    <w:rsid w:val="73222020"/>
    <w:rsid w:val="73272131"/>
    <w:rsid w:val="733E6DC5"/>
    <w:rsid w:val="73443F3D"/>
    <w:rsid w:val="73452E97"/>
    <w:rsid w:val="735302B6"/>
    <w:rsid w:val="735614F9"/>
    <w:rsid w:val="7358633D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354F"/>
    <w:rsid w:val="760344CF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4B09D1"/>
    <w:rsid w:val="76514854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832D0"/>
    <w:rsid w:val="775F259E"/>
    <w:rsid w:val="77674DF5"/>
    <w:rsid w:val="77763D74"/>
    <w:rsid w:val="77764653"/>
    <w:rsid w:val="77942081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AC0B31"/>
    <w:rsid w:val="7ABB6F4D"/>
    <w:rsid w:val="7AF03D5E"/>
    <w:rsid w:val="7B01196F"/>
    <w:rsid w:val="7B09319D"/>
    <w:rsid w:val="7B0B276E"/>
    <w:rsid w:val="7B0D17EF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46</TotalTime>
  <ScaleCrop>false</ScaleCrop>
  <LinksUpToDate>false</LinksUpToDate>
  <CharactersWithSpaces>1553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2024-01-06T06:40:50Z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C629E1671D0A4C889A2BFC91DAB65C23</vt:lpwstr>
  </property>
</Properties>
</file>