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太古飞机培训沟通。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钨业方案及预算沟通。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大区销售工作部署。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年终总结。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太古排查与培训开展。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萍乡大气帮扶项目推进。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瀚蓝二期初验工作准备。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A4312B"/>
    <w:rsid w:val="770A33B7"/>
    <w:rsid w:val="78F16688"/>
    <w:rsid w:val="79AA573A"/>
    <w:rsid w:val="79AC2C71"/>
    <w:rsid w:val="79B000CE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2024-01-12T06:25:42Z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