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沟通部分欠款合同回款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85%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9E33DCA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6A3E19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842912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7F1A71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11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2024-01-26T06:10:26Z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