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湖口项目催款。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湖口项目招投标准备工作。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厦门钨业需求沟通推进。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主管述职考核。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萍乡大气帮扶的推广。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瀚蓝平台二期的初验沟通。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太古飞机培训沟通。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钨业方案及预算沟通。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大区销售工作部署。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年终总结。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5734BE0"/>
    <w:rsid w:val="26242DCC"/>
    <w:rsid w:val="26C1158E"/>
    <w:rsid w:val="27525A7A"/>
    <w:rsid w:val="285F3D45"/>
    <w:rsid w:val="292C3126"/>
    <w:rsid w:val="29385A89"/>
    <w:rsid w:val="295D104C"/>
    <w:rsid w:val="2A380201"/>
    <w:rsid w:val="2A5C3B0A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36D4581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BD386A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0F456A1"/>
    <w:rsid w:val="711765A9"/>
    <w:rsid w:val="716C0696"/>
    <w:rsid w:val="73AF1A71"/>
    <w:rsid w:val="741E2752"/>
    <w:rsid w:val="7423420D"/>
    <w:rsid w:val="746D51B9"/>
    <w:rsid w:val="75A4312B"/>
    <w:rsid w:val="770A33B7"/>
    <w:rsid w:val="78F16688"/>
    <w:rsid w:val="79AA573A"/>
    <w:rsid w:val="79AC2C71"/>
    <w:rsid w:val="79B000CE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1</TotalTime>
  <ScaleCrop>false</ScaleCrop>
  <LinksUpToDate>false</LinksUpToDate>
  <CharactersWithSpaces>232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2024-01-07T09:29:00Z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02212E4CAA614D2FBF6774699D008770</vt:lpwstr>
  </property>
</Properties>
</file>