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大区内合同及回款推进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朔州项目回款等相关沟通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太原合同内容沟通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</w:t>
            </w:r>
            <w:bookmarkStart w:id="0" w:name="_GoBack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作</w:t>
            </w:r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95%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012205"/>
    <w:rsid w:val="1B067919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DA3FF3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54676C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842912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1844269"/>
    <w:rsid w:val="71880E36"/>
    <w:rsid w:val="71CF599B"/>
    <w:rsid w:val="72113357"/>
    <w:rsid w:val="72165809"/>
    <w:rsid w:val="722712DD"/>
    <w:rsid w:val="72A2709C"/>
    <w:rsid w:val="72AE5A41"/>
    <w:rsid w:val="72C6123D"/>
    <w:rsid w:val="72DB610A"/>
    <w:rsid w:val="72EB0A43"/>
    <w:rsid w:val="733D0B73"/>
    <w:rsid w:val="735527B8"/>
    <w:rsid w:val="735B0DE2"/>
    <w:rsid w:val="739E1A33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B2E771F"/>
    <w:rsid w:val="7B44207F"/>
    <w:rsid w:val="7BAB0D70"/>
    <w:rsid w:val="7BC10593"/>
    <w:rsid w:val="7C9E08D4"/>
    <w:rsid w:val="7CC0084B"/>
    <w:rsid w:val="7CF3162A"/>
    <w:rsid w:val="7D39684F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7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2024-01-05T06:45:04Z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