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沧州京投、中节能石家庄、迁安德清、张家口海创值守续签。（秦喜红）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霸州中电环保、天津中节能、京环绿谷、北京首钢网上报价与三方报价（李红燕）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通州区巡巡检方案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已发客户；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营口预建设项目沟通跟进工作；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内蒙古非现场监管项目PPT汇报工作；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常州区县服务推广沟通；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苏州传输率，数据统计等服务需求沟通；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无锡地区数采仪代理服务，企业级服务等问题沟通；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马鞍山当涂服务有关问题沟通，区县服务推广沟通；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扬州江都服务需求沟通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福州博晶能源科技代理沟通。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钨业平台建设内容沟通。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福建省帮扶对象企业清单进行需求沟通。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鄂州在线监控运维招投标准备。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拜访广东用户并沟通在线监控运维续签、巡检合同。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甘孜州设备采购项目合同签定，甘孜州服务项目实施，甘孜州智慧执法二期项目推进；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成都邛崃运维项目投标；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成都市级执法支队运维沟通，年后招标；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巴中市易抓抓方案推广。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中石油人员需求确定及增补；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宜春面试1人已推送人力；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呼和浩特面试1人，待定；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昌吉1人，已确定下周一本地入职；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西安1人，已确定下周一入职。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芦瑞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外派办理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孟钇呈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待离职：辛旭浩。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（1.22-1.26）评审25份，其中服务运营部销售合同2G合同1份，2B合同27份,截止本周服务运营共签620.26w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成都市邛崃生态环境局重点污染源自动监控系统技术服务项目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中石油运维服务内容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新人培训：无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业务培训：传输率统计规则详细解读，排查最新变化；关于2G项目招投标中，大区与技术支持的配合工作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365值守：1）三行业升级1次，2）产品需求评审1次包括3项；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360风控：1）整理垃圾焚烧行业相关标记和台账，整理台账模版、标记的检查要点和证据链的标准；2）天门光大、赣州恩菲、光大鹰潭项目实施。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：1）中科二期项目上线；2）燕山项目沟通；3）瀚蓝二期初验报告提交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部门人员培训预算已提交人力；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2024年人力计划已提交人力；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部门其他预算工作正在进行中（销售及回款预算、费用预算）；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2024年部门销售计划收集及汇总；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提交财务工作量表审核及修改；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1、截止1月19日企业云服务累计关注人数120420，1月12日至1月19日关注用户较上周增加96人。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2、本周处理环保云服务咨询325人次,回复消息总数1207次。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3、目前共值守918家企业（包含合同已签，还未正式开通企业24家）,共值守2021个监控点，本周新开通3个点位，涉及3家企业。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遗留类：1.20日前遗留问题均已解决。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需求类：需求类问题已全部上线。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1.20日-1.25日报警类问题共出现2次，1个已解决1个讨论暂不修改。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365服务质量情况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1、本周日检查微信群约219个，录音抽查共95个，问题跟进核查228个，服务开通核查4个；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2、本周质量问题：黄牌事件1个（微信群未回复）；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①1月22日垃圾焚烧工况同步延迟2小时，两家企业误报。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②1月25日垃圾焚烧企业端推送历史热电偶故障标记数据，值守程序未过滤，导致2019年-2021年热电偶故障风险标记误报；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③本周三行业同步延迟发生5次，均为值守工具消费慢导致。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1、本周审核报告1份，电话回访1家，客户表示满意；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部门整体预算第一版；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运维安全事宜推进；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365超期3月未续签企业讨论；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提交财务工作量表定稿；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光大区域驻场人员要求汇报及协调；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节前值班、应急等事宜安排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5</TotalTime>
  <ScaleCrop>false</ScaleCrop>
  <LinksUpToDate>false</LinksUpToDate>
  <CharactersWithSpaces>1553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2024-01-26T12:46:13Z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C629E1671D0A4C889A2BFC91DAB65C23</vt:lpwstr>
  </property>
</Properties>
</file>