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年终扎帐开票收款工作。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企业服务续签工作。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太古飞机培训沟通。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漳州辅助执法沟通。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三明市服务投标报价。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九江、宜春实施及客户拜访。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南昌市用户拜访。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5734BE0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4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2023-12-16T02:45:10Z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02212E4CAA614D2FBF6774699D008770</vt:lpwstr>
  </property>
</Properties>
</file>