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大区内合同、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回款、报销推进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98%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0859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7B2255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6E41182"/>
    <w:rsid w:val="170B22E0"/>
    <w:rsid w:val="171C5362"/>
    <w:rsid w:val="172402C6"/>
    <w:rsid w:val="17561214"/>
    <w:rsid w:val="17577BA6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923117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11EAA"/>
    <w:rsid w:val="24361F53"/>
    <w:rsid w:val="24583736"/>
    <w:rsid w:val="247A20B8"/>
    <w:rsid w:val="2480073C"/>
    <w:rsid w:val="24FA0CE2"/>
    <w:rsid w:val="24FF21A2"/>
    <w:rsid w:val="25453733"/>
    <w:rsid w:val="25F56343"/>
    <w:rsid w:val="262449C8"/>
    <w:rsid w:val="264D28A0"/>
    <w:rsid w:val="26A12E8E"/>
    <w:rsid w:val="26C547E4"/>
    <w:rsid w:val="26D57B6E"/>
    <w:rsid w:val="26DB6168"/>
    <w:rsid w:val="26F23447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A749BD"/>
    <w:rsid w:val="29E440E2"/>
    <w:rsid w:val="2A587000"/>
    <w:rsid w:val="2A781EB5"/>
    <w:rsid w:val="2A830F86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012F1B"/>
    <w:rsid w:val="34363D4C"/>
    <w:rsid w:val="34383DD1"/>
    <w:rsid w:val="344572AC"/>
    <w:rsid w:val="348D22CC"/>
    <w:rsid w:val="34BA1A48"/>
    <w:rsid w:val="34BE77A6"/>
    <w:rsid w:val="34DF7893"/>
    <w:rsid w:val="351B1538"/>
    <w:rsid w:val="355C2AFF"/>
    <w:rsid w:val="355D0205"/>
    <w:rsid w:val="35887450"/>
    <w:rsid w:val="35E623C9"/>
    <w:rsid w:val="35F03248"/>
    <w:rsid w:val="36252772"/>
    <w:rsid w:val="36405A43"/>
    <w:rsid w:val="365657A0"/>
    <w:rsid w:val="36624145"/>
    <w:rsid w:val="36EC7643"/>
    <w:rsid w:val="36ED7B58"/>
    <w:rsid w:val="36FE0610"/>
    <w:rsid w:val="37490E61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CB925E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866C82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4FC5765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133DD7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CD7278"/>
    <w:rsid w:val="59FC7F9D"/>
    <w:rsid w:val="5A09740B"/>
    <w:rsid w:val="5A2C1FA8"/>
    <w:rsid w:val="5A2E7D17"/>
    <w:rsid w:val="5A366BCB"/>
    <w:rsid w:val="5A922773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33DB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86668A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690012"/>
    <w:rsid w:val="63754C08"/>
    <w:rsid w:val="63F70481"/>
    <w:rsid w:val="63FF2724"/>
    <w:rsid w:val="64162887"/>
    <w:rsid w:val="643028DD"/>
    <w:rsid w:val="646C788D"/>
    <w:rsid w:val="64835103"/>
    <w:rsid w:val="64A5337C"/>
    <w:rsid w:val="64DB6CED"/>
    <w:rsid w:val="65270184"/>
    <w:rsid w:val="654A5C21"/>
    <w:rsid w:val="65841133"/>
    <w:rsid w:val="666534E5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5E7EED"/>
    <w:rsid w:val="69617F7B"/>
    <w:rsid w:val="699B2EEF"/>
    <w:rsid w:val="6A164B9A"/>
    <w:rsid w:val="6A1816FB"/>
    <w:rsid w:val="6A230C86"/>
    <w:rsid w:val="6A8B6AC0"/>
    <w:rsid w:val="6AAD316B"/>
    <w:rsid w:val="6AC10733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1337DF"/>
    <w:rsid w:val="7064403B"/>
    <w:rsid w:val="70904E30"/>
    <w:rsid w:val="70AE3508"/>
    <w:rsid w:val="70C1441A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2FD2525"/>
    <w:rsid w:val="733D0B73"/>
    <w:rsid w:val="735527B8"/>
    <w:rsid w:val="739E1A33"/>
    <w:rsid w:val="73F456D6"/>
    <w:rsid w:val="73F92CEC"/>
    <w:rsid w:val="73FE0A79"/>
    <w:rsid w:val="74024296"/>
    <w:rsid w:val="74365CEE"/>
    <w:rsid w:val="744D3038"/>
    <w:rsid w:val="74602D6B"/>
    <w:rsid w:val="74620D0C"/>
    <w:rsid w:val="747D56CB"/>
    <w:rsid w:val="749E0AC1"/>
    <w:rsid w:val="74A54C22"/>
    <w:rsid w:val="75063912"/>
    <w:rsid w:val="753E6F41"/>
    <w:rsid w:val="75507E12"/>
    <w:rsid w:val="758B5B3B"/>
    <w:rsid w:val="758E6591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3239CA"/>
    <w:rsid w:val="7E4159BB"/>
    <w:rsid w:val="7E4F5514"/>
    <w:rsid w:val="7E832DD4"/>
    <w:rsid w:val="7E964676"/>
    <w:rsid w:val="7FB043C4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2023-12-29T06:33:44Z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