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78C9D5CF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E3FBA">
        <w:rPr>
          <w:rFonts w:ascii="黑体" w:eastAsia="黑体" w:hAnsi="黑体"/>
          <w:sz w:val="52"/>
        </w:rPr>
        <w:t>50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6D06343" w14:textId="6AB1EACA" w:rsidR="00507404" w:rsidRDefault="001E3FBA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苏州服务情况沟通，驻场人员安排沟通等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65F5460" w14:textId="77777777" w:rsidR="006F7A4D" w:rsidRDefault="00673DEC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服务，3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服务续签跟进，合同归档及回款等跟进</w:t>
            </w:r>
            <w:r w:rsidR="004659B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2C1AEAB7" w14:textId="5C21E442" w:rsidR="004659B0" w:rsidRDefault="001E3FBA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江阴服务问题沟通，因财政紧张等原因导致价格过低，驻场人员可能撤走</w:t>
            </w:r>
            <w:r w:rsidR="004659B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7820768C" w:rsidR="001E3FBA" w:rsidRPr="001E3FBA" w:rsidRDefault="004659B0" w:rsidP="001E3FBA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常州市</w:t>
            </w:r>
            <w:r w:rsidR="001E3FB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服务合同签约沟通；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9286FAE" w14:textId="6292BDAE" w:rsidR="001E3FBA" w:rsidRDefault="00673DEC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服务续签、归档，回款</w:t>
            </w:r>
            <w:r w:rsidR="004659B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  <w:r w:rsidR="001E3FB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区域部分驻场人员调整等；</w:t>
            </w:r>
          </w:p>
          <w:p w14:paraId="16B4126E" w14:textId="1070C8E1" w:rsidR="00673DEC" w:rsidRPr="00200E51" w:rsidRDefault="001E3FBA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常州服务合同、苏州服务合同签订。</w:t>
            </w:r>
          </w:p>
        </w:tc>
      </w:tr>
    </w:tbl>
    <w:p w14:paraId="7FC7A80A" w14:textId="1EB738CA" w:rsidR="00444B69" w:rsidRPr="00482A50" w:rsidRDefault="00A62393" w:rsidP="00482A50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 w:rsidR="002F4140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1E3FBA">
        <w:rPr>
          <w:rFonts w:ascii="仿宋" w:eastAsia="仿宋" w:hAnsi="仿宋"/>
          <w:sz w:val="28"/>
          <w:szCs w:val="28"/>
        </w:rPr>
        <w:t>15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 w:rsidRPr="00482A50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6F64" w14:textId="77777777" w:rsidR="00BD68B6" w:rsidRDefault="00BD68B6">
      <w:r>
        <w:separator/>
      </w:r>
    </w:p>
  </w:endnote>
  <w:endnote w:type="continuationSeparator" w:id="0">
    <w:p w14:paraId="1D67C291" w14:textId="77777777" w:rsidR="00BD68B6" w:rsidRDefault="00B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EE5F" w14:textId="77777777" w:rsidR="00BD68B6" w:rsidRDefault="00BD68B6">
      <w:r>
        <w:separator/>
      </w:r>
    </w:p>
  </w:footnote>
  <w:footnote w:type="continuationSeparator" w:id="0">
    <w:p w14:paraId="596B2523" w14:textId="77777777" w:rsidR="00BD68B6" w:rsidRDefault="00BD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3FB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140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516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659B0"/>
    <w:rsid w:val="00472D0E"/>
    <w:rsid w:val="00476420"/>
    <w:rsid w:val="004817FD"/>
    <w:rsid w:val="00482A50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6D0"/>
    <w:rsid w:val="00507F2B"/>
    <w:rsid w:val="005115D8"/>
    <w:rsid w:val="00512533"/>
    <w:rsid w:val="00512A32"/>
    <w:rsid w:val="00515871"/>
    <w:rsid w:val="00516CC2"/>
    <w:rsid w:val="00517A8B"/>
    <w:rsid w:val="00521B47"/>
    <w:rsid w:val="0053733A"/>
    <w:rsid w:val="00540089"/>
    <w:rsid w:val="0054500E"/>
    <w:rsid w:val="005510F7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4EFE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0163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3DEC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6F7A4D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C5D3B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2A88"/>
    <w:rsid w:val="00AB41CD"/>
    <w:rsid w:val="00AC03BA"/>
    <w:rsid w:val="00AC0EE5"/>
    <w:rsid w:val="00AC2DBC"/>
    <w:rsid w:val="00AC5828"/>
    <w:rsid w:val="00AD000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D68B6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D7EF4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EF4AAB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1E56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02A5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3683</TotalTime>
  <Pages>1</Pages>
  <Words>40</Words>
  <Characters>230</Characters>
  <Application>Microsoft Office Word</Application>
  <DocSecurity>0</DocSecurity>
  <Lines>1</Lines>
  <Paragraphs>1</Paragraphs>
  <ScaleCrop>false</ScaleCrop>
  <Company>JointSky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551</cp:revision>
  <dcterms:created xsi:type="dcterms:W3CDTF">2015-03-30T02:42:00Z</dcterms:created>
  <dcterms:modified xsi:type="dcterms:W3CDTF">2023-12-15T09:14:00Z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