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曲周中节能、乳山绿色动力值守续签（秦喜红）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中节能郯城365服务签订  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2家365服务续签以及回款跟进。1家数采仪销售。（李红燕）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济南市上半年驻地运维验收通过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已完成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专家验收流程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天津传输率暂缓考核工作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盖章中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汇总整理盖章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已发客户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待客户回复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天津监察总队督办培训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客户督办职责不清晰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天津重污染保障。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天津运维资料整理。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3</TotalTime>
  <ScaleCrop>false</ScaleCrop>
  <LinksUpToDate>false</LinksUpToDate>
  <CharactersWithSpaces>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2023-12-01T09:28:54Z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02FD07B1020D448791BFCE2992304331</vt:lpwstr>
  </property>
</Properties>
</file>