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  <w:lang w:val="en-US" w:eastAsia="zh-CN"/>
        </w:rPr>
        <w:t>2023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52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6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2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、本周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推广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大区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京津冀鲁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中节能郯城培训 、青岛环境再生能源365服务续签（王志文）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瀚蓝济宁365服务续签跟进（李红燕）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沧州中节能、东光中节能、保定中节能、涞水中节能 365服务续签。（秦喜红）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通州区巡巡检方案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，已发客户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辽吉黑蒙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推进长春市24年运维及巡检项目签订工作；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推进辽宁省微信公众号端建设项目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晋豫陕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苏皖沪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徐州定制开发需求沟通；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常州新北、溧阳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区县服务需求情况沟通；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无锡新标代理商合作（一般行业企业级服务）有关问题沟通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浙闽赣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厦门钨业用户拜访，方案沟通。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湖口续签推进。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粤桂湘琼鄂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长沙在线监控运维合同续签沟通。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鄂州在线监控运维续签合同沟通。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云贵川渝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雅安、巴中运维服务推广；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宁青甘新藏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庆阳圣元环保365服务催款。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张掖华西能源环保365服务催款。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崆峒区驻地运维，泾川县远程费用催款。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000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二、公共管理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000" w:type="pct"/>
            <w:gridSpan w:val="2"/>
            <w:shd w:val="clear" w:color="auto" w:fill="auto"/>
          </w:tcPr>
          <w:p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 xml:space="preserve">人员动态： </w:t>
            </w:r>
          </w:p>
          <w:p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面试：</w:t>
            </w:r>
          </w:p>
          <w:p>
            <w:pPr>
              <w:pStyle w:val="77"/>
              <w:numPr>
                <w:ilvl w:val="0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甘孜1人，拒绝。</w:t>
            </w:r>
          </w:p>
          <w:p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入职：</w:t>
            </w:r>
          </w:p>
          <w:p>
            <w:pPr>
              <w:pStyle w:val="77"/>
              <w:numPr>
                <w:ilvl w:val="0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甘孜1人。</w:t>
            </w:r>
          </w:p>
          <w:p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转正：</w:t>
            </w:r>
          </w:p>
          <w:p>
            <w:pPr>
              <w:pStyle w:val="77"/>
              <w:autoSpaceDE w:val="0"/>
              <w:autoSpaceDN w:val="0"/>
              <w:adjustRightInd w:val="0"/>
              <w:ind w:left="420" w:firstLine="0"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1人，九江赵天一</w:t>
            </w:r>
          </w:p>
          <w:p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离职：</w:t>
            </w:r>
          </w:p>
          <w:p>
            <w:pPr>
              <w:ind w:left="456"/>
              <w:rPr>
                <w:rFonts w:hint="default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待离职新疆吴晴（预警项目服务期限到期）、江苏省厅孟钇呈。</w:t>
            </w:r>
          </w:p>
          <w:p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合同评审：</w:t>
            </w:r>
          </w:p>
          <w:p>
            <w:pPr>
              <w:ind w:left="315" w:leftChars="150" w:firstLine="1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第</w:t>
            </w:r>
            <w:r>
              <w:rPr>
                <w:rFonts w:hint="eastAsia" w:ascii="宋体" w:hAnsi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52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周</w:t>
            </w:r>
            <w:r>
              <w:rPr>
                <w:rFonts w:hint="eastAsia" w:ascii="宋体" w:hAnsi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（12.25-12.29）评审29份，其中服务运营部销售合同2B合同29份；服务运营部新增合同额75.15W,截止本周服务运营共签8463.14w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。</w:t>
            </w:r>
          </w:p>
          <w:p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售前支持：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甘孜州生态环境智慧执法监管服务能力建设项目（设备部分）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光大环保能源 (天门) 有限公司企业风控 360 服务项目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九江市湖口县评分</w:t>
            </w:r>
          </w:p>
          <w:p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培训组工作</w:t>
            </w:r>
          </w:p>
          <w:p>
            <w:pPr>
              <w:pStyle w:val="77"/>
              <w:numPr>
                <w:ilvl w:val="0"/>
                <w:numId w:val="15"/>
              </w:numPr>
              <w:ind w:left="0" w:leftChars="0" w:firstLine="440" w:firstLineChars="20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培训管理：</w:t>
            </w:r>
          </w:p>
          <w:p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12月考试补考阅卷并公布成绩</w:t>
            </w:r>
          </w:p>
          <w:p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周五活动策划</w:t>
            </w:r>
          </w:p>
          <w:p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垃圾焚烧讲解视频课件与讲解词审核</w:t>
            </w:r>
          </w:p>
          <w:p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进一步确定考核指标</w:t>
            </w:r>
          </w:p>
          <w:p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12月线上学习考核内容的统计</w:t>
            </w:r>
          </w:p>
          <w:p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部门活动的组织、各项奖励物品的购买、活动PPT制作与开展；</w:t>
            </w:r>
          </w:p>
          <w:p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诗词日历邮寄地址统计与合同盖章、付款流程等；</w:t>
            </w:r>
          </w:p>
          <w:p>
            <w:pPr>
              <w:pStyle w:val="77"/>
              <w:numPr>
                <w:ilvl w:val="0"/>
                <w:numId w:val="15"/>
              </w:numPr>
              <w:ind w:left="0" w:leftChars="0" w:firstLine="440" w:firstLineChars="200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产品管理：</w:t>
            </w:r>
          </w:p>
          <w:p>
            <w:pPr>
              <w:pStyle w:val="77"/>
              <w:numPr>
                <w:ilvl w:val="0"/>
                <w:numId w:val="17"/>
              </w:numPr>
              <w:ind w:left="1060" w:leftChars="0" w:hanging="420" w:firstLineChars="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上海环境项目公司培训；</w:t>
            </w:r>
          </w:p>
          <w:p>
            <w:pPr>
              <w:pStyle w:val="77"/>
              <w:numPr>
                <w:ilvl w:val="0"/>
                <w:numId w:val="17"/>
              </w:numPr>
              <w:ind w:left="1060" w:leftChars="0" w:hanging="420" w:firstLineChars="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临江环境制度建设短视频片头的设计与制作；</w:t>
            </w:r>
          </w:p>
          <w:p>
            <w:pPr>
              <w:pStyle w:val="77"/>
              <w:numPr>
                <w:ilvl w:val="0"/>
                <w:numId w:val="17"/>
              </w:numPr>
              <w:ind w:left="1060" w:leftChars="0" w:hanging="420" w:firstLineChars="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易抓抓产品说明会开展的组织；</w:t>
            </w:r>
          </w:p>
          <w:p>
            <w:pPr>
              <w:pStyle w:val="77"/>
              <w:numPr>
                <w:ilvl w:val="0"/>
                <w:numId w:val="17"/>
              </w:numPr>
              <w:ind w:left="1060" w:leftChars="0" w:hanging="420" w:firstLineChars="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易系列产品宣传册的沟通与设计、打印；</w:t>
            </w:r>
          </w:p>
          <w:p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其他：</w:t>
            </w:r>
          </w:p>
          <w:p>
            <w:pPr>
              <w:numPr>
                <w:ilvl w:val="0"/>
                <w:numId w:val="18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昌吉、甘孜人力招聘沟通，苏州人员安排；</w:t>
            </w:r>
          </w:p>
          <w:p>
            <w:pPr>
              <w:numPr>
                <w:ilvl w:val="0"/>
                <w:numId w:val="18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2G合同定价讨论、合同空档管理讨论；</w:t>
            </w:r>
          </w:p>
          <w:p>
            <w:pPr>
              <w:numPr>
                <w:ilvl w:val="0"/>
                <w:numId w:val="18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部门区域及本部各小组关键考核指标讨论及年终总结安排；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三、企业服务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(一)值守服务：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1、截止12月23日企业云服务累计关注人数120539，12月23日至12月29日关注用户较上周增加102人。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2、本周处理环保云服务咨询315人次,回复消息总数1209次。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3、共值守906家企业（包含合同已签，还未正式开通企业21家）,共值守2006个监控点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4、企业续签情况：共值守企业906家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企业已续签或未到期共：890家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到期正在续签中的企业：16家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5、本周问题汇总：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遗留类：12.23日前遗留问题均共3条，1条已上线待观察，2条排期修改中。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需求类：需求类问题共6个，1个开发中，5个需求已反馈。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12.23日-12.29日报警类问题共出现3次，2条已解决，1条正在排查中。</w:t>
            </w:r>
          </w:p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（二）质量检查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1"/>
                <w:szCs w:val="21"/>
                <w:lang w:val="en-US" w:eastAsia="zh-CN"/>
              </w:rPr>
              <w:t>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40" w:firstLineChars="2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1、本周日检查微信群约195个，录音抽查共146个；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40" w:firstLineChars="2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2、本周质量问题：黄牌事件1个（微信群咨询回复错误）；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40" w:firstLineChars="2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3、本周程序问题导致的误报/漏报：3个，均由于程序问题导致5分钟均值低漏报，收督办。2个问题已解决，1个问题待升级解决。</w:t>
            </w:r>
          </w:p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（三）企业培训情况：</w:t>
            </w:r>
          </w:p>
          <w:p>
            <w:pPr>
              <w:pStyle w:val="77"/>
              <w:numPr>
                <w:ilvl w:val="0"/>
                <w:numId w:val="0"/>
              </w:numPr>
              <w:ind w:left="360" w:leftChars="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1、无。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四、下周计划工作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9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部门员工总结安排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；</w:t>
            </w:r>
          </w:p>
          <w:p>
            <w:pPr>
              <w:numPr>
                <w:ilvl w:val="0"/>
                <w:numId w:val="19"/>
              </w:num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2024年部门关键指标管理宣贯及管理知识学习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；</w:t>
            </w:r>
          </w:p>
        </w:tc>
      </w:tr>
    </w:tbl>
    <w:p>
      <w:pPr>
        <w:wordWrap w:val="0"/>
        <w:ind w:right="56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  王 芳      </w:t>
      </w:r>
    </w:p>
    <w:p>
      <w:pPr>
        <w:wordWrap w:val="0"/>
        <w:ind w:right="56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2023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29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164" w:left="1800" w:header="851" w:footer="61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8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A99BK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0E0E7B"/>
    <w:multiLevelType w:val="singleLevel"/>
    <w:tmpl w:val="900E0E7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A773479"/>
    <w:multiLevelType w:val="singleLevel"/>
    <w:tmpl w:val="9A77347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6A76B88"/>
    <w:multiLevelType w:val="singleLevel"/>
    <w:tmpl w:val="A6A76B88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C3F75F28"/>
    <w:multiLevelType w:val="singleLevel"/>
    <w:tmpl w:val="C3F75F28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EF6DDA4D"/>
    <w:multiLevelType w:val="singleLevel"/>
    <w:tmpl w:val="EF6DDA4D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798"/>
        </w:tabs>
        <w:ind w:left="798" w:hanging="360" w:hangingChars="200"/>
      </w:pPr>
      <w:rPr>
        <w:rFonts w:hint="default" w:ascii="Wingdings" w:hAnsi="Wingdings"/>
      </w:rPr>
    </w:lvl>
  </w:abstractNum>
  <w:abstractNum w:abstractNumId="6">
    <w:nsid w:val="00F1F4C3"/>
    <w:multiLevelType w:val="singleLevel"/>
    <w:tmpl w:val="00F1F4C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7">
    <w:nsid w:val="01030832"/>
    <w:multiLevelType w:val="multilevel"/>
    <w:tmpl w:val="01030832"/>
    <w:lvl w:ilvl="0" w:tentative="0">
      <w:start w:val="1"/>
      <w:numFmt w:val="bullet"/>
      <w:lvlText w:val=""/>
      <w:lvlJc w:val="left"/>
      <w:pPr>
        <w:ind w:left="98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abstractNum w:abstractNumId="8">
    <w:nsid w:val="0A7F495C"/>
    <w:multiLevelType w:val="multilevel"/>
    <w:tmpl w:val="0A7F495C"/>
    <w:lvl w:ilvl="0" w:tentative="0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9">
    <w:nsid w:val="2DD60A44"/>
    <w:multiLevelType w:val="singleLevel"/>
    <w:tmpl w:val="2DD60A44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3F9A9A52"/>
    <w:multiLevelType w:val="singleLevel"/>
    <w:tmpl w:val="3F9A9A5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1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2">
    <w:nsid w:val="4C0D4357"/>
    <w:multiLevelType w:val="multilevel"/>
    <w:tmpl w:val="4C0D435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0"/>
      <w:numFmt w:val="bullet"/>
      <w:lvlText w:val="◆"/>
      <w:lvlJc w:val="left"/>
      <w:pPr>
        <w:ind w:left="1200" w:hanging="360"/>
      </w:pPr>
      <w:rPr>
        <w:rFonts w:hint="eastAsia" w:ascii="仿宋" w:hAnsi="仿宋" w:eastAsia="仿宋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0A0F945"/>
    <w:multiLevelType w:val="singleLevel"/>
    <w:tmpl w:val="50A0F94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4">
    <w:nsid w:val="6533D335"/>
    <w:multiLevelType w:val="singleLevel"/>
    <w:tmpl w:val="6533D335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6F49029B"/>
    <w:multiLevelType w:val="multilevel"/>
    <w:tmpl w:val="6F49029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03B09BC"/>
    <w:multiLevelType w:val="singleLevel"/>
    <w:tmpl w:val="703B09BC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74BD5EC5"/>
    <w:multiLevelType w:val="singleLevel"/>
    <w:tmpl w:val="74BD5EC5"/>
    <w:lvl w:ilvl="0" w:tentative="0">
      <w:start w:val="1"/>
      <w:numFmt w:val="decimal"/>
      <w:suff w:val="nothing"/>
      <w:lvlText w:val="%1、"/>
      <w:lvlJc w:val="left"/>
    </w:lvl>
  </w:abstractNum>
  <w:abstractNum w:abstractNumId="18">
    <w:nsid w:val="7CB577EB"/>
    <w:multiLevelType w:val="multilevel"/>
    <w:tmpl w:val="7CB577EB"/>
    <w:lvl w:ilvl="0" w:tentative="0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15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6" w:hanging="420"/>
      </w:pPr>
      <w:rPr>
        <w:rFonts w:hint="default" w:ascii="Wingdings" w:hAnsi="Wingdings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16"/>
  </w:num>
  <w:num w:numId="5">
    <w:abstractNumId w:val="17"/>
  </w:num>
  <w:num w:numId="6">
    <w:abstractNumId w:val="4"/>
  </w:num>
  <w:num w:numId="7">
    <w:abstractNumId w:val="9"/>
  </w:num>
  <w:num w:numId="8">
    <w:abstractNumId w:val="3"/>
  </w:num>
  <w:num w:numId="9">
    <w:abstractNumId w:val="2"/>
  </w:num>
  <w:num w:numId="10">
    <w:abstractNumId w:val="14"/>
  </w:num>
  <w:num w:numId="11">
    <w:abstractNumId w:val="12"/>
  </w:num>
  <w:num w:numId="12">
    <w:abstractNumId w:val="7"/>
  </w:num>
  <w:num w:numId="13">
    <w:abstractNumId w:val="15"/>
  </w:num>
  <w:num w:numId="14">
    <w:abstractNumId w:val="18"/>
  </w:num>
  <w:num w:numId="15">
    <w:abstractNumId w:val="10"/>
  </w:num>
  <w:num w:numId="16">
    <w:abstractNumId w:val="13"/>
  </w:num>
  <w:num w:numId="17">
    <w:abstractNumId w:val="6"/>
  </w:num>
  <w:num w:numId="18">
    <w:abstractNumId w:val="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attachedTemplate r:id="rId1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ODkyODEwMzM0Nzk2ZGY5NmI5NjQ3NzRkYzcyMzcifQ=="/>
  </w:docVars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59B"/>
    <w:rsid w:val="00002C75"/>
    <w:rsid w:val="000031EB"/>
    <w:rsid w:val="000032C7"/>
    <w:rsid w:val="000035D8"/>
    <w:rsid w:val="00003783"/>
    <w:rsid w:val="0000398F"/>
    <w:rsid w:val="00003AD8"/>
    <w:rsid w:val="00003E0E"/>
    <w:rsid w:val="00004020"/>
    <w:rsid w:val="000047AC"/>
    <w:rsid w:val="00004E82"/>
    <w:rsid w:val="00005BE9"/>
    <w:rsid w:val="0000626D"/>
    <w:rsid w:val="000066D3"/>
    <w:rsid w:val="000068E6"/>
    <w:rsid w:val="00006F53"/>
    <w:rsid w:val="00007ACE"/>
    <w:rsid w:val="00007BE9"/>
    <w:rsid w:val="00007FB5"/>
    <w:rsid w:val="0001004A"/>
    <w:rsid w:val="000100CF"/>
    <w:rsid w:val="00010246"/>
    <w:rsid w:val="00010361"/>
    <w:rsid w:val="00010482"/>
    <w:rsid w:val="00010976"/>
    <w:rsid w:val="000112A6"/>
    <w:rsid w:val="00011331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0B3"/>
    <w:rsid w:val="0001576A"/>
    <w:rsid w:val="00015E75"/>
    <w:rsid w:val="000161B3"/>
    <w:rsid w:val="0001693B"/>
    <w:rsid w:val="00016990"/>
    <w:rsid w:val="00016BDC"/>
    <w:rsid w:val="00016DD0"/>
    <w:rsid w:val="00017167"/>
    <w:rsid w:val="00017292"/>
    <w:rsid w:val="00017878"/>
    <w:rsid w:val="00017921"/>
    <w:rsid w:val="00017F2C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CFC"/>
    <w:rsid w:val="00023F30"/>
    <w:rsid w:val="00024774"/>
    <w:rsid w:val="00024CA0"/>
    <w:rsid w:val="00024F18"/>
    <w:rsid w:val="00024F77"/>
    <w:rsid w:val="00025094"/>
    <w:rsid w:val="0002517A"/>
    <w:rsid w:val="00026109"/>
    <w:rsid w:val="000267B0"/>
    <w:rsid w:val="00027168"/>
    <w:rsid w:val="0002727E"/>
    <w:rsid w:val="00027A8E"/>
    <w:rsid w:val="0003038D"/>
    <w:rsid w:val="00030DB8"/>
    <w:rsid w:val="0003106A"/>
    <w:rsid w:val="00031538"/>
    <w:rsid w:val="0003205E"/>
    <w:rsid w:val="00032125"/>
    <w:rsid w:val="000327C9"/>
    <w:rsid w:val="000329C1"/>
    <w:rsid w:val="00032C37"/>
    <w:rsid w:val="00032C8E"/>
    <w:rsid w:val="000332A2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59F2"/>
    <w:rsid w:val="00035F5F"/>
    <w:rsid w:val="000361CF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0C0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08A"/>
    <w:rsid w:val="00054A58"/>
    <w:rsid w:val="00054EEA"/>
    <w:rsid w:val="0005552F"/>
    <w:rsid w:val="0005563E"/>
    <w:rsid w:val="00055729"/>
    <w:rsid w:val="00055DC3"/>
    <w:rsid w:val="00055EE8"/>
    <w:rsid w:val="000562E6"/>
    <w:rsid w:val="00056944"/>
    <w:rsid w:val="000572D9"/>
    <w:rsid w:val="000573A5"/>
    <w:rsid w:val="000575F6"/>
    <w:rsid w:val="00057F4F"/>
    <w:rsid w:val="00060017"/>
    <w:rsid w:val="00060399"/>
    <w:rsid w:val="0006056C"/>
    <w:rsid w:val="00060844"/>
    <w:rsid w:val="00060A31"/>
    <w:rsid w:val="0006111D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156"/>
    <w:rsid w:val="000663A6"/>
    <w:rsid w:val="000663F2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42C"/>
    <w:rsid w:val="00070596"/>
    <w:rsid w:val="00070D3A"/>
    <w:rsid w:val="00070E8A"/>
    <w:rsid w:val="00071002"/>
    <w:rsid w:val="0007132A"/>
    <w:rsid w:val="000720CF"/>
    <w:rsid w:val="00072639"/>
    <w:rsid w:val="00072CF7"/>
    <w:rsid w:val="000731D6"/>
    <w:rsid w:val="000736FF"/>
    <w:rsid w:val="00073854"/>
    <w:rsid w:val="0007385C"/>
    <w:rsid w:val="00073A89"/>
    <w:rsid w:val="000749FC"/>
    <w:rsid w:val="00074E81"/>
    <w:rsid w:val="0007539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360"/>
    <w:rsid w:val="00080E87"/>
    <w:rsid w:val="00081012"/>
    <w:rsid w:val="000825CA"/>
    <w:rsid w:val="00082AA2"/>
    <w:rsid w:val="00083129"/>
    <w:rsid w:val="000833C2"/>
    <w:rsid w:val="00083731"/>
    <w:rsid w:val="00083A42"/>
    <w:rsid w:val="00083C6A"/>
    <w:rsid w:val="00083ECA"/>
    <w:rsid w:val="00083F3A"/>
    <w:rsid w:val="00084A93"/>
    <w:rsid w:val="0008502A"/>
    <w:rsid w:val="00085338"/>
    <w:rsid w:val="00085CC3"/>
    <w:rsid w:val="0008669B"/>
    <w:rsid w:val="000870D8"/>
    <w:rsid w:val="00087425"/>
    <w:rsid w:val="00087A0C"/>
    <w:rsid w:val="00087B8D"/>
    <w:rsid w:val="00087E27"/>
    <w:rsid w:val="00087E75"/>
    <w:rsid w:val="000905F4"/>
    <w:rsid w:val="0009087B"/>
    <w:rsid w:val="0009092E"/>
    <w:rsid w:val="00090F90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189"/>
    <w:rsid w:val="000942A0"/>
    <w:rsid w:val="000942C4"/>
    <w:rsid w:val="00094EB1"/>
    <w:rsid w:val="00095101"/>
    <w:rsid w:val="000954AF"/>
    <w:rsid w:val="0009589D"/>
    <w:rsid w:val="00095AFB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1E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A32"/>
    <w:rsid w:val="000A2C65"/>
    <w:rsid w:val="000A2CB4"/>
    <w:rsid w:val="000A3C9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83F"/>
    <w:rsid w:val="000A7A8F"/>
    <w:rsid w:val="000A7E4E"/>
    <w:rsid w:val="000A7FAC"/>
    <w:rsid w:val="000B1051"/>
    <w:rsid w:val="000B1567"/>
    <w:rsid w:val="000B15AD"/>
    <w:rsid w:val="000B1659"/>
    <w:rsid w:val="000B1AE9"/>
    <w:rsid w:val="000B1C50"/>
    <w:rsid w:val="000B2DFD"/>
    <w:rsid w:val="000B2F0A"/>
    <w:rsid w:val="000B3232"/>
    <w:rsid w:val="000B33E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6A6"/>
    <w:rsid w:val="000C0785"/>
    <w:rsid w:val="000C07E4"/>
    <w:rsid w:val="000C0A14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5A56"/>
    <w:rsid w:val="000C6474"/>
    <w:rsid w:val="000C6C5C"/>
    <w:rsid w:val="000C6D1B"/>
    <w:rsid w:val="000C6D4B"/>
    <w:rsid w:val="000D05E1"/>
    <w:rsid w:val="000D0868"/>
    <w:rsid w:val="000D0A01"/>
    <w:rsid w:val="000D11B9"/>
    <w:rsid w:val="000D1234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4EB6"/>
    <w:rsid w:val="000D57C0"/>
    <w:rsid w:val="000D5D86"/>
    <w:rsid w:val="000D6567"/>
    <w:rsid w:val="000D69A9"/>
    <w:rsid w:val="000D69DB"/>
    <w:rsid w:val="000D7101"/>
    <w:rsid w:val="000D7288"/>
    <w:rsid w:val="000D7CA8"/>
    <w:rsid w:val="000E0136"/>
    <w:rsid w:val="000E0357"/>
    <w:rsid w:val="000E0D28"/>
    <w:rsid w:val="000E1160"/>
    <w:rsid w:val="000E11F6"/>
    <w:rsid w:val="000E1ACB"/>
    <w:rsid w:val="000E1FFA"/>
    <w:rsid w:val="000E2120"/>
    <w:rsid w:val="000E24E9"/>
    <w:rsid w:val="000E25B0"/>
    <w:rsid w:val="000E2DA6"/>
    <w:rsid w:val="000E2DC8"/>
    <w:rsid w:val="000E32C0"/>
    <w:rsid w:val="000E330C"/>
    <w:rsid w:val="000E38C7"/>
    <w:rsid w:val="000E3973"/>
    <w:rsid w:val="000E3B48"/>
    <w:rsid w:val="000E3BA8"/>
    <w:rsid w:val="000E4121"/>
    <w:rsid w:val="000E43F9"/>
    <w:rsid w:val="000E4508"/>
    <w:rsid w:val="000E4819"/>
    <w:rsid w:val="000E4886"/>
    <w:rsid w:val="000E4D8B"/>
    <w:rsid w:val="000E5712"/>
    <w:rsid w:val="000E5D02"/>
    <w:rsid w:val="000E5DD8"/>
    <w:rsid w:val="000E61D5"/>
    <w:rsid w:val="000E669E"/>
    <w:rsid w:val="000E69D7"/>
    <w:rsid w:val="000E6A38"/>
    <w:rsid w:val="000E718C"/>
    <w:rsid w:val="000E75DF"/>
    <w:rsid w:val="000E7CAB"/>
    <w:rsid w:val="000F0038"/>
    <w:rsid w:val="000F00C5"/>
    <w:rsid w:val="000F03D7"/>
    <w:rsid w:val="000F0CAE"/>
    <w:rsid w:val="000F0FD7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4D3"/>
    <w:rsid w:val="000F3579"/>
    <w:rsid w:val="000F3B37"/>
    <w:rsid w:val="000F3C5A"/>
    <w:rsid w:val="000F3D9E"/>
    <w:rsid w:val="000F3ED4"/>
    <w:rsid w:val="000F4088"/>
    <w:rsid w:val="000F4213"/>
    <w:rsid w:val="000F4435"/>
    <w:rsid w:val="000F4AF5"/>
    <w:rsid w:val="000F4CD1"/>
    <w:rsid w:val="000F4D1E"/>
    <w:rsid w:val="000F4F75"/>
    <w:rsid w:val="000F5064"/>
    <w:rsid w:val="000F50BC"/>
    <w:rsid w:val="000F5C6E"/>
    <w:rsid w:val="000F7479"/>
    <w:rsid w:val="001001ED"/>
    <w:rsid w:val="00100292"/>
    <w:rsid w:val="001005A6"/>
    <w:rsid w:val="0010062D"/>
    <w:rsid w:val="00100B2A"/>
    <w:rsid w:val="00100DF6"/>
    <w:rsid w:val="00100FC7"/>
    <w:rsid w:val="001014E3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4F91"/>
    <w:rsid w:val="001054FF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0D6E"/>
    <w:rsid w:val="00111095"/>
    <w:rsid w:val="001113C8"/>
    <w:rsid w:val="001114EA"/>
    <w:rsid w:val="0011169D"/>
    <w:rsid w:val="001117CB"/>
    <w:rsid w:val="00111970"/>
    <w:rsid w:val="0011230C"/>
    <w:rsid w:val="00112B1F"/>
    <w:rsid w:val="00112F1A"/>
    <w:rsid w:val="00112FEA"/>
    <w:rsid w:val="00113AC4"/>
    <w:rsid w:val="00114FC4"/>
    <w:rsid w:val="001158FE"/>
    <w:rsid w:val="00115A4A"/>
    <w:rsid w:val="00115CD2"/>
    <w:rsid w:val="00115DA7"/>
    <w:rsid w:val="00115EA7"/>
    <w:rsid w:val="00115EC3"/>
    <w:rsid w:val="00116135"/>
    <w:rsid w:val="00116A24"/>
    <w:rsid w:val="00116C40"/>
    <w:rsid w:val="00116D16"/>
    <w:rsid w:val="001174FB"/>
    <w:rsid w:val="00117D81"/>
    <w:rsid w:val="0012071A"/>
    <w:rsid w:val="00120A59"/>
    <w:rsid w:val="001211E1"/>
    <w:rsid w:val="001213B0"/>
    <w:rsid w:val="001214F6"/>
    <w:rsid w:val="00121B61"/>
    <w:rsid w:val="001220B6"/>
    <w:rsid w:val="00122A2B"/>
    <w:rsid w:val="00122D33"/>
    <w:rsid w:val="00122E10"/>
    <w:rsid w:val="001233F4"/>
    <w:rsid w:val="00123A69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6936"/>
    <w:rsid w:val="00127199"/>
    <w:rsid w:val="001272DA"/>
    <w:rsid w:val="0012732D"/>
    <w:rsid w:val="001273CE"/>
    <w:rsid w:val="001273FA"/>
    <w:rsid w:val="0012798A"/>
    <w:rsid w:val="00127AED"/>
    <w:rsid w:val="00127DAB"/>
    <w:rsid w:val="001305A4"/>
    <w:rsid w:val="00130700"/>
    <w:rsid w:val="00130841"/>
    <w:rsid w:val="00130E74"/>
    <w:rsid w:val="001313D0"/>
    <w:rsid w:val="00131A1D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2A3A"/>
    <w:rsid w:val="001436D7"/>
    <w:rsid w:val="00143CB3"/>
    <w:rsid w:val="00143FEF"/>
    <w:rsid w:val="001442A9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5E"/>
    <w:rsid w:val="00147163"/>
    <w:rsid w:val="00147604"/>
    <w:rsid w:val="00147A3F"/>
    <w:rsid w:val="00147F55"/>
    <w:rsid w:val="0015012F"/>
    <w:rsid w:val="001501EE"/>
    <w:rsid w:val="00150226"/>
    <w:rsid w:val="001505E9"/>
    <w:rsid w:val="00150937"/>
    <w:rsid w:val="001519D8"/>
    <w:rsid w:val="001522B1"/>
    <w:rsid w:val="00152403"/>
    <w:rsid w:val="00152657"/>
    <w:rsid w:val="001529FE"/>
    <w:rsid w:val="00153037"/>
    <w:rsid w:val="00153048"/>
    <w:rsid w:val="00153152"/>
    <w:rsid w:val="00153335"/>
    <w:rsid w:val="0015407D"/>
    <w:rsid w:val="00154370"/>
    <w:rsid w:val="001545F3"/>
    <w:rsid w:val="00154C0E"/>
    <w:rsid w:val="00154F07"/>
    <w:rsid w:val="00155057"/>
    <w:rsid w:val="0015523C"/>
    <w:rsid w:val="0015571E"/>
    <w:rsid w:val="001557F7"/>
    <w:rsid w:val="001558E5"/>
    <w:rsid w:val="00156055"/>
    <w:rsid w:val="001562EB"/>
    <w:rsid w:val="00156A20"/>
    <w:rsid w:val="00156AE3"/>
    <w:rsid w:val="00157570"/>
    <w:rsid w:val="001575DE"/>
    <w:rsid w:val="00157B67"/>
    <w:rsid w:val="00157BA1"/>
    <w:rsid w:val="0016011C"/>
    <w:rsid w:val="001604DF"/>
    <w:rsid w:val="00160C82"/>
    <w:rsid w:val="001615FF"/>
    <w:rsid w:val="001617C4"/>
    <w:rsid w:val="00161B59"/>
    <w:rsid w:val="00161B77"/>
    <w:rsid w:val="00161B93"/>
    <w:rsid w:val="00162526"/>
    <w:rsid w:val="00162C54"/>
    <w:rsid w:val="00163458"/>
    <w:rsid w:val="001635C4"/>
    <w:rsid w:val="00163917"/>
    <w:rsid w:val="00163F44"/>
    <w:rsid w:val="00163F9B"/>
    <w:rsid w:val="00164109"/>
    <w:rsid w:val="00164452"/>
    <w:rsid w:val="001645BD"/>
    <w:rsid w:val="00164795"/>
    <w:rsid w:val="00164DB4"/>
    <w:rsid w:val="00164DD4"/>
    <w:rsid w:val="00165935"/>
    <w:rsid w:val="00165AE3"/>
    <w:rsid w:val="00165EED"/>
    <w:rsid w:val="0016637F"/>
    <w:rsid w:val="00166735"/>
    <w:rsid w:val="00166911"/>
    <w:rsid w:val="00166D35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0A2A"/>
    <w:rsid w:val="0017128C"/>
    <w:rsid w:val="001712B1"/>
    <w:rsid w:val="00171B99"/>
    <w:rsid w:val="0017225C"/>
    <w:rsid w:val="001727FF"/>
    <w:rsid w:val="001728E3"/>
    <w:rsid w:val="00173099"/>
    <w:rsid w:val="00173EB3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371"/>
    <w:rsid w:val="00180401"/>
    <w:rsid w:val="001804F5"/>
    <w:rsid w:val="00181481"/>
    <w:rsid w:val="001814CB"/>
    <w:rsid w:val="00181AF3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11A"/>
    <w:rsid w:val="001844FC"/>
    <w:rsid w:val="001858AF"/>
    <w:rsid w:val="001859F3"/>
    <w:rsid w:val="00185B1E"/>
    <w:rsid w:val="00185DB3"/>
    <w:rsid w:val="0018620E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1D79"/>
    <w:rsid w:val="001922BA"/>
    <w:rsid w:val="0019237B"/>
    <w:rsid w:val="00192BC3"/>
    <w:rsid w:val="00192E4F"/>
    <w:rsid w:val="00193772"/>
    <w:rsid w:val="00193B52"/>
    <w:rsid w:val="00193B78"/>
    <w:rsid w:val="00194398"/>
    <w:rsid w:val="00194763"/>
    <w:rsid w:val="00194C52"/>
    <w:rsid w:val="001951E7"/>
    <w:rsid w:val="00195236"/>
    <w:rsid w:val="001952A5"/>
    <w:rsid w:val="00195660"/>
    <w:rsid w:val="00195A15"/>
    <w:rsid w:val="001964DA"/>
    <w:rsid w:val="00196AD3"/>
    <w:rsid w:val="00196E18"/>
    <w:rsid w:val="001973E5"/>
    <w:rsid w:val="001975E6"/>
    <w:rsid w:val="00197BC6"/>
    <w:rsid w:val="001A0277"/>
    <w:rsid w:val="001A0337"/>
    <w:rsid w:val="001A0523"/>
    <w:rsid w:val="001A05D6"/>
    <w:rsid w:val="001A0DF0"/>
    <w:rsid w:val="001A0E01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56D"/>
    <w:rsid w:val="001A3EB1"/>
    <w:rsid w:val="001A3FD1"/>
    <w:rsid w:val="001A40ED"/>
    <w:rsid w:val="001A440E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A778A"/>
    <w:rsid w:val="001B046E"/>
    <w:rsid w:val="001B0B6F"/>
    <w:rsid w:val="001B0E57"/>
    <w:rsid w:val="001B11A8"/>
    <w:rsid w:val="001B133B"/>
    <w:rsid w:val="001B1BB0"/>
    <w:rsid w:val="001B26FE"/>
    <w:rsid w:val="001B2AEF"/>
    <w:rsid w:val="001B2EBB"/>
    <w:rsid w:val="001B3144"/>
    <w:rsid w:val="001B32FF"/>
    <w:rsid w:val="001B3673"/>
    <w:rsid w:val="001B375A"/>
    <w:rsid w:val="001B43C5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48C"/>
    <w:rsid w:val="001C3501"/>
    <w:rsid w:val="001C367B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9EF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65FE"/>
    <w:rsid w:val="001D6739"/>
    <w:rsid w:val="001D785F"/>
    <w:rsid w:val="001D7D5B"/>
    <w:rsid w:val="001D7D82"/>
    <w:rsid w:val="001D7E6E"/>
    <w:rsid w:val="001D7F20"/>
    <w:rsid w:val="001E0736"/>
    <w:rsid w:val="001E0CC4"/>
    <w:rsid w:val="001E107B"/>
    <w:rsid w:val="001E1CBC"/>
    <w:rsid w:val="001E1E7E"/>
    <w:rsid w:val="001E25A2"/>
    <w:rsid w:val="001E25DB"/>
    <w:rsid w:val="001E2A26"/>
    <w:rsid w:val="001E2E0D"/>
    <w:rsid w:val="001E30FB"/>
    <w:rsid w:val="001E314F"/>
    <w:rsid w:val="001E383A"/>
    <w:rsid w:val="001E39B8"/>
    <w:rsid w:val="001E49D3"/>
    <w:rsid w:val="001E4CEE"/>
    <w:rsid w:val="001E5324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48"/>
    <w:rsid w:val="001F285B"/>
    <w:rsid w:val="001F2AE2"/>
    <w:rsid w:val="001F3145"/>
    <w:rsid w:val="001F3BDE"/>
    <w:rsid w:val="001F3E47"/>
    <w:rsid w:val="001F40A3"/>
    <w:rsid w:val="001F479E"/>
    <w:rsid w:val="001F4A68"/>
    <w:rsid w:val="001F4C98"/>
    <w:rsid w:val="001F4F0F"/>
    <w:rsid w:val="001F51FE"/>
    <w:rsid w:val="001F56D1"/>
    <w:rsid w:val="001F5A17"/>
    <w:rsid w:val="001F6395"/>
    <w:rsid w:val="001F63E8"/>
    <w:rsid w:val="001F668D"/>
    <w:rsid w:val="001F6963"/>
    <w:rsid w:val="001F6BF8"/>
    <w:rsid w:val="001F6D48"/>
    <w:rsid w:val="001F6DB2"/>
    <w:rsid w:val="001F705D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89F"/>
    <w:rsid w:val="00202956"/>
    <w:rsid w:val="00202A68"/>
    <w:rsid w:val="002032F6"/>
    <w:rsid w:val="00203477"/>
    <w:rsid w:val="0020365E"/>
    <w:rsid w:val="002036C9"/>
    <w:rsid w:val="002039BC"/>
    <w:rsid w:val="00203ACA"/>
    <w:rsid w:val="00204189"/>
    <w:rsid w:val="0020488F"/>
    <w:rsid w:val="00204ABC"/>
    <w:rsid w:val="002050CF"/>
    <w:rsid w:val="002055A6"/>
    <w:rsid w:val="002058B7"/>
    <w:rsid w:val="00205CCB"/>
    <w:rsid w:val="00205CE4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5E"/>
    <w:rsid w:val="002102B8"/>
    <w:rsid w:val="00210769"/>
    <w:rsid w:val="002108D7"/>
    <w:rsid w:val="00210B8F"/>
    <w:rsid w:val="002115AF"/>
    <w:rsid w:val="00211ACA"/>
    <w:rsid w:val="00211BD6"/>
    <w:rsid w:val="0021202D"/>
    <w:rsid w:val="00212066"/>
    <w:rsid w:val="0021216D"/>
    <w:rsid w:val="00212765"/>
    <w:rsid w:val="00212AC1"/>
    <w:rsid w:val="00212D40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2E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056"/>
    <w:rsid w:val="00221580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879"/>
    <w:rsid w:val="00226A46"/>
    <w:rsid w:val="0022710E"/>
    <w:rsid w:val="0022720B"/>
    <w:rsid w:val="0022727C"/>
    <w:rsid w:val="0022745B"/>
    <w:rsid w:val="00227778"/>
    <w:rsid w:val="002279A8"/>
    <w:rsid w:val="002304DB"/>
    <w:rsid w:val="00230C34"/>
    <w:rsid w:val="00230C51"/>
    <w:rsid w:val="0023113D"/>
    <w:rsid w:val="002319A9"/>
    <w:rsid w:val="0023232E"/>
    <w:rsid w:val="00232397"/>
    <w:rsid w:val="002328FF"/>
    <w:rsid w:val="00232C4A"/>
    <w:rsid w:val="00232CFE"/>
    <w:rsid w:val="00232FE3"/>
    <w:rsid w:val="00233129"/>
    <w:rsid w:val="002344A8"/>
    <w:rsid w:val="00234D22"/>
    <w:rsid w:val="002352BD"/>
    <w:rsid w:val="002358C1"/>
    <w:rsid w:val="00235A7E"/>
    <w:rsid w:val="00236073"/>
    <w:rsid w:val="00236664"/>
    <w:rsid w:val="0023725E"/>
    <w:rsid w:val="002375A8"/>
    <w:rsid w:val="00237665"/>
    <w:rsid w:val="00237B7E"/>
    <w:rsid w:val="00237BEC"/>
    <w:rsid w:val="00237D3F"/>
    <w:rsid w:val="00240144"/>
    <w:rsid w:val="002401BA"/>
    <w:rsid w:val="0024041E"/>
    <w:rsid w:val="00240450"/>
    <w:rsid w:val="0024079D"/>
    <w:rsid w:val="00240D34"/>
    <w:rsid w:val="0024113C"/>
    <w:rsid w:val="0024142A"/>
    <w:rsid w:val="00241B98"/>
    <w:rsid w:val="00241D0F"/>
    <w:rsid w:val="0024222C"/>
    <w:rsid w:val="00242417"/>
    <w:rsid w:val="002425BE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53E"/>
    <w:rsid w:val="00245AD8"/>
    <w:rsid w:val="0024628F"/>
    <w:rsid w:val="0024634A"/>
    <w:rsid w:val="00246862"/>
    <w:rsid w:val="0024686C"/>
    <w:rsid w:val="00246C59"/>
    <w:rsid w:val="00247206"/>
    <w:rsid w:val="002474B7"/>
    <w:rsid w:val="002475B6"/>
    <w:rsid w:val="002475DE"/>
    <w:rsid w:val="0024785E"/>
    <w:rsid w:val="00247BB6"/>
    <w:rsid w:val="00247C66"/>
    <w:rsid w:val="00247D18"/>
    <w:rsid w:val="002500A4"/>
    <w:rsid w:val="002503D6"/>
    <w:rsid w:val="002505AB"/>
    <w:rsid w:val="00250CDC"/>
    <w:rsid w:val="00250F3D"/>
    <w:rsid w:val="0025100A"/>
    <w:rsid w:val="0025171D"/>
    <w:rsid w:val="00251A16"/>
    <w:rsid w:val="00251D2E"/>
    <w:rsid w:val="002527C6"/>
    <w:rsid w:val="00252A43"/>
    <w:rsid w:val="00252E31"/>
    <w:rsid w:val="00253AB8"/>
    <w:rsid w:val="00255414"/>
    <w:rsid w:val="0025566F"/>
    <w:rsid w:val="00256373"/>
    <w:rsid w:val="00256409"/>
    <w:rsid w:val="002564C1"/>
    <w:rsid w:val="00256F3C"/>
    <w:rsid w:val="00257007"/>
    <w:rsid w:val="002577FB"/>
    <w:rsid w:val="002578FC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30BB"/>
    <w:rsid w:val="00264D8E"/>
    <w:rsid w:val="00265506"/>
    <w:rsid w:val="002659DA"/>
    <w:rsid w:val="00265DAE"/>
    <w:rsid w:val="00266A40"/>
    <w:rsid w:val="00266E4B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802"/>
    <w:rsid w:val="00272BF8"/>
    <w:rsid w:val="00273526"/>
    <w:rsid w:val="002737B5"/>
    <w:rsid w:val="00273DA7"/>
    <w:rsid w:val="002740CB"/>
    <w:rsid w:val="00274361"/>
    <w:rsid w:val="002744BD"/>
    <w:rsid w:val="002746DD"/>
    <w:rsid w:val="00274AA0"/>
    <w:rsid w:val="002751CC"/>
    <w:rsid w:val="00275A64"/>
    <w:rsid w:val="00275D17"/>
    <w:rsid w:val="002764B4"/>
    <w:rsid w:val="00276525"/>
    <w:rsid w:val="002765AE"/>
    <w:rsid w:val="00276B8B"/>
    <w:rsid w:val="00276C71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390E"/>
    <w:rsid w:val="0028472B"/>
    <w:rsid w:val="0028491B"/>
    <w:rsid w:val="00284B0D"/>
    <w:rsid w:val="002854ED"/>
    <w:rsid w:val="00285CB1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33C"/>
    <w:rsid w:val="002925D7"/>
    <w:rsid w:val="002925DB"/>
    <w:rsid w:val="00292C69"/>
    <w:rsid w:val="00292CC6"/>
    <w:rsid w:val="0029334C"/>
    <w:rsid w:val="00293B7C"/>
    <w:rsid w:val="00294821"/>
    <w:rsid w:val="00295621"/>
    <w:rsid w:val="002958B3"/>
    <w:rsid w:val="00295A10"/>
    <w:rsid w:val="0029615A"/>
    <w:rsid w:val="00296E5E"/>
    <w:rsid w:val="00297061"/>
    <w:rsid w:val="00297C5E"/>
    <w:rsid w:val="002A0171"/>
    <w:rsid w:val="002A0416"/>
    <w:rsid w:val="002A047D"/>
    <w:rsid w:val="002A0795"/>
    <w:rsid w:val="002A0827"/>
    <w:rsid w:val="002A18D0"/>
    <w:rsid w:val="002A19A9"/>
    <w:rsid w:val="002A1C2A"/>
    <w:rsid w:val="002A253C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3D3"/>
    <w:rsid w:val="002A5B4F"/>
    <w:rsid w:val="002A5C0C"/>
    <w:rsid w:val="002A5D37"/>
    <w:rsid w:val="002A61DC"/>
    <w:rsid w:val="002A63A7"/>
    <w:rsid w:val="002A64FE"/>
    <w:rsid w:val="002A652C"/>
    <w:rsid w:val="002A6ADC"/>
    <w:rsid w:val="002A6F0A"/>
    <w:rsid w:val="002A7467"/>
    <w:rsid w:val="002A7D65"/>
    <w:rsid w:val="002A7E7F"/>
    <w:rsid w:val="002B03F4"/>
    <w:rsid w:val="002B06D1"/>
    <w:rsid w:val="002B0835"/>
    <w:rsid w:val="002B0A21"/>
    <w:rsid w:val="002B1481"/>
    <w:rsid w:val="002B189C"/>
    <w:rsid w:val="002B1A01"/>
    <w:rsid w:val="002B1A43"/>
    <w:rsid w:val="002B1A7E"/>
    <w:rsid w:val="002B1B76"/>
    <w:rsid w:val="002B21B1"/>
    <w:rsid w:val="002B262A"/>
    <w:rsid w:val="002B29CC"/>
    <w:rsid w:val="002B2CB2"/>
    <w:rsid w:val="002B2CBD"/>
    <w:rsid w:val="002B3801"/>
    <w:rsid w:val="002B3903"/>
    <w:rsid w:val="002B3963"/>
    <w:rsid w:val="002B46CF"/>
    <w:rsid w:val="002B46E0"/>
    <w:rsid w:val="002B49C5"/>
    <w:rsid w:val="002B4BE7"/>
    <w:rsid w:val="002B5CB9"/>
    <w:rsid w:val="002B5DA4"/>
    <w:rsid w:val="002B628C"/>
    <w:rsid w:val="002B69A3"/>
    <w:rsid w:val="002B6FA4"/>
    <w:rsid w:val="002B7191"/>
    <w:rsid w:val="002B7ACA"/>
    <w:rsid w:val="002B7BD8"/>
    <w:rsid w:val="002C0109"/>
    <w:rsid w:val="002C05B0"/>
    <w:rsid w:val="002C06CA"/>
    <w:rsid w:val="002C0C04"/>
    <w:rsid w:val="002C0F7A"/>
    <w:rsid w:val="002C1855"/>
    <w:rsid w:val="002C21AC"/>
    <w:rsid w:val="002C255A"/>
    <w:rsid w:val="002C25FA"/>
    <w:rsid w:val="002C2FE5"/>
    <w:rsid w:val="002C30A0"/>
    <w:rsid w:val="002C328E"/>
    <w:rsid w:val="002C3723"/>
    <w:rsid w:val="002C478F"/>
    <w:rsid w:val="002C4F13"/>
    <w:rsid w:val="002C5DB1"/>
    <w:rsid w:val="002C5EB1"/>
    <w:rsid w:val="002C5F93"/>
    <w:rsid w:val="002C6468"/>
    <w:rsid w:val="002C6BE8"/>
    <w:rsid w:val="002C6CB4"/>
    <w:rsid w:val="002C6E9F"/>
    <w:rsid w:val="002C77F7"/>
    <w:rsid w:val="002C7EDF"/>
    <w:rsid w:val="002D028A"/>
    <w:rsid w:val="002D0563"/>
    <w:rsid w:val="002D0895"/>
    <w:rsid w:val="002D100F"/>
    <w:rsid w:val="002D1221"/>
    <w:rsid w:val="002D1598"/>
    <w:rsid w:val="002D2023"/>
    <w:rsid w:val="002D20DD"/>
    <w:rsid w:val="002D2269"/>
    <w:rsid w:val="002D246B"/>
    <w:rsid w:val="002D278C"/>
    <w:rsid w:val="002D2BC9"/>
    <w:rsid w:val="002D2FA0"/>
    <w:rsid w:val="002D31DD"/>
    <w:rsid w:val="002D3913"/>
    <w:rsid w:val="002D39F6"/>
    <w:rsid w:val="002D3E6F"/>
    <w:rsid w:val="002D416F"/>
    <w:rsid w:val="002D4177"/>
    <w:rsid w:val="002D45BE"/>
    <w:rsid w:val="002D4CE0"/>
    <w:rsid w:val="002D4E5F"/>
    <w:rsid w:val="002D5589"/>
    <w:rsid w:val="002D5A9C"/>
    <w:rsid w:val="002D5E1A"/>
    <w:rsid w:val="002D6677"/>
    <w:rsid w:val="002D6A51"/>
    <w:rsid w:val="002D6CD1"/>
    <w:rsid w:val="002D777F"/>
    <w:rsid w:val="002D77A3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CFE"/>
    <w:rsid w:val="002E1DEC"/>
    <w:rsid w:val="002E21A1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6BC0"/>
    <w:rsid w:val="002E749E"/>
    <w:rsid w:val="002E79E5"/>
    <w:rsid w:val="002E7C57"/>
    <w:rsid w:val="002F012C"/>
    <w:rsid w:val="002F0446"/>
    <w:rsid w:val="002F0454"/>
    <w:rsid w:val="002F0AD1"/>
    <w:rsid w:val="002F0DB2"/>
    <w:rsid w:val="002F0E8E"/>
    <w:rsid w:val="002F109B"/>
    <w:rsid w:val="002F11EB"/>
    <w:rsid w:val="002F1714"/>
    <w:rsid w:val="002F1756"/>
    <w:rsid w:val="002F1B09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08"/>
    <w:rsid w:val="002F611E"/>
    <w:rsid w:val="002F6348"/>
    <w:rsid w:val="002F6381"/>
    <w:rsid w:val="002F65C3"/>
    <w:rsid w:val="002F6BCD"/>
    <w:rsid w:val="002F7660"/>
    <w:rsid w:val="002F7844"/>
    <w:rsid w:val="002F7B6C"/>
    <w:rsid w:val="002F7C6C"/>
    <w:rsid w:val="002F7E86"/>
    <w:rsid w:val="0030015F"/>
    <w:rsid w:val="0030077A"/>
    <w:rsid w:val="00300C37"/>
    <w:rsid w:val="00300C3C"/>
    <w:rsid w:val="003017EA"/>
    <w:rsid w:val="00301F57"/>
    <w:rsid w:val="003025AC"/>
    <w:rsid w:val="003029E1"/>
    <w:rsid w:val="00302B52"/>
    <w:rsid w:val="0030345E"/>
    <w:rsid w:val="00303723"/>
    <w:rsid w:val="00303903"/>
    <w:rsid w:val="00303B4C"/>
    <w:rsid w:val="00303D2B"/>
    <w:rsid w:val="00303EF7"/>
    <w:rsid w:val="00303EFC"/>
    <w:rsid w:val="00304225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A81"/>
    <w:rsid w:val="00310BD8"/>
    <w:rsid w:val="00310D51"/>
    <w:rsid w:val="00310E02"/>
    <w:rsid w:val="003110E3"/>
    <w:rsid w:val="0031135D"/>
    <w:rsid w:val="003118E2"/>
    <w:rsid w:val="00311BC3"/>
    <w:rsid w:val="00311EE8"/>
    <w:rsid w:val="0031201D"/>
    <w:rsid w:val="00312183"/>
    <w:rsid w:val="0031229A"/>
    <w:rsid w:val="0031274C"/>
    <w:rsid w:val="0031328B"/>
    <w:rsid w:val="003134FF"/>
    <w:rsid w:val="003137CB"/>
    <w:rsid w:val="0031413F"/>
    <w:rsid w:val="00314241"/>
    <w:rsid w:val="00314573"/>
    <w:rsid w:val="00314917"/>
    <w:rsid w:val="00315097"/>
    <w:rsid w:val="003155EF"/>
    <w:rsid w:val="00315835"/>
    <w:rsid w:val="00315839"/>
    <w:rsid w:val="00315A87"/>
    <w:rsid w:val="00316728"/>
    <w:rsid w:val="00316F28"/>
    <w:rsid w:val="003170D0"/>
    <w:rsid w:val="00317184"/>
    <w:rsid w:val="00317639"/>
    <w:rsid w:val="00320156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33F"/>
    <w:rsid w:val="00324408"/>
    <w:rsid w:val="0032452E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971"/>
    <w:rsid w:val="00326BC2"/>
    <w:rsid w:val="0032718C"/>
    <w:rsid w:val="00327321"/>
    <w:rsid w:val="003276F0"/>
    <w:rsid w:val="00327E6E"/>
    <w:rsid w:val="00330618"/>
    <w:rsid w:val="00330981"/>
    <w:rsid w:val="00330BA1"/>
    <w:rsid w:val="00331000"/>
    <w:rsid w:val="00331034"/>
    <w:rsid w:val="003318DD"/>
    <w:rsid w:val="0033198D"/>
    <w:rsid w:val="00331A2C"/>
    <w:rsid w:val="00331B77"/>
    <w:rsid w:val="00331F10"/>
    <w:rsid w:val="00332072"/>
    <w:rsid w:val="00332530"/>
    <w:rsid w:val="00332905"/>
    <w:rsid w:val="00332C88"/>
    <w:rsid w:val="00333DF9"/>
    <w:rsid w:val="0033415E"/>
    <w:rsid w:val="0033426E"/>
    <w:rsid w:val="003342B0"/>
    <w:rsid w:val="0033439B"/>
    <w:rsid w:val="0033459B"/>
    <w:rsid w:val="00334AFB"/>
    <w:rsid w:val="00335163"/>
    <w:rsid w:val="0033524D"/>
    <w:rsid w:val="00335ACE"/>
    <w:rsid w:val="00335CBF"/>
    <w:rsid w:val="00335DA8"/>
    <w:rsid w:val="00335E9A"/>
    <w:rsid w:val="003364BF"/>
    <w:rsid w:val="0033669C"/>
    <w:rsid w:val="00336C43"/>
    <w:rsid w:val="00337385"/>
    <w:rsid w:val="00337458"/>
    <w:rsid w:val="0033756B"/>
    <w:rsid w:val="0033783F"/>
    <w:rsid w:val="0034085C"/>
    <w:rsid w:val="00340E49"/>
    <w:rsid w:val="00341426"/>
    <w:rsid w:val="00341DBB"/>
    <w:rsid w:val="00342096"/>
    <w:rsid w:val="0034212E"/>
    <w:rsid w:val="00342917"/>
    <w:rsid w:val="00343F15"/>
    <w:rsid w:val="003440D6"/>
    <w:rsid w:val="00344458"/>
    <w:rsid w:val="00344791"/>
    <w:rsid w:val="003448B2"/>
    <w:rsid w:val="00345540"/>
    <w:rsid w:val="00345D6C"/>
    <w:rsid w:val="00345ED6"/>
    <w:rsid w:val="00346019"/>
    <w:rsid w:val="00346583"/>
    <w:rsid w:val="00346890"/>
    <w:rsid w:val="00346CDA"/>
    <w:rsid w:val="00346CF9"/>
    <w:rsid w:val="00346E41"/>
    <w:rsid w:val="00347053"/>
    <w:rsid w:val="003474A7"/>
    <w:rsid w:val="003474AA"/>
    <w:rsid w:val="00347877"/>
    <w:rsid w:val="003509EF"/>
    <w:rsid w:val="00350D1E"/>
    <w:rsid w:val="00350DD8"/>
    <w:rsid w:val="00350DDD"/>
    <w:rsid w:val="00350EBB"/>
    <w:rsid w:val="00351328"/>
    <w:rsid w:val="00351C5F"/>
    <w:rsid w:val="00351F76"/>
    <w:rsid w:val="00352759"/>
    <w:rsid w:val="00352DC0"/>
    <w:rsid w:val="00352F45"/>
    <w:rsid w:val="003531F7"/>
    <w:rsid w:val="003532D8"/>
    <w:rsid w:val="0035365E"/>
    <w:rsid w:val="00353941"/>
    <w:rsid w:val="00354266"/>
    <w:rsid w:val="003545C0"/>
    <w:rsid w:val="00354B7B"/>
    <w:rsid w:val="00355312"/>
    <w:rsid w:val="00355436"/>
    <w:rsid w:val="00355EC1"/>
    <w:rsid w:val="003566A9"/>
    <w:rsid w:val="00356915"/>
    <w:rsid w:val="00356C5D"/>
    <w:rsid w:val="00356D44"/>
    <w:rsid w:val="00356DD0"/>
    <w:rsid w:val="00356E86"/>
    <w:rsid w:val="0035716E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601"/>
    <w:rsid w:val="00362CA0"/>
    <w:rsid w:val="00362D72"/>
    <w:rsid w:val="00362E36"/>
    <w:rsid w:val="00363386"/>
    <w:rsid w:val="003633E3"/>
    <w:rsid w:val="003634D2"/>
    <w:rsid w:val="0036361A"/>
    <w:rsid w:val="00363FE7"/>
    <w:rsid w:val="00364249"/>
    <w:rsid w:val="003642A9"/>
    <w:rsid w:val="003645EA"/>
    <w:rsid w:val="00364A3B"/>
    <w:rsid w:val="00364B9F"/>
    <w:rsid w:val="00364C27"/>
    <w:rsid w:val="00364EDF"/>
    <w:rsid w:val="00365384"/>
    <w:rsid w:val="0036543E"/>
    <w:rsid w:val="003654D2"/>
    <w:rsid w:val="00365B48"/>
    <w:rsid w:val="00365BC5"/>
    <w:rsid w:val="00365D2C"/>
    <w:rsid w:val="00366089"/>
    <w:rsid w:val="0036635D"/>
    <w:rsid w:val="0036667E"/>
    <w:rsid w:val="0036668F"/>
    <w:rsid w:val="00366902"/>
    <w:rsid w:val="00367759"/>
    <w:rsid w:val="003678AA"/>
    <w:rsid w:val="00367A89"/>
    <w:rsid w:val="00367FA2"/>
    <w:rsid w:val="003703DB"/>
    <w:rsid w:val="003704B9"/>
    <w:rsid w:val="00370762"/>
    <w:rsid w:val="003707D7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77EFF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2AEA"/>
    <w:rsid w:val="003831BD"/>
    <w:rsid w:val="003831ED"/>
    <w:rsid w:val="0038321D"/>
    <w:rsid w:val="0038341D"/>
    <w:rsid w:val="0038375B"/>
    <w:rsid w:val="00383A61"/>
    <w:rsid w:val="00383C44"/>
    <w:rsid w:val="0038401A"/>
    <w:rsid w:val="003841B7"/>
    <w:rsid w:val="00384274"/>
    <w:rsid w:val="00384752"/>
    <w:rsid w:val="00384C72"/>
    <w:rsid w:val="003851E2"/>
    <w:rsid w:val="00385A9C"/>
    <w:rsid w:val="00385DC5"/>
    <w:rsid w:val="00385ED0"/>
    <w:rsid w:val="0038657B"/>
    <w:rsid w:val="00386A04"/>
    <w:rsid w:val="00386BB8"/>
    <w:rsid w:val="00386DD3"/>
    <w:rsid w:val="00386F56"/>
    <w:rsid w:val="003870AA"/>
    <w:rsid w:val="003872CF"/>
    <w:rsid w:val="003873F4"/>
    <w:rsid w:val="00387A29"/>
    <w:rsid w:val="003908D0"/>
    <w:rsid w:val="0039148F"/>
    <w:rsid w:val="00391AC5"/>
    <w:rsid w:val="00391BD6"/>
    <w:rsid w:val="00391CEB"/>
    <w:rsid w:val="00392177"/>
    <w:rsid w:val="003923B3"/>
    <w:rsid w:val="003924BA"/>
    <w:rsid w:val="00392EED"/>
    <w:rsid w:val="00392F48"/>
    <w:rsid w:val="0039309A"/>
    <w:rsid w:val="00393165"/>
    <w:rsid w:val="00393687"/>
    <w:rsid w:val="003936BF"/>
    <w:rsid w:val="003937E3"/>
    <w:rsid w:val="00393DC9"/>
    <w:rsid w:val="003944B6"/>
    <w:rsid w:val="0039480B"/>
    <w:rsid w:val="0039484C"/>
    <w:rsid w:val="00394DC5"/>
    <w:rsid w:val="0039510B"/>
    <w:rsid w:val="003951B1"/>
    <w:rsid w:val="003951E3"/>
    <w:rsid w:val="00395507"/>
    <w:rsid w:val="00395A5B"/>
    <w:rsid w:val="00395A7C"/>
    <w:rsid w:val="00396372"/>
    <w:rsid w:val="003965A8"/>
    <w:rsid w:val="00396B6A"/>
    <w:rsid w:val="00397663"/>
    <w:rsid w:val="003979A1"/>
    <w:rsid w:val="00397A35"/>
    <w:rsid w:val="00397F2C"/>
    <w:rsid w:val="003A0661"/>
    <w:rsid w:val="003A0722"/>
    <w:rsid w:val="003A07EC"/>
    <w:rsid w:val="003A10BB"/>
    <w:rsid w:val="003A12C4"/>
    <w:rsid w:val="003A14E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C7A"/>
    <w:rsid w:val="003A5DF1"/>
    <w:rsid w:val="003A6253"/>
    <w:rsid w:val="003A62F2"/>
    <w:rsid w:val="003A651B"/>
    <w:rsid w:val="003A679A"/>
    <w:rsid w:val="003A6B50"/>
    <w:rsid w:val="003A733C"/>
    <w:rsid w:val="003A73CE"/>
    <w:rsid w:val="003A76FA"/>
    <w:rsid w:val="003A787E"/>
    <w:rsid w:val="003A7959"/>
    <w:rsid w:val="003A7A2A"/>
    <w:rsid w:val="003A7BEA"/>
    <w:rsid w:val="003B0127"/>
    <w:rsid w:val="003B02DF"/>
    <w:rsid w:val="003B042C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3EBA"/>
    <w:rsid w:val="003B47D0"/>
    <w:rsid w:val="003B4B88"/>
    <w:rsid w:val="003B4FF2"/>
    <w:rsid w:val="003B544D"/>
    <w:rsid w:val="003B546C"/>
    <w:rsid w:val="003B574F"/>
    <w:rsid w:val="003B578E"/>
    <w:rsid w:val="003B5A10"/>
    <w:rsid w:val="003B5AE8"/>
    <w:rsid w:val="003B5E04"/>
    <w:rsid w:val="003B644A"/>
    <w:rsid w:val="003B64E3"/>
    <w:rsid w:val="003B6619"/>
    <w:rsid w:val="003B69EA"/>
    <w:rsid w:val="003B6A0B"/>
    <w:rsid w:val="003B6AF8"/>
    <w:rsid w:val="003B6BBE"/>
    <w:rsid w:val="003B6D20"/>
    <w:rsid w:val="003B70C8"/>
    <w:rsid w:val="003B7A9D"/>
    <w:rsid w:val="003C032E"/>
    <w:rsid w:val="003C04F9"/>
    <w:rsid w:val="003C05B5"/>
    <w:rsid w:val="003C0748"/>
    <w:rsid w:val="003C0ABA"/>
    <w:rsid w:val="003C0CEF"/>
    <w:rsid w:val="003C0F5F"/>
    <w:rsid w:val="003C11C6"/>
    <w:rsid w:val="003C1C7D"/>
    <w:rsid w:val="003C1E3F"/>
    <w:rsid w:val="003C1F5D"/>
    <w:rsid w:val="003C20CA"/>
    <w:rsid w:val="003C2159"/>
    <w:rsid w:val="003C233C"/>
    <w:rsid w:val="003C34A2"/>
    <w:rsid w:val="003C3638"/>
    <w:rsid w:val="003C367F"/>
    <w:rsid w:val="003C3A3A"/>
    <w:rsid w:val="003C3ABF"/>
    <w:rsid w:val="003C3FE0"/>
    <w:rsid w:val="003C41B7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745"/>
    <w:rsid w:val="003D0C55"/>
    <w:rsid w:val="003D0F0C"/>
    <w:rsid w:val="003D1230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4E04"/>
    <w:rsid w:val="003D5195"/>
    <w:rsid w:val="003D54B3"/>
    <w:rsid w:val="003D592F"/>
    <w:rsid w:val="003D5D2D"/>
    <w:rsid w:val="003D5FC7"/>
    <w:rsid w:val="003D64F8"/>
    <w:rsid w:val="003D652C"/>
    <w:rsid w:val="003D693A"/>
    <w:rsid w:val="003D6A1B"/>
    <w:rsid w:val="003D6C77"/>
    <w:rsid w:val="003D7246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55A"/>
    <w:rsid w:val="003E0791"/>
    <w:rsid w:val="003E1277"/>
    <w:rsid w:val="003E147D"/>
    <w:rsid w:val="003E1600"/>
    <w:rsid w:val="003E1AE6"/>
    <w:rsid w:val="003E2B80"/>
    <w:rsid w:val="003E2CF6"/>
    <w:rsid w:val="003E2F3C"/>
    <w:rsid w:val="003E3C81"/>
    <w:rsid w:val="003E3D8F"/>
    <w:rsid w:val="003E4162"/>
    <w:rsid w:val="003E433C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5A87"/>
    <w:rsid w:val="003E668B"/>
    <w:rsid w:val="003E68F6"/>
    <w:rsid w:val="003E75F0"/>
    <w:rsid w:val="003F0028"/>
    <w:rsid w:val="003F00E7"/>
    <w:rsid w:val="003F083A"/>
    <w:rsid w:val="003F0851"/>
    <w:rsid w:val="003F0C25"/>
    <w:rsid w:val="003F0F05"/>
    <w:rsid w:val="003F1101"/>
    <w:rsid w:val="003F1515"/>
    <w:rsid w:val="003F162B"/>
    <w:rsid w:val="003F1761"/>
    <w:rsid w:val="003F1D1B"/>
    <w:rsid w:val="003F1DCC"/>
    <w:rsid w:val="003F218C"/>
    <w:rsid w:val="003F2C4C"/>
    <w:rsid w:val="003F3062"/>
    <w:rsid w:val="003F314B"/>
    <w:rsid w:val="003F3451"/>
    <w:rsid w:val="003F3790"/>
    <w:rsid w:val="003F38EB"/>
    <w:rsid w:val="003F3A39"/>
    <w:rsid w:val="003F3A8B"/>
    <w:rsid w:val="003F4161"/>
    <w:rsid w:val="003F4787"/>
    <w:rsid w:val="003F53FE"/>
    <w:rsid w:val="003F60B1"/>
    <w:rsid w:val="003F6257"/>
    <w:rsid w:val="003F6C4F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9D6"/>
    <w:rsid w:val="00400C77"/>
    <w:rsid w:val="00400FE4"/>
    <w:rsid w:val="0040135B"/>
    <w:rsid w:val="00401671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714"/>
    <w:rsid w:val="00404AC9"/>
    <w:rsid w:val="00404AE1"/>
    <w:rsid w:val="0040503E"/>
    <w:rsid w:val="00405521"/>
    <w:rsid w:val="00405827"/>
    <w:rsid w:val="004059AD"/>
    <w:rsid w:val="00405B13"/>
    <w:rsid w:val="0040610C"/>
    <w:rsid w:val="0040623C"/>
    <w:rsid w:val="004069C8"/>
    <w:rsid w:val="00406B6B"/>
    <w:rsid w:val="00406B80"/>
    <w:rsid w:val="004070D2"/>
    <w:rsid w:val="004073D4"/>
    <w:rsid w:val="00407435"/>
    <w:rsid w:val="00407D22"/>
    <w:rsid w:val="00410209"/>
    <w:rsid w:val="00410275"/>
    <w:rsid w:val="00410CEB"/>
    <w:rsid w:val="0041246E"/>
    <w:rsid w:val="004124E3"/>
    <w:rsid w:val="00412BC0"/>
    <w:rsid w:val="00413153"/>
    <w:rsid w:val="0041333F"/>
    <w:rsid w:val="00413528"/>
    <w:rsid w:val="00413CFE"/>
    <w:rsid w:val="00414698"/>
    <w:rsid w:val="00414EE9"/>
    <w:rsid w:val="00414F41"/>
    <w:rsid w:val="00415682"/>
    <w:rsid w:val="004157F4"/>
    <w:rsid w:val="004158D9"/>
    <w:rsid w:val="00415C5C"/>
    <w:rsid w:val="00415D1C"/>
    <w:rsid w:val="00415E3D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1924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BE5"/>
    <w:rsid w:val="00426D6A"/>
    <w:rsid w:val="00426EC9"/>
    <w:rsid w:val="00427560"/>
    <w:rsid w:val="00427565"/>
    <w:rsid w:val="00427E8B"/>
    <w:rsid w:val="004304C0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4FAF"/>
    <w:rsid w:val="00435295"/>
    <w:rsid w:val="0043533F"/>
    <w:rsid w:val="004354A8"/>
    <w:rsid w:val="0043584F"/>
    <w:rsid w:val="00435E3E"/>
    <w:rsid w:val="00436513"/>
    <w:rsid w:val="004368F5"/>
    <w:rsid w:val="00436CE1"/>
    <w:rsid w:val="00436DF7"/>
    <w:rsid w:val="00437223"/>
    <w:rsid w:val="004373BF"/>
    <w:rsid w:val="00437B1B"/>
    <w:rsid w:val="00437F86"/>
    <w:rsid w:val="004407F8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6F5B"/>
    <w:rsid w:val="004472B9"/>
    <w:rsid w:val="0044781E"/>
    <w:rsid w:val="00447D0C"/>
    <w:rsid w:val="00447DBF"/>
    <w:rsid w:val="004504BB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63"/>
    <w:rsid w:val="0045487F"/>
    <w:rsid w:val="004549AC"/>
    <w:rsid w:val="00454A4F"/>
    <w:rsid w:val="00454F17"/>
    <w:rsid w:val="004551D0"/>
    <w:rsid w:val="0045565D"/>
    <w:rsid w:val="00455954"/>
    <w:rsid w:val="00455EA3"/>
    <w:rsid w:val="004564FB"/>
    <w:rsid w:val="00456D5E"/>
    <w:rsid w:val="00456FA7"/>
    <w:rsid w:val="004571BE"/>
    <w:rsid w:val="00457489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AAF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AEB"/>
    <w:rsid w:val="00465CAC"/>
    <w:rsid w:val="00466D80"/>
    <w:rsid w:val="0046711D"/>
    <w:rsid w:val="0046738E"/>
    <w:rsid w:val="004677A3"/>
    <w:rsid w:val="00467D33"/>
    <w:rsid w:val="00467ED0"/>
    <w:rsid w:val="004707AE"/>
    <w:rsid w:val="004709DE"/>
    <w:rsid w:val="00471AB3"/>
    <w:rsid w:val="00471AF4"/>
    <w:rsid w:val="00471B4E"/>
    <w:rsid w:val="00471E70"/>
    <w:rsid w:val="00471EAB"/>
    <w:rsid w:val="00471F38"/>
    <w:rsid w:val="00472829"/>
    <w:rsid w:val="00472907"/>
    <w:rsid w:val="004729A6"/>
    <w:rsid w:val="00472FC7"/>
    <w:rsid w:val="004730F3"/>
    <w:rsid w:val="00473D5A"/>
    <w:rsid w:val="00473DC6"/>
    <w:rsid w:val="00474677"/>
    <w:rsid w:val="00474AAD"/>
    <w:rsid w:val="004754B4"/>
    <w:rsid w:val="004756D5"/>
    <w:rsid w:val="004759AB"/>
    <w:rsid w:val="00475F0F"/>
    <w:rsid w:val="00476280"/>
    <w:rsid w:val="004765C9"/>
    <w:rsid w:val="004772BC"/>
    <w:rsid w:val="00477611"/>
    <w:rsid w:val="004777B7"/>
    <w:rsid w:val="004779CD"/>
    <w:rsid w:val="00480292"/>
    <w:rsid w:val="004804EF"/>
    <w:rsid w:val="0048050C"/>
    <w:rsid w:val="00480D8A"/>
    <w:rsid w:val="0048105A"/>
    <w:rsid w:val="00481259"/>
    <w:rsid w:val="00481287"/>
    <w:rsid w:val="00482269"/>
    <w:rsid w:val="004823C6"/>
    <w:rsid w:val="004827A7"/>
    <w:rsid w:val="00483735"/>
    <w:rsid w:val="00483AB4"/>
    <w:rsid w:val="00483B99"/>
    <w:rsid w:val="00483D47"/>
    <w:rsid w:val="00483DA3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E66"/>
    <w:rsid w:val="00486FEB"/>
    <w:rsid w:val="004874A2"/>
    <w:rsid w:val="004878E9"/>
    <w:rsid w:val="00487BCF"/>
    <w:rsid w:val="00487F10"/>
    <w:rsid w:val="00490140"/>
    <w:rsid w:val="0049060C"/>
    <w:rsid w:val="004908BC"/>
    <w:rsid w:val="004908CD"/>
    <w:rsid w:val="004908D1"/>
    <w:rsid w:val="0049102E"/>
    <w:rsid w:val="004911EA"/>
    <w:rsid w:val="0049128D"/>
    <w:rsid w:val="00491779"/>
    <w:rsid w:val="00491AF8"/>
    <w:rsid w:val="004921F1"/>
    <w:rsid w:val="00492A70"/>
    <w:rsid w:val="00492CED"/>
    <w:rsid w:val="00492FFD"/>
    <w:rsid w:val="00493D0F"/>
    <w:rsid w:val="00493F62"/>
    <w:rsid w:val="004942D0"/>
    <w:rsid w:val="00494701"/>
    <w:rsid w:val="0049477A"/>
    <w:rsid w:val="00494A12"/>
    <w:rsid w:val="00494DF8"/>
    <w:rsid w:val="00495275"/>
    <w:rsid w:val="0049536C"/>
    <w:rsid w:val="00495E87"/>
    <w:rsid w:val="00495EC5"/>
    <w:rsid w:val="004961B3"/>
    <w:rsid w:val="0049622E"/>
    <w:rsid w:val="004962DF"/>
    <w:rsid w:val="00496AAA"/>
    <w:rsid w:val="00496AE0"/>
    <w:rsid w:val="00496FBD"/>
    <w:rsid w:val="004975E0"/>
    <w:rsid w:val="004977F4"/>
    <w:rsid w:val="004A02C6"/>
    <w:rsid w:val="004A093B"/>
    <w:rsid w:val="004A0A61"/>
    <w:rsid w:val="004A0BD9"/>
    <w:rsid w:val="004A0EA3"/>
    <w:rsid w:val="004A1BDB"/>
    <w:rsid w:val="004A1DFE"/>
    <w:rsid w:val="004A2115"/>
    <w:rsid w:val="004A2218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34B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A7F98"/>
    <w:rsid w:val="004B0297"/>
    <w:rsid w:val="004B0350"/>
    <w:rsid w:val="004B0467"/>
    <w:rsid w:val="004B07D6"/>
    <w:rsid w:val="004B0938"/>
    <w:rsid w:val="004B0ACD"/>
    <w:rsid w:val="004B0C42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225"/>
    <w:rsid w:val="004B3495"/>
    <w:rsid w:val="004B34AB"/>
    <w:rsid w:val="004B3DEB"/>
    <w:rsid w:val="004B4115"/>
    <w:rsid w:val="004B4165"/>
    <w:rsid w:val="004B44F8"/>
    <w:rsid w:val="004B4652"/>
    <w:rsid w:val="004B47FD"/>
    <w:rsid w:val="004B4DC3"/>
    <w:rsid w:val="004B528C"/>
    <w:rsid w:val="004B5778"/>
    <w:rsid w:val="004B58CC"/>
    <w:rsid w:val="004B5CF0"/>
    <w:rsid w:val="004B5D4F"/>
    <w:rsid w:val="004B5E05"/>
    <w:rsid w:val="004B635D"/>
    <w:rsid w:val="004B6C36"/>
    <w:rsid w:val="004B6FF9"/>
    <w:rsid w:val="004B750B"/>
    <w:rsid w:val="004B7537"/>
    <w:rsid w:val="004B77A5"/>
    <w:rsid w:val="004B7AFF"/>
    <w:rsid w:val="004C0B5E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5DA"/>
    <w:rsid w:val="004C3856"/>
    <w:rsid w:val="004C3B33"/>
    <w:rsid w:val="004C3D63"/>
    <w:rsid w:val="004C3F14"/>
    <w:rsid w:val="004C41E5"/>
    <w:rsid w:val="004C523E"/>
    <w:rsid w:val="004C5470"/>
    <w:rsid w:val="004C58F3"/>
    <w:rsid w:val="004C59C1"/>
    <w:rsid w:val="004C5A08"/>
    <w:rsid w:val="004C5F25"/>
    <w:rsid w:val="004C606B"/>
    <w:rsid w:val="004C6087"/>
    <w:rsid w:val="004C6843"/>
    <w:rsid w:val="004C6C65"/>
    <w:rsid w:val="004C79B8"/>
    <w:rsid w:val="004C7A86"/>
    <w:rsid w:val="004D092B"/>
    <w:rsid w:val="004D0E7E"/>
    <w:rsid w:val="004D1649"/>
    <w:rsid w:val="004D1E28"/>
    <w:rsid w:val="004D2253"/>
    <w:rsid w:val="004D240D"/>
    <w:rsid w:val="004D246A"/>
    <w:rsid w:val="004D24A3"/>
    <w:rsid w:val="004D2915"/>
    <w:rsid w:val="004D29C9"/>
    <w:rsid w:val="004D2D87"/>
    <w:rsid w:val="004D31A3"/>
    <w:rsid w:val="004D331A"/>
    <w:rsid w:val="004D34C2"/>
    <w:rsid w:val="004D39CE"/>
    <w:rsid w:val="004D48EB"/>
    <w:rsid w:val="004D4A08"/>
    <w:rsid w:val="004D4E4A"/>
    <w:rsid w:val="004D4EA3"/>
    <w:rsid w:val="004D5241"/>
    <w:rsid w:val="004D5280"/>
    <w:rsid w:val="004D5AE0"/>
    <w:rsid w:val="004D62E6"/>
    <w:rsid w:val="004D63C3"/>
    <w:rsid w:val="004D64F2"/>
    <w:rsid w:val="004D6628"/>
    <w:rsid w:val="004D685E"/>
    <w:rsid w:val="004D6FC7"/>
    <w:rsid w:val="004D7180"/>
    <w:rsid w:val="004D7588"/>
    <w:rsid w:val="004D7938"/>
    <w:rsid w:val="004D7974"/>
    <w:rsid w:val="004D7A7F"/>
    <w:rsid w:val="004E0006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3F5A"/>
    <w:rsid w:val="004E41BD"/>
    <w:rsid w:val="004E4263"/>
    <w:rsid w:val="004E4282"/>
    <w:rsid w:val="004E4AF1"/>
    <w:rsid w:val="004E4ED5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29D"/>
    <w:rsid w:val="004F0A5D"/>
    <w:rsid w:val="004F14CA"/>
    <w:rsid w:val="004F2A15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574A"/>
    <w:rsid w:val="004F5C20"/>
    <w:rsid w:val="004F5C56"/>
    <w:rsid w:val="004F6B9A"/>
    <w:rsid w:val="004F7B19"/>
    <w:rsid w:val="004F7B3D"/>
    <w:rsid w:val="004F7BC3"/>
    <w:rsid w:val="004F7D47"/>
    <w:rsid w:val="004F7EA2"/>
    <w:rsid w:val="004F7F15"/>
    <w:rsid w:val="004F7F60"/>
    <w:rsid w:val="0050008C"/>
    <w:rsid w:val="0050019C"/>
    <w:rsid w:val="005002B1"/>
    <w:rsid w:val="0050063F"/>
    <w:rsid w:val="00500C81"/>
    <w:rsid w:val="00500D05"/>
    <w:rsid w:val="00500F86"/>
    <w:rsid w:val="00501977"/>
    <w:rsid w:val="005019F9"/>
    <w:rsid w:val="00501A93"/>
    <w:rsid w:val="00501AB5"/>
    <w:rsid w:val="00501F9F"/>
    <w:rsid w:val="00502322"/>
    <w:rsid w:val="00502A8A"/>
    <w:rsid w:val="00502B11"/>
    <w:rsid w:val="00502B88"/>
    <w:rsid w:val="00502C78"/>
    <w:rsid w:val="00503301"/>
    <w:rsid w:val="0050349F"/>
    <w:rsid w:val="00503572"/>
    <w:rsid w:val="00503611"/>
    <w:rsid w:val="0050383E"/>
    <w:rsid w:val="005039FB"/>
    <w:rsid w:val="00504521"/>
    <w:rsid w:val="00504725"/>
    <w:rsid w:val="00504A5C"/>
    <w:rsid w:val="00504B7F"/>
    <w:rsid w:val="00504BDB"/>
    <w:rsid w:val="005051C6"/>
    <w:rsid w:val="005051CD"/>
    <w:rsid w:val="00505408"/>
    <w:rsid w:val="00505721"/>
    <w:rsid w:val="00505733"/>
    <w:rsid w:val="005057BF"/>
    <w:rsid w:val="00505CBE"/>
    <w:rsid w:val="00505D50"/>
    <w:rsid w:val="00505F6B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0245"/>
    <w:rsid w:val="005112C8"/>
    <w:rsid w:val="00511C83"/>
    <w:rsid w:val="0051297C"/>
    <w:rsid w:val="00512996"/>
    <w:rsid w:val="00512EA7"/>
    <w:rsid w:val="00512FAF"/>
    <w:rsid w:val="00513388"/>
    <w:rsid w:val="00513D44"/>
    <w:rsid w:val="00514454"/>
    <w:rsid w:val="005147FC"/>
    <w:rsid w:val="00514EF9"/>
    <w:rsid w:val="00515269"/>
    <w:rsid w:val="0051552B"/>
    <w:rsid w:val="0051564B"/>
    <w:rsid w:val="0051571E"/>
    <w:rsid w:val="00515B1E"/>
    <w:rsid w:val="00515D38"/>
    <w:rsid w:val="005165D6"/>
    <w:rsid w:val="00516A88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EB0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B6"/>
    <w:rsid w:val="00531FD4"/>
    <w:rsid w:val="00532117"/>
    <w:rsid w:val="00532329"/>
    <w:rsid w:val="0053253E"/>
    <w:rsid w:val="00532D14"/>
    <w:rsid w:val="00532D2D"/>
    <w:rsid w:val="00532E24"/>
    <w:rsid w:val="0053337A"/>
    <w:rsid w:val="00533E00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950"/>
    <w:rsid w:val="00536B0C"/>
    <w:rsid w:val="0053790E"/>
    <w:rsid w:val="005379F1"/>
    <w:rsid w:val="00537A81"/>
    <w:rsid w:val="00537BC6"/>
    <w:rsid w:val="00540464"/>
    <w:rsid w:val="005406BF"/>
    <w:rsid w:val="005406D9"/>
    <w:rsid w:val="00540A5A"/>
    <w:rsid w:val="00540BBA"/>
    <w:rsid w:val="00540BDD"/>
    <w:rsid w:val="00541A3A"/>
    <w:rsid w:val="00541DC6"/>
    <w:rsid w:val="005422EF"/>
    <w:rsid w:val="00542549"/>
    <w:rsid w:val="00542611"/>
    <w:rsid w:val="005427B5"/>
    <w:rsid w:val="00542C1B"/>
    <w:rsid w:val="00542ED2"/>
    <w:rsid w:val="00542EFE"/>
    <w:rsid w:val="005438E1"/>
    <w:rsid w:val="00543916"/>
    <w:rsid w:val="005439AD"/>
    <w:rsid w:val="00544286"/>
    <w:rsid w:val="005443AC"/>
    <w:rsid w:val="0054465E"/>
    <w:rsid w:val="00544A06"/>
    <w:rsid w:val="00544A6D"/>
    <w:rsid w:val="005454D4"/>
    <w:rsid w:val="00545A57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9E7"/>
    <w:rsid w:val="00547A30"/>
    <w:rsid w:val="00547C05"/>
    <w:rsid w:val="005508DE"/>
    <w:rsid w:val="00550A36"/>
    <w:rsid w:val="00550B76"/>
    <w:rsid w:val="00551828"/>
    <w:rsid w:val="00551893"/>
    <w:rsid w:val="00551FCE"/>
    <w:rsid w:val="0055230A"/>
    <w:rsid w:val="0055243C"/>
    <w:rsid w:val="0055279E"/>
    <w:rsid w:val="00552EE2"/>
    <w:rsid w:val="0055327E"/>
    <w:rsid w:val="0055355D"/>
    <w:rsid w:val="00553588"/>
    <w:rsid w:val="00553707"/>
    <w:rsid w:val="00553811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57C37"/>
    <w:rsid w:val="005601E4"/>
    <w:rsid w:val="0056026B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814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C3D"/>
    <w:rsid w:val="00565FCE"/>
    <w:rsid w:val="00566061"/>
    <w:rsid w:val="00566101"/>
    <w:rsid w:val="005661AB"/>
    <w:rsid w:val="005665E2"/>
    <w:rsid w:val="005665E6"/>
    <w:rsid w:val="0056704F"/>
    <w:rsid w:val="005671B9"/>
    <w:rsid w:val="00567269"/>
    <w:rsid w:val="005679EB"/>
    <w:rsid w:val="00567A1A"/>
    <w:rsid w:val="00567F14"/>
    <w:rsid w:val="00567FAE"/>
    <w:rsid w:val="00570524"/>
    <w:rsid w:val="00570BED"/>
    <w:rsid w:val="005712A2"/>
    <w:rsid w:val="0057148F"/>
    <w:rsid w:val="00572986"/>
    <w:rsid w:val="00573557"/>
    <w:rsid w:val="00573663"/>
    <w:rsid w:val="00573EB2"/>
    <w:rsid w:val="00573F2F"/>
    <w:rsid w:val="00573FE5"/>
    <w:rsid w:val="00574764"/>
    <w:rsid w:val="00575007"/>
    <w:rsid w:val="005751E3"/>
    <w:rsid w:val="00575434"/>
    <w:rsid w:val="005757D4"/>
    <w:rsid w:val="005757F3"/>
    <w:rsid w:val="005765C0"/>
    <w:rsid w:val="005765D7"/>
    <w:rsid w:val="00576AAE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5F"/>
    <w:rsid w:val="00581B69"/>
    <w:rsid w:val="00581E90"/>
    <w:rsid w:val="005824CB"/>
    <w:rsid w:val="00582516"/>
    <w:rsid w:val="00582640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5DA3"/>
    <w:rsid w:val="00586D51"/>
    <w:rsid w:val="00586D63"/>
    <w:rsid w:val="00587662"/>
    <w:rsid w:val="00587ACD"/>
    <w:rsid w:val="00587BD5"/>
    <w:rsid w:val="00587BD9"/>
    <w:rsid w:val="00590301"/>
    <w:rsid w:val="00590BE0"/>
    <w:rsid w:val="00591AFC"/>
    <w:rsid w:val="00591CBA"/>
    <w:rsid w:val="005924B0"/>
    <w:rsid w:val="005924F4"/>
    <w:rsid w:val="00592738"/>
    <w:rsid w:val="005934F2"/>
    <w:rsid w:val="00593730"/>
    <w:rsid w:val="005937C2"/>
    <w:rsid w:val="00593C5D"/>
    <w:rsid w:val="00593C9B"/>
    <w:rsid w:val="00593F77"/>
    <w:rsid w:val="005946A9"/>
    <w:rsid w:val="0059479C"/>
    <w:rsid w:val="00594E21"/>
    <w:rsid w:val="00595859"/>
    <w:rsid w:val="00595A81"/>
    <w:rsid w:val="00595C9F"/>
    <w:rsid w:val="00596763"/>
    <w:rsid w:val="0059683F"/>
    <w:rsid w:val="005969A6"/>
    <w:rsid w:val="00596A04"/>
    <w:rsid w:val="00596F04"/>
    <w:rsid w:val="0059703C"/>
    <w:rsid w:val="00597D6D"/>
    <w:rsid w:val="00597FF8"/>
    <w:rsid w:val="005A0286"/>
    <w:rsid w:val="005A0434"/>
    <w:rsid w:val="005A0501"/>
    <w:rsid w:val="005A0658"/>
    <w:rsid w:val="005A083B"/>
    <w:rsid w:val="005A09AE"/>
    <w:rsid w:val="005A0B84"/>
    <w:rsid w:val="005A0CF9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4CA8"/>
    <w:rsid w:val="005A5212"/>
    <w:rsid w:val="005A5857"/>
    <w:rsid w:val="005A5EA3"/>
    <w:rsid w:val="005A605D"/>
    <w:rsid w:val="005A6DB8"/>
    <w:rsid w:val="005A75D8"/>
    <w:rsid w:val="005A7A50"/>
    <w:rsid w:val="005A7AB2"/>
    <w:rsid w:val="005A7F8E"/>
    <w:rsid w:val="005A7FFC"/>
    <w:rsid w:val="005B018A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1F03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0E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14AC"/>
    <w:rsid w:val="005D2546"/>
    <w:rsid w:val="005D2850"/>
    <w:rsid w:val="005D3488"/>
    <w:rsid w:val="005D398E"/>
    <w:rsid w:val="005D40F8"/>
    <w:rsid w:val="005D4E31"/>
    <w:rsid w:val="005D53CE"/>
    <w:rsid w:val="005D5F2A"/>
    <w:rsid w:val="005D636F"/>
    <w:rsid w:val="005D672C"/>
    <w:rsid w:val="005D6998"/>
    <w:rsid w:val="005D6CF9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0A56"/>
    <w:rsid w:val="005E1284"/>
    <w:rsid w:val="005E1F63"/>
    <w:rsid w:val="005E2AA3"/>
    <w:rsid w:val="005E2C67"/>
    <w:rsid w:val="005E3442"/>
    <w:rsid w:val="005E37D1"/>
    <w:rsid w:val="005E3D28"/>
    <w:rsid w:val="005E43D5"/>
    <w:rsid w:val="005E49E8"/>
    <w:rsid w:val="005E4C7B"/>
    <w:rsid w:val="005E4F1A"/>
    <w:rsid w:val="005E4FB3"/>
    <w:rsid w:val="005E4FEB"/>
    <w:rsid w:val="005E54F1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5A2"/>
    <w:rsid w:val="005F27BD"/>
    <w:rsid w:val="005F28BB"/>
    <w:rsid w:val="005F2CCE"/>
    <w:rsid w:val="005F2E26"/>
    <w:rsid w:val="005F31C2"/>
    <w:rsid w:val="005F3B62"/>
    <w:rsid w:val="005F43EE"/>
    <w:rsid w:val="005F4414"/>
    <w:rsid w:val="005F445E"/>
    <w:rsid w:val="005F46BE"/>
    <w:rsid w:val="005F53EC"/>
    <w:rsid w:val="005F5D50"/>
    <w:rsid w:val="005F5F20"/>
    <w:rsid w:val="005F6297"/>
    <w:rsid w:val="005F7160"/>
    <w:rsid w:val="005F718B"/>
    <w:rsid w:val="005F750A"/>
    <w:rsid w:val="005F7632"/>
    <w:rsid w:val="005F7A51"/>
    <w:rsid w:val="00600001"/>
    <w:rsid w:val="0060000F"/>
    <w:rsid w:val="00600169"/>
    <w:rsid w:val="00600183"/>
    <w:rsid w:val="00600A80"/>
    <w:rsid w:val="00600C60"/>
    <w:rsid w:val="00600E62"/>
    <w:rsid w:val="00601159"/>
    <w:rsid w:val="00601325"/>
    <w:rsid w:val="006015BA"/>
    <w:rsid w:val="006016D6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DB4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4DED"/>
    <w:rsid w:val="006054FE"/>
    <w:rsid w:val="00605D3A"/>
    <w:rsid w:val="00605FC3"/>
    <w:rsid w:val="00606E28"/>
    <w:rsid w:val="00607B98"/>
    <w:rsid w:val="00607BE3"/>
    <w:rsid w:val="006106A8"/>
    <w:rsid w:val="006106B9"/>
    <w:rsid w:val="0061099B"/>
    <w:rsid w:val="00610B93"/>
    <w:rsid w:val="00611CE0"/>
    <w:rsid w:val="00611E72"/>
    <w:rsid w:val="006122AB"/>
    <w:rsid w:val="006122DC"/>
    <w:rsid w:val="00612798"/>
    <w:rsid w:val="006127CE"/>
    <w:rsid w:val="00612A63"/>
    <w:rsid w:val="0061384E"/>
    <w:rsid w:val="00613967"/>
    <w:rsid w:val="00613A86"/>
    <w:rsid w:val="00613AA0"/>
    <w:rsid w:val="00613F26"/>
    <w:rsid w:val="006141FA"/>
    <w:rsid w:val="00614AB7"/>
    <w:rsid w:val="00615029"/>
    <w:rsid w:val="00615205"/>
    <w:rsid w:val="0061551D"/>
    <w:rsid w:val="00615765"/>
    <w:rsid w:val="00615E78"/>
    <w:rsid w:val="00616020"/>
    <w:rsid w:val="006166BD"/>
    <w:rsid w:val="006167C9"/>
    <w:rsid w:val="006169D1"/>
    <w:rsid w:val="00616E14"/>
    <w:rsid w:val="006171B9"/>
    <w:rsid w:val="006176DF"/>
    <w:rsid w:val="006177F8"/>
    <w:rsid w:val="00617878"/>
    <w:rsid w:val="00617974"/>
    <w:rsid w:val="00617F69"/>
    <w:rsid w:val="00617FEB"/>
    <w:rsid w:val="006206A0"/>
    <w:rsid w:val="00620B7E"/>
    <w:rsid w:val="00620BB7"/>
    <w:rsid w:val="00620DB3"/>
    <w:rsid w:val="00620DFF"/>
    <w:rsid w:val="00621831"/>
    <w:rsid w:val="00621B1F"/>
    <w:rsid w:val="00622610"/>
    <w:rsid w:val="00623375"/>
    <w:rsid w:val="0062337D"/>
    <w:rsid w:val="006233CF"/>
    <w:rsid w:val="00623492"/>
    <w:rsid w:val="0062402D"/>
    <w:rsid w:val="0062450C"/>
    <w:rsid w:val="00624B91"/>
    <w:rsid w:val="00624F2D"/>
    <w:rsid w:val="0062544D"/>
    <w:rsid w:val="00625C77"/>
    <w:rsid w:val="006262B3"/>
    <w:rsid w:val="00626603"/>
    <w:rsid w:val="0062688F"/>
    <w:rsid w:val="0062701E"/>
    <w:rsid w:val="0062722F"/>
    <w:rsid w:val="00627F85"/>
    <w:rsid w:val="00630230"/>
    <w:rsid w:val="00630628"/>
    <w:rsid w:val="0063067E"/>
    <w:rsid w:val="00630706"/>
    <w:rsid w:val="00630839"/>
    <w:rsid w:val="0063085C"/>
    <w:rsid w:val="00630D5E"/>
    <w:rsid w:val="00630E40"/>
    <w:rsid w:val="00630EA5"/>
    <w:rsid w:val="00631255"/>
    <w:rsid w:val="00631B25"/>
    <w:rsid w:val="00631EF2"/>
    <w:rsid w:val="006327AD"/>
    <w:rsid w:val="0063398F"/>
    <w:rsid w:val="00633C00"/>
    <w:rsid w:val="00633E34"/>
    <w:rsid w:val="00633F3E"/>
    <w:rsid w:val="0063400E"/>
    <w:rsid w:val="00634A78"/>
    <w:rsid w:val="0063506F"/>
    <w:rsid w:val="00635530"/>
    <w:rsid w:val="006355CE"/>
    <w:rsid w:val="00635747"/>
    <w:rsid w:val="00635FFD"/>
    <w:rsid w:val="00636040"/>
    <w:rsid w:val="006368B6"/>
    <w:rsid w:val="00636B6B"/>
    <w:rsid w:val="00636C1B"/>
    <w:rsid w:val="00637009"/>
    <w:rsid w:val="0063724D"/>
    <w:rsid w:val="006373BE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01"/>
    <w:rsid w:val="006429D8"/>
    <w:rsid w:val="00642FCD"/>
    <w:rsid w:val="00643B20"/>
    <w:rsid w:val="006440E0"/>
    <w:rsid w:val="006442D7"/>
    <w:rsid w:val="006446F3"/>
    <w:rsid w:val="006448B3"/>
    <w:rsid w:val="00645004"/>
    <w:rsid w:val="00645334"/>
    <w:rsid w:val="00645493"/>
    <w:rsid w:val="00645641"/>
    <w:rsid w:val="006459F2"/>
    <w:rsid w:val="00645DAA"/>
    <w:rsid w:val="00645F41"/>
    <w:rsid w:val="006461A6"/>
    <w:rsid w:val="0064628E"/>
    <w:rsid w:val="00646852"/>
    <w:rsid w:val="00646C79"/>
    <w:rsid w:val="00646D60"/>
    <w:rsid w:val="00647436"/>
    <w:rsid w:val="00647B99"/>
    <w:rsid w:val="00647F03"/>
    <w:rsid w:val="006504E0"/>
    <w:rsid w:val="006510A9"/>
    <w:rsid w:val="006510AA"/>
    <w:rsid w:val="006512A1"/>
    <w:rsid w:val="00651537"/>
    <w:rsid w:val="0065182C"/>
    <w:rsid w:val="0065227C"/>
    <w:rsid w:val="00652631"/>
    <w:rsid w:val="0065276E"/>
    <w:rsid w:val="00652C6B"/>
    <w:rsid w:val="00652CAB"/>
    <w:rsid w:val="00653022"/>
    <w:rsid w:val="00653666"/>
    <w:rsid w:val="00653B01"/>
    <w:rsid w:val="00653F79"/>
    <w:rsid w:val="00654307"/>
    <w:rsid w:val="00654464"/>
    <w:rsid w:val="00654698"/>
    <w:rsid w:val="00655072"/>
    <w:rsid w:val="00655928"/>
    <w:rsid w:val="006559AE"/>
    <w:rsid w:val="00655E8B"/>
    <w:rsid w:val="00655EE7"/>
    <w:rsid w:val="00655F10"/>
    <w:rsid w:val="00655FC0"/>
    <w:rsid w:val="00655FD3"/>
    <w:rsid w:val="006560F0"/>
    <w:rsid w:val="00656304"/>
    <w:rsid w:val="0065656E"/>
    <w:rsid w:val="00656819"/>
    <w:rsid w:val="00656B49"/>
    <w:rsid w:val="0065724A"/>
    <w:rsid w:val="00657370"/>
    <w:rsid w:val="00657AFD"/>
    <w:rsid w:val="0066082D"/>
    <w:rsid w:val="00660A31"/>
    <w:rsid w:val="00660BF5"/>
    <w:rsid w:val="00660E2B"/>
    <w:rsid w:val="00661275"/>
    <w:rsid w:val="0066195B"/>
    <w:rsid w:val="00661D45"/>
    <w:rsid w:val="006628E0"/>
    <w:rsid w:val="00662E4D"/>
    <w:rsid w:val="00663362"/>
    <w:rsid w:val="00663560"/>
    <w:rsid w:val="0066356D"/>
    <w:rsid w:val="00663753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4FF"/>
    <w:rsid w:val="0066782D"/>
    <w:rsid w:val="00667E6F"/>
    <w:rsid w:val="006700BD"/>
    <w:rsid w:val="006704E9"/>
    <w:rsid w:val="0067052D"/>
    <w:rsid w:val="00670AC7"/>
    <w:rsid w:val="00670AE7"/>
    <w:rsid w:val="00670C52"/>
    <w:rsid w:val="00670F5C"/>
    <w:rsid w:val="00671423"/>
    <w:rsid w:val="00671701"/>
    <w:rsid w:val="00671749"/>
    <w:rsid w:val="0067174D"/>
    <w:rsid w:val="006717F7"/>
    <w:rsid w:val="00671960"/>
    <w:rsid w:val="00672293"/>
    <w:rsid w:val="0067267E"/>
    <w:rsid w:val="00672AA6"/>
    <w:rsid w:val="00672B78"/>
    <w:rsid w:val="00672B83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194"/>
    <w:rsid w:val="0067524A"/>
    <w:rsid w:val="0067555A"/>
    <w:rsid w:val="006759BC"/>
    <w:rsid w:val="00675C22"/>
    <w:rsid w:val="00675E0B"/>
    <w:rsid w:val="00676297"/>
    <w:rsid w:val="006769E0"/>
    <w:rsid w:val="00676E03"/>
    <w:rsid w:val="0067733B"/>
    <w:rsid w:val="0067774F"/>
    <w:rsid w:val="00677E54"/>
    <w:rsid w:val="00677EC5"/>
    <w:rsid w:val="00680113"/>
    <w:rsid w:val="0068095F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39BC"/>
    <w:rsid w:val="00684086"/>
    <w:rsid w:val="006843C0"/>
    <w:rsid w:val="006846FB"/>
    <w:rsid w:val="00684915"/>
    <w:rsid w:val="0068504A"/>
    <w:rsid w:val="006851F9"/>
    <w:rsid w:val="006854C0"/>
    <w:rsid w:val="0068557C"/>
    <w:rsid w:val="006859F7"/>
    <w:rsid w:val="00685B72"/>
    <w:rsid w:val="006860C0"/>
    <w:rsid w:val="0068637A"/>
    <w:rsid w:val="006865CF"/>
    <w:rsid w:val="00686774"/>
    <w:rsid w:val="00686CE9"/>
    <w:rsid w:val="00686F09"/>
    <w:rsid w:val="00686F93"/>
    <w:rsid w:val="00687193"/>
    <w:rsid w:val="006871A5"/>
    <w:rsid w:val="00687753"/>
    <w:rsid w:val="00687992"/>
    <w:rsid w:val="00687E5D"/>
    <w:rsid w:val="00687E68"/>
    <w:rsid w:val="00690072"/>
    <w:rsid w:val="0069019D"/>
    <w:rsid w:val="006909EC"/>
    <w:rsid w:val="0069172B"/>
    <w:rsid w:val="00691AC5"/>
    <w:rsid w:val="00691BBC"/>
    <w:rsid w:val="00692367"/>
    <w:rsid w:val="0069245D"/>
    <w:rsid w:val="00692C45"/>
    <w:rsid w:val="00692E4F"/>
    <w:rsid w:val="00692F17"/>
    <w:rsid w:val="006931D2"/>
    <w:rsid w:val="006932F8"/>
    <w:rsid w:val="00693530"/>
    <w:rsid w:val="00693A1F"/>
    <w:rsid w:val="00693DF4"/>
    <w:rsid w:val="00693EE2"/>
    <w:rsid w:val="006942B8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4A5"/>
    <w:rsid w:val="006A15C4"/>
    <w:rsid w:val="006A1700"/>
    <w:rsid w:val="006A1DDA"/>
    <w:rsid w:val="006A1E54"/>
    <w:rsid w:val="006A1F5C"/>
    <w:rsid w:val="006A2004"/>
    <w:rsid w:val="006A22A1"/>
    <w:rsid w:val="006A23CA"/>
    <w:rsid w:val="006A24CE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3C45"/>
    <w:rsid w:val="006A4A80"/>
    <w:rsid w:val="006A4F9B"/>
    <w:rsid w:val="006A51CC"/>
    <w:rsid w:val="006A5533"/>
    <w:rsid w:val="006A5547"/>
    <w:rsid w:val="006A5AFB"/>
    <w:rsid w:val="006A5C8B"/>
    <w:rsid w:val="006A64C6"/>
    <w:rsid w:val="006A6886"/>
    <w:rsid w:val="006A7116"/>
    <w:rsid w:val="006A713A"/>
    <w:rsid w:val="006A742F"/>
    <w:rsid w:val="006A75B7"/>
    <w:rsid w:val="006A78FB"/>
    <w:rsid w:val="006B0266"/>
    <w:rsid w:val="006B03C5"/>
    <w:rsid w:val="006B0A5F"/>
    <w:rsid w:val="006B0AB9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5F58"/>
    <w:rsid w:val="006B6635"/>
    <w:rsid w:val="006B731A"/>
    <w:rsid w:val="006B75E4"/>
    <w:rsid w:val="006B7B0C"/>
    <w:rsid w:val="006B7C57"/>
    <w:rsid w:val="006B7E49"/>
    <w:rsid w:val="006B7EC9"/>
    <w:rsid w:val="006C01A1"/>
    <w:rsid w:val="006C021C"/>
    <w:rsid w:val="006C0235"/>
    <w:rsid w:val="006C03DC"/>
    <w:rsid w:val="006C06AD"/>
    <w:rsid w:val="006C06C4"/>
    <w:rsid w:val="006C0890"/>
    <w:rsid w:val="006C1886"/>
    <w:rsid w:val="006C19F6"/>
    <w:rsid w:val="006C1AF6"/>
    <w:rsid w:val="006C1CB5"/>
    <w:rsid w:val="006C2CFB"/>
    <w:rsid w:val="006C33C9"/>
    <w:rsid w:val="006C33F0"/>
    <w:rsid w:val="006C3641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39B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3D0"/>
    <w:rsid w:val="006D26EF"/>
    <w:rsid w:val="006D26F1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245"/>
    <w:rsid w:val="006D65BD"/>
    <w:rsid w:val="006D6BC0"/>
    <w:rsid w:val="006D6CE6"/>
    <w:rsid w:val="006D702B"/>
    <w:rsid w:val="006D72B7"/>
    <w:rsid w:val="006D7486"/>
    <w:rsid w:val="006D7C03"/>
    <w:rsid w:val="006E0C8F"/>
    <w:rsid w:val="006E10EA"/>
    <w:rsid w:val="006E1A09"/>
    <w:rsid w:val="006E1FE0"/>
    <w:rsid w:val="006E2C1A"/>
    <w:rsid w:val="006E2EEF"/>
    <w:rsid w:val="006E2F16"/>
    <w:rsid w:val="006E35D0"/>
    <w:rsid w:val="006E35E3"/>
    <w:rsid w:val="006E3E51"/>
    <w:rsid w:val="006E4870"/>
    <w:rsid w:val="006E4990"/>
    <w:rsid w:val="006E590E"/>
    <w:rsid w:val="006E5BC1"/>
    <w:rsid w:val="006E69D1"/>
    <w:rsid w:val="006E6B2B"/>
    <w:rsid w:val="006E6C19"/>
    <w:rsid w:val="006E6D45"/>
    <w:rsid w:val="006E70F2"/>
    <w:rsid w:val="006E74D4"/>
    <w:rsid w:val="006E773B"/>
    <w:rsid w:val="006F0647"/>
    <w:rsid w:val="006F0C84"/>
    <w:rsid w:val="006F0CBF"/>
    <w:rsid w:val="006F0D9D"/>
    <w:rsid w:val="006F0DF8"/>
    <w:rsid w:val="006F11A1"/>
    <w:rsid w:val="006F1619"/>
    <w:rsid w:val="006F1712"/>
    <w:rsid w:val="006F1780"/>
    <w:rsid w:val="006F19D5"/>
    <w:rsid w:val="006F205E"/>
    <w:rsid w:val="006F331F"/>
    <w:rsid w:val="006F38AF"/>
    <w:rsid w:val="006F3920"/>
    <w:rsid w:val="006F42AF"/>
    <w:rsid w:val="006F45E9"/>
    <w:rsid w:val="006F54C5"/>
    <w:rsid w:val="006F59A9"/>
    <w:rsid w:val="006F5A0D"/>
    <w:rsid w:val="006F5B72"/>
    <w:rsid w:val="006F61D1"/>
    <w:rsid w:val="006F6E5B"/>
    <w:rsid w:val="006F739E"/>
    <w:rsid w:val="006F7463"/>
    <w:rsid w:val="006F7DE8"/>
    <w:rsid w:val="0070002A"/>
    <w:rsid w:val="007002E0"/>
    <w:rsid w:val="00700608"/>
    <w:rsid w:val="00700E65"/>
    <w:rsid w:val="0070169E"/>
    <w:rsid w:val="007021E8"/>
    <w:rsid w:val="00702437"/>
    <w:rsid w:val="00702F9C"/>
    <w:rsid w:val="00703165"/>
    <w:rsid w:val="00703606"/>
    <w:rsid w:val="00703BBD"/>
    <w:rsid w:val="00704281"/>
    <w:rsid w:val="007042C6"/>
    <w:rsid w:val="007047C6"/>
    <w:rsid w:val="00704DC8"/>
    <w:rsid w:val="00704F38"/>
    <w:rsid w:val="0070525F"/>
    <w:rsid w:val="007052FD"/>
    <w:rsid w:val="007060A4"/>
    <w:rsid w:val="00706424"/>
    <w:rsid w:val="00706498"/>
    <w:rsid w:val="007072ED"/>
    <w:rsid w:val="00707312"/>
    <w:rsid w:val="0070766B"/>
    <w:rsid w:val="00707905"/>
    <w:rsid w:val="00707927"/>
    <w:rsid w:val="007113D6"/>
    <w:rsid w:val="007117B4"/>
    <w:rsid w:val="0071195D"/>
    <w:rsid w:val="00711D22"/>
    <w:rsid w:val="00711D2F"/>
    <w:rsid w:val="0071215E"/>
    <w:rsid w:val="00712A5E"/>
    <w:rsid w:val="00713193"/>
    <w:rsid w:val="007133CC"/>
    <w:rsid w:val="00713744"/>
    <w:rsid w:val="00713C1A"/>
    <w:rsid w:val="007144F5"/>
    <w:rsid w:val="00714586"/>
    <w:rsid w:val="00714773"/>
    <w:rsid w:val="00714F6C"/>
    <w:rsid w:val="007152B3"/>
    <w:rsid w:val="0071568D"/>
    <w:rsid w:val="0071599C"/>
    <w:rsid w:val="00716084"/>
    <w:rsid w:val="00716524"/>
    <w:rsid w:val="00716608"/>
    <w:rsid w:val="00716851"/>
    <w:rsid w:val="00716C90"/>
    <w:rsid w:val="00716CB4"/>
    <w:rsid w:val="00716CD6"/>
    <w:rsid w:val="00716DB4"/>
    <w:rsid w:val="00717420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32B9"/>
    <w:rsid w:val="00723F19"/>
    <w:rsid w:val="00724096"/>
    <w:rsid w:val="00724531"/>
    <w:rsid w:val="0072477B"/>
    <w:rsid w:val="00724E9B"/>
    <w:rsid w:val="0072535F"/>
    <w:rsid w:val="0072595A"/>
    <w:rsid w:val="00726028"/>
    <w:rsid w:val="00726CC4"/>
    <w:rsid w:val="00726E4B"/>
    <w:rsid w:val="00727179"/>
    <w:rsid w:val="00727410"/>
    <w:rsid w:val="00727568"/>
    <w:rsid w:val="007277EB"/>
    <w:rsid w:val="00727BAC"/>
    <w:rsid w:val="007300F1"/>
    <w:rsid w:val="0073016A"/>
    <w:rsid w:val="00730617"/>
    <w:rsid w:val="00730763"/>
    <w:rsid w:val="00730B00"/>
    <w:rsid w:val="0073122C"/>
    <w:rsid w:val="007316E7"/>
    <w:rsid w:val="0073173C"/>
    <w:rsid w:val="007317A0"/>
    <w:rsid w:val="00731BB6"/>
    <w:rsid w:val="00731F72"/>
    <w:rsid w:val="007322DD"/>
    <w:rsid w:val="00732773"/>
    <w:rsid w:val="0073295C"/>
    <w:rsid w:val="00732AD0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15D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4DC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A6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7D3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45BA"/>
    <w:rsid w:val="007557A5"/>
    <w:rsid w:val="00755C0F"/>
    <w:rsid w:val="00756913"/>
    <w:rsid w:val="00756A7C"/>
    <w:rsid w:val="00757099"/>
    <w:rsid w:val="0075714C"/>
    <w:rsid w:val="007573C1"/>
    <w:rsid w:val="007577FF"/>
    <w:rsid w:val="00760355"/>
    <w:rsid w:val="00760D62"/>
    <w:rsid w:val="00760EB6"/>
    <w:rsid w:val="007611AB"/>
    <w:rsid w:val="007617B4"/>
    <w:rsid w:val="0076198B"/>
    <w:rsid w:val="00761BAD"/>
    <w:rsid w:val="00761CB9"/>
    <w:rsid w:val="00761DFA"/>
    <w:rsid w:val="00762386"/>
    <w:rsid w:val="00762C1A"/>
    <w:rsid w:val="007637CB"/>
    <w:rsid w:val="00763C22"/>
    <w:rsid w:val="00763E88"/>
    <w:rsid w:val="00764355"/>
    <w:rsid w:val="007643BB"/>
    <w:rsid w:val="00764CC0"/>
    <w:rsid w:val="00764DEA"/>
    <w:rsid w:val="00765282"/>
    <w:rsid w:val="007658F1"/>
    <w:rsid w:val="00765B37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42E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746"/>
    <w:rsid w:val="00774AE8"/>
    <w:rsid w:val="00774C2A"/>
    <w:rsid w:val="007750C8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A92"/>
    <w:rsid w:val="00777CA6"/>
    <w:rsid w:val="00777D16"/>
    <w:rsid w:val="00780143"/>
    <w:rsid w:val="0078175E"/>
    <w:rsid w:val="0078188D"/>
    <w:rsid w:val="00781C75"/>
    <w:rsid w:val="007823DA"/>
    <w:rsid w:val="00782661"/>
    <w:rsid w:val="007827BE"/>
    <w:rsid w:val="00782857"/>
    <w:rsid w:val="00782CB7"/>
    <w:rsid w:val="007831DD"/>
    <w:rsid w:val="00783B99"/>
    <w:rsid w:val="00783DDB"/>
    <w:rsid w:val="00783DF0"/>
    <w:rsid w:val="00784656"/>
    <w:rsid w:val="0078481F"/>
    <w:rsid w:val="00784A2D"/>
    <w:rsid w:val="00784CB8"/>
    <w:rsid w:val="00784D71"/>
    <w:rsid w:val="00785179"/>
    <w:rsid w:val="0078529A"/>
    <w:rsid w:val="007858E2"/>
    <w:rsid w:val="00786985"/>
    <w:rsid w:val="00786C05"/>
    <w:rsid w:val="00786E1C"/>
    <w:rsid w:val="00787056"/>
    <w:rsid w:val="00787777"/>
    <w:rsid w:val="007878B9"/>
    <w:rsid w:val="0078791D"/>
    <w:rsid w:val="007879E0"/>
    <w:rsid w:val="00790745"/>
    <w:rsid w:val="00790785"/>
    <w:rsid w:val="00790EB5"/>
    <w:rsid w:val="007914F8"/>
    <w:rsid w:val="0079182F"/>
    <w:rsid w:val="0079215D"/>
    <w:rsid w:val="0079246B"/>
    <w:rsid w:val="007928F8"/>
    <w:rsid w:val="00792AB6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85B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B16"/>
    <w:rsid w:val="00797CF9"/>
    <w:rsid w:val="00797E36"/>
    <w:rsid w:val="00797F1C"/>
    <w:rsid w:val="00797F6D"/>
    <w:rsid w:val="007A0310"/>
    <w:rsid w:val="007A04DA"/>
    <w:rsid w:val="007A09F1"/>
    <w:rsid w:val="007A0DFC"/>
    <w:rsid w:val="007A1B14"/>
    <w:rsid w:val="007A1E70"/>
    <w:rsid w:val="007A2199"/>
    <w:rsid w:val="007A2489"/>
    <w:rsid w:val="007A24F6"/>
    <w:rsid w:val="007A25A2"/>
    <w:rsid w:val="007A2BCD"/>
    <w:rsid w:val="007A2D4D"/>
    <w:rsid w:val="007A2DC8"/>
    <w:rsid w:val="007A2E00"/>
    <w:rsid w:val="007A331C"/>
    <w:rsid w:val="007A3827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257"/>
    <w:rsid w:val="007A66FD"/>
    <w:rsid w:val="007A671D"/>
    <w:rsid w:val="007A70A9"/>
    <w:rsid w:val="007A732E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4FC2"/>
    <w:rsid w:val="007B53C8"/>
    <w:rsid w:val="007B5699"/>
    <w:rsid w:val="007B663D"/>
    <w:rsid w:val="007B6701"/>
    <w:rsid w:val="007B6980"/>
    <w:rsid w:val="007B6A62"/>
    <w:rsid w:val="007B6C28"/>
    <w:rsid w:val="007B6DED"/>
    <w:rsid w:val="007B6EE6"/>
    <w:rsid w:val="007B6F32"/>
    <w:rsid w:val="007B781F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899"/>
    <w:rsid w:val="007C5A40"/>
    <w:rsid w:val="007C5AF8"/>
    <w:rsid w:val="007C5F4A"/>
    <w:rsid w:val="007C6192"/>
    <w:rsid w:val="007C62E9"/>
    <w:rsid w:val="007C6957"/>
    <w:rsid w:val="007C6D56"/>
    <w:rsid w:val="007C70C1"/>
    <w:rsid w:val="007C7372"/>
    <w:rsid w:val="007C7949"/>
    <w:rsid w:val="007D025F"/>
    <w:rsid w:val="007D0501"/>
    <w:rsid w:val="007D109C"/>
    <w:rsid w:val="007D1861"/>
    <w:rsid w:val="007D1E0B"/>
    <w:rsid w:val="007D1E49"/>
    <w:rsid w:val="007D1EB1"/>
    <w:rsid w:val="007D1F65"/>
    <w:rsid w:val="007D21D5"/>
    <w:rsid w:val="007D2386"/>
    <w:rsid w:val="007D277E"/>
    <w:rsid w:val="007D2D3C"/>
    <w:rsid w:val="007D3087"/>
    <w:rsid w:val="007D3606"/>
    <w:rsid w:val="007D3D35"/>
    <w:rsid w:val="007D3E8D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0FA9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09"/>
    <w:rsid w:val="007E44EA"/>
    <w:rsid w:val="007E459C"/>
    <w:rsid w:val="007E4611"/>
    <w:rsid w:val="007E4704"/>
    <w:rsid w:val="007E4C74"/>
    <w:rsid w:val="007E5168"/>
    <w:rsid w:val="007E5976"/>
    <w:rsid w:val="007E5D6C"/>
    <w:rsid w:val="007E5D96"/>
    <w:rsid w:val="007E60DA"/>
    <w:rsid w:val="007E6494"/>
    <w:rsid w:val="007E649B"/>
    <w:rsid w:val="007E7076"/>
    <w:rsid w:val="007E7124"/>
    <w:rsid w:val="007E72D6"/>
    <w:rsid w:val="007E737C"/>
    <w:rsid w:val="007E7C19"/>
    <w:rsid w:val="007E7FAF"/>
    <w:rsid w:val="007E7FEC"/>
    <w:rsid w:val="007F0392"/>
    <w:rsid w:val="007F0779"/>
    <w:rsid w:val="007F0C7A"/>
    <w:rsid w:val="007F0F98"/>
    <w:rsid w:val="007F124D"/>
    <w:rsid w:val="007F1A06"/>
    <w:rsid w:val="007F2274"/>
    <w:rsid w:val="007F25D5"/>
    <w:rsid w:val="007F2607"/>
    <w:rsid w:val="007F2B7A"/>
    <w:rsid w:val="007F32D1"/>
    <w:rsid w:val="007F37EF"/>
    <w:rsid w:val="007F3AE0"/>
    <w:rsid w:val="007F430A"/>
    <w:rsid w:val="007F469F"/>
    <w:rsid w:val="007F5016"/>
    <w:rsid w:val="007F5549"/>
    <w:rsid w:val="007F56AC"/>
    <w:rsid w:val="007F58CB"/>
    <w:rsid w:val="007F5B72"/>
    <w:rsid w:val="007F5D1F"/>
    <w:rsid w:val="007F5DE1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6A5"/>
    <w:rsid w:val="008007BB"/>
    <w:rsid w:val="008007D2"/>
    <w:rsid w:val="00800E7A"/>
    <w:rsid w:val="00801025"/>
    <w:rsid w:val="008018A2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7E6"/>
    <w:rsid w:val="00805D34"/>
    <w:rsid w:val="0080645C"/>
    <w:rsid w:val="008066A7"/>
    <w:rsid w:val="00806C61"/>
    <w:rsid w:val="008070B6"/>
    <w:rsid w:val="00807DC9"/>
    <w:rsid w:val="0081078D"/>
    <w:rsid w:val="00810BB0"/>
    <w:rsid w:val="0081119E"/>
    <w:rsid w:val="008111E7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2D3"/>
    <w:rsid w:val="00814630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4CB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0C2"/>
    <w:rsid w:val="008262C3"/>
    <w:rsid w:val="0082644B"/>
    <w:rsid w:val="00826DEB"/>
    <w:rsid w:val="00827102"/>
    <w:rsid w:val="00827564"/>
    <w:rsid w:val="00827963"/>
    <w:rsid w:val="00827976"/>
    <w:rsid w:val="0083016A"/>
    <w:rsid w:val="008301CF"/>
    <w:rsid w:val="00830753"/>
    <w:rsid w:val="0083097F"/>
    <w:rsid w:val="00830994"/>
    <w:rsid w:val="00830A62"/>
    <w:rsid w:val="00830B07"/>
    <w:rsid w:val="00830D12"/>
    <w:rsid w:val="00831CAA"/>
    <w:rsid w:val="00831F03"/>
    <w:rsid w:val="008323E5"/>
    <w:rsid w:val="00832663"/>
    <w:rsid w:val="008327BA"/>
    <w:rsid w:val="00832872"/>
    <w:rsid w:val="0083294C"/>
    <w:rsid w:val="00832A9A"/>
    <w:rsid w:val="00832DFA"/>
    <w:rsid w:val="008331F0"/>
    <w:rsid w:val="0083344F"/>
    <w:rsid w:val="00833FFB"/>
    <w:rsid w:val="00834058"/>
    <w:rsid w:val="0083417B"/>
    <w:rsid w:val="008347FA"/>
    <w:rsid w:val="00834B43"/>
    <w:rsid w:val="00834EE8"/>
    <w:rsid w:val="0083540B"/>
    <w:rsid w:val="0083540F"/>
    <w:rsid w:val="008357E3"/>
    <w:rsid w:val="00836595"/>
    <w:rsid w:val="0083671E"/>
    <w:rsid w:val="00836AC8"/>
    <w:rsid w:val="00836BD2"/>
    <w:rsid w:val="00836C47"/>
    <w:rsid w:val="0083760C"/>
    <w:rsid w:val="00837A33"/>
    <w:rsid w:val="00837AB7"/>
    <w:rsid w:val="00837B68"/>
    <w:rsid w:val="00837B77"/>
    <w:rsid w:val="00837C13"/>
    <w:rsid w:val="00840071"/>
    <w:rsid w:val="0084035B"/>
    <w:rsid w:val="00841005"/>
    <w:rsid w:val="008412F1"/>
    <w:rsid w:val="008413B4"/>
    <w:rsid w:val="00841AA0"/>
    <w:rsid w:val="00841DBE"/>
    <w:rsid w:val="00841E20"/>
    <w:rsid w:val="008426FE"/>
    <w:rsid w:val="00842AA8"/>
    <w:rsid w:val="00842B1D"/>
    <w:rsid w:val="00842BC2"/>
    <w:rsid w:val="00842EA9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421"/>
    <w:rsid w:val="00846B2E"/>
    <w:rsid w:val="00846D2C"/>
    <w:rsid w:val="008477B1"/>
    <w:rsid w:val="00847949"/>
    <w:rsid w:val="00847E7E"/>
    <w:rsid w:val="00847F64"/>
    <w:rsid w:val="0085056C"/>
    <w:rsid w:val="00850DAC"/>
    <w:rsid w:val="00850DBF"/>
    <w:rsid w:val="00851512"/>
    <w:rsid w:val="00851666"/>
    <w:rsid w:val="00851DEA"/>
    <w:rsid w:val="00851DFF"/>
    <w:rsid w:val="00852421"/>
    <w:rsid w:val="008530AB"/>
    <w:rsid w:val="00853150"/>
    <w:rsid w:val="0085392C"/>
    <w:rsid w:val="00853F9F"/>
    <w:rsid w:val="008544CD"/>
    <w:rsid w:val="00854714"/>
    <w:rsid w:val="00855198"/>
    <w:rsid w:val="008557F2"/>
    <w:rsid w:val="0085595D"/>
    <w:rsid w:val="00855BF2"/>
    <w:rsid w:val="00856303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4D2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5D"/>
    <w:rsid w:val="00862699"/>
    <w:rsid w:val="008626A7"/>
    <w:rsid w:val="008629D8"/>
    <w:rsid w:val="00862B80"/>
    <w:rsid w:val="00862C5D"/>
    <w:rsid w:val="00863D15"/>
    <w:rsid w:val="00863F1F"/>
    <w:rsid w:val="008642CB"/>
    <w:rsid w:val="00864332"/>
    <w:rsid w:val="00864AA9"/>
    <w:rsid w:val="00864C51"/>
    <w:rsid w:val="00864D71"/>
    <w:rsid w:val="0086521C"/>
    <w:rsid w:val="00865282"/>
    <w:rsid w:val="008657AA"/>
    <w:rsid w:val="00865AC7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7B7"/>
    <w:rsid w:val="00872BE8"/>
    <w:rsid w:val="00872F09"/>
    <w:rsid w:val="00872FF6"/>
    <w:rsid w:val="008732F7"/>
    <w:rsid w:val="0087396F"/>
    <w:rsid w:val="00873C63"/>
    <w:rsid w:val="008742CA"/>
    <w:rsid w:val="00874C8D"/>
    <w:rsid w:val="0087589E"/>
    <w:rsid w:val="008758BF"/>
    <w:rsid w:val="00876243"/>
    <w:rsid w:val="00876E96"/>
    <w:rsid w:val="008772A2"/>
    <w:rsid w:val="0087788C"/>
    <w:rsid w:val="008805A0"/>
    <w:rsid w:val="0088072A"/>
    <w:rsid w:val="008809D5"/>
    <w:rsid w:val="00880A44"/>
    <w:rsid w:val="008814EF"/>
    <w:rsid w:val="00881EE5"/>
    <w:rsid w:val="00882C8B"/>
    <w:rsid w:val="00883318"/>
    <w:rsid w:val="0088332C"/>
    <w:rsid w:val="0088343C"/>
    <w:rsid w:val="0088345F"/>
    <w:rsid w:val="00883462"/>
    <w:rsid w:val="00883962"/>
    <w:rsid w:val="00883E24"/>
    <w:rsid w:val="00883F79"/>
    <w:rsid w:val="00884B81"/>
    <w:rsid w:val="00884CCA"/>
    <w:rsid w:val="00885086"/>
    <w:rsid w:val="0088591E"/>
    <w:rsid w:val="008862A9"/>
    <w:rsid w:val="00886762"/>
    <w:rsid w:val="008870E9"/>
    <w:rsid w:val="0088718E"/>
    <w:rsid w:val="00887225"/>
    <w:rsid w:val="0088774C"/>
    <w:rsid w:val="00887CE6"/>
    <w:rsid w:val="00887D61"/>
    <w:rsid w:val="00890453"/>
    <w:rsid w:val="008909B4"/>
    <w:rsid w:val="00890BD8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5F0"/>
    <w:rsid w:val="008946DF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304"/>
    <w:rsid w:val="0089773E"/>
    <w:rsid w:val="0089796A"/>
    <w:rsid w:val="00897D39"/>
    <w:rsid w:val="00897D72"/>
    <w:rsid w:val="008A03B9"/>
    <w:rsid w:val="008A070E"/>
    <w:rsid w:val="008A0896"/>
    <w:rsid w:val="008A0978"/>
    <w:rsid w:val="008A0E08"/>
    <w:rsid w:val="008A0F38"/>
    <w:rsid w:val="008A0FC1"/>
    <w:rsid w:val="008A121A"/>
    <w:rsid w:val="008A1536"/>
    <w:rsid w:val="008A1C1C"/>
    <w:rsid w:val="008A1CD1"/>
    <w:rsid w:val="008A2045"/>
    <w:rsid w:val="008A2335"/>
    <w:rsid w:val="008A2B76"/>
    <w:rsid w:val="008A2D1E"/>
    <w:rsid w:val="008A2E96"/>
    <w:rsid w:val="008A3019"/>
    <w:rsid w:val="008A31BE"/>
    <w:rsid w:val="008A3C80"/>
    <w:rsid w:val="008A3F93"/>
    <w:rsid w:val="008A4111"/>
    <w:rsid w:val="008A4249"/>
    <w:rsid w:val="008A456C"/>
    <w:rsid w:val="008A5343"/>
    <w:rsid w:val="008A57EF"/>
    <w:rsid w:val="008A6176"/>
    <w:rsid w:val="008A62FE"/>
    <w:rsid w:val="008A67E8"/>
    <w:rsid w:val="008A6ECF"/>
    <w:rsid w:val="008A720C"/>
    <w:rsid w:val="008A7361"/>
    <w:rsid w:val="008A7BF2"/>
    <w:rsid w:val="008A7DB2"/>
    <w:rsid w:val="008B02EF"/>
    <w:rsid w:val="008B03D0"/>
    <w:rsid w:val="008B0E49"/>
    <w:rsid w:val="008B14F6"/>
    <w:rsid w:val="008B15B8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DA0"/>
    <w:rsid w:val="008B5E4D"/>
    <w:rsid w:val="008B60D3"/>
    <w:rsid w:val="008B66FD"/>
    <w:rsid w:val="008B6B03"/>
    <w:rsid w:val="008B6ED7"/>
    <w:rsid w:val="008B6FEF"/>
    <w:rsid w:val="008B7614"/>
    <w:rsid w:val="008B7669"/>
    <w:rsid w:val="008B7D12"/>
    <w:rsid w:val="008C00F1"/>
    <w:rsid w:val="008C055B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CBC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C13"/>
    <w:rsid w:val="008D2D44"/>
    <w:rsid w:val="008D375F"/>
    <w:rsid w:val="008D39C0"/>
    <w:rsid w:val="008D3A43"/>
    <w:rsid w:val="008D3BD9"/>
    <w:rsid w:val="008D3E7A"/>
    <w:rsid w:val="008D41FD"/>
    <w:rsid w:val="008D441F"/>
    <w:rsid w:val="008D46F9"/>
    <w:rsid w:val="008D4EC0"/>
    <w:rsid w:val="008D535E"/>
    <w:rsid w:val="008D5578"/>
    <w:rsid w:val="008D6022"/>
    <w:rsid w:val="008D67E4"/>
    <w:rsid w:val="008D6B92"/>
    <w:rsid w:val="008D706D"/>
    <w:rsid w:val="008D763A"/>
    <w:rsid w:val="008D7D33"/>
    <w:rsid w:val="008E02E0"/>
    <w:rsid w:val="008E0AF8"/>
    <w:rsid w:val="008E0EA9"/>
    <w:rsid w:val="008E16E3"/>
    <w:rsid w:val="008E17EA"/>
    <w:rsid w:val="008E1CB7"/>
    <w:rsid w:val="008E1E55"/>
    <w:rsid w:val="008E2462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6DD"/>
    <w:rsid w:val="008E5B0B"/>
    <w:rsid w:val="008E5F42"/>
    <w:rsid w:val="008E645A"/>
    <w:rsid w:val="008E66E5"/>
    <w:rsid w:val="008E67E3"/>
    <w:rsid w:val="008E7302"/>
    <w:rsid w:val="008E73DD"/>
    <w:rsid w:val="008E7545"/>
    <w:rsid w:val="008F00AB"/>
    <w:rsid w:val="008F099D"/>
    <w:rsid w:val="008F0BEB"/>
    <w:rsid w:val="008F1174"/>
    <w:rsid w:val="008F128B"/>
    <w:rsid w:val="008F1473"/>
    <w:rsid w:val="008F14A0"/>
    <w:rsid w:val="008F1736"/>
    <w:rsid w:val="008F17FA"/>
    <w:rsid w:val="008F1AE1"/>
    <w:rsid w:val="008F1B8A"/>
    <w:rsid w:val="008F1E08"/>
    <w:rsid w:val="008F1E2B"/>
    <w:rsid w:val="008F2805"/>
    <w:rsid w:val="008F2933"/>
    <w:rsid w:val="008F384E"/>
    <w:rsid w:val="008F3DA7"/>
    <w:rsid w:val="008F3DDD"/>
    <w:rsid w:val="008F405D"/>
    <w:rsid w:val="008F41C0"/>
    <w:rsid w:val="008F465A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0DB"/>
    <w:rsid w:val="00900227"/>
    <w:rsid w:val="009002BC"/>
    <w:rsid w:val="00900BEF"/>
    <w:rsid w:val="00901229"/>
    <w:rsid w:val="00901325"/>
    <w:rsid w:val="009018F7"/>
    <w:rsid w:val="00901CD2"/>
    <w:rsid w:val="0090225B"/>
    <w:rsid w:val="0090278F"/>
    <w:rsid w:val="009029A4"/>
    <w:rsid w:val="00902A63"/>
    <w:rsid w:val="00902E34"/>
    <w:rsid w:val="00903B97"/>
    <w:rsid w:val="00904621"/>
    <w:rsid w:val="0090467E"/>
    <w:rsid w:val="00904E09"/>
    <w:rsid w:val="009053DA"/>
    <w:rsid w:val="009054EE"/>
    <w:rsid w:val="009057DD"/>
    <w:rsid w:val="00907882"/>
    <w:rsid w:val="00907DA0"/>
    <w:rsid w:val="00910141"/>
    <w:rsid w:val="009102CC"/>
    <w:rsid w:val="00910DA9"/>
    <w:rsid w:val="009110A7"/>
    <w:rsid w:val="009110CA"/>
    <w:rsid w:val="009115C5"/>
    <w:rsid w:val="00911883"/>
    <w:rsid w:val="00911EF7"/>
    <w:rsid w:val="00911F00"/>
    <w:rsid w:val="00912204"/>
    <w:rsid w:val="00912760"/>
    <w:rsid w:val="0091283E"/>
    <w:rsid w:val="00913D9C"/>
    <w:rsid w:val="00913EB9"/>
    <w:rsid w:val="009147D0"/>
    <w:rsid w:val="009152DB"/>
    <w:rsid w:val="00915939"/>
    <w:rsid w:val="00915BD5"/>
    <w:rsid w:val="00915F57"/>
    <w:rsid w:val="009161AF"/>
    <w:rsid w:val="009162BE"/>
    <w:rsid w:val="00916557"/>
    <w:rsid w:val="00916937"/>
    <w:rsid w:val="00916A62"/>
    <w:rsid w:val="00917620"/>
    <w:rsid w:val="0091795B"/>
    <w:rsid w:val="00917D35"/>
    <w:rsid w:val="00917D44"/>
    <w:rsid w:val="00917D53"/>
    <w:rsid w:val="0092024F"/>
    <w:rsid w:val="00920E70"/>
    <w:rsid w:val="00920E9F"/>
    <w:rsid w:val="00920F47"/>
    <w:rsid w:val="00920F5E"/>
    <w:rsid w:val="009213B7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2EC0"/>
    <w:rsid w:val="00923931"/>
    <w:rsid w:val="00923CD7"/>
    <w:rsid w:val="00923DE2"/>
    <w:rsid w:val="00923E1B"/>
    <w:rsid w:val="009242CF"/>
    <w:rsid w:val="009245AC"/>
    <w:rsid w:val="0092475A"/>
    <w:rsid w:val="00925107"/>
    <w:rsid w:val="0092540E"/>
    <w:rsid w:val="00925559"/>
    <w:rsid w:val="0092556D"/>
    <w:rsid w:val="009255D1"/>
    <w:rsid w:val="00925D19"/>
    <w:rsid w:val="00925F26"/>
    <w:rsid w:val="00925F64"/>
    <w:rsid w:val="00926222"/>
    <w:rsid w:val="00926DB9"/>
    <w:rsid w:val="00927038"/>
    <w:rsid w:val="00927719"/>
    <w:rsid w:val="0092793E"/>
    <w:rsid w:val="00927D3F"/>
    <w:rsid w:val="00927D4B"/>
    <w:rsid w:val="00927DBC"/>
    <w:rsid w:val="009300B0"/>
    <w:rsid w:val="0093067B"/>
    <w:rsid w:val="00930D50"/>
    <w:rsid w:val="00931212"/>
    <w:rsid w:val="0093155B"/>
    <w:rsid w:val="00931BC4"/>
    <w:rsid w:val="00931C7D"/>
    <w:rsid w:val="00932895"/>
    <w:rsid w:val="00933519"/>
    <w:rsid w:val="00933A17"/>
    <w:rsid w:val="00933CB0"/>
    <w:rsid w:val="00933CE2"/>
    <w:rsid w:val="00933D7D"/>
    <w:rsid w:val="00933E33"/>
    <w:rsid w:val="00933E67"/>
    <w:rsid w:val="00933F65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496"/>
    <w:rsid w:val="0094053F"/>
    <w:rsid w:val="009406C5"/>
    <w:rsid w:val="00940C68"/>
    <w:rsid w:val="00940D92"/>
    <w:rsid w:val="009421FA"/>
    <w:rsid w:val="00942781"/>
    <w:rsid w:val="00942CB4"/>
    <w:rsid w:val="00942E7F"/>
    <w:rsid w:val="00943308"/>
    <w:rsid w:val="0094355D"/>
    <w:rsid w:val="00943778"/>
    <w:rsid w:val="009437CD"/>
    <w:rsid w:val="009439BA"/>
    <w:rsid w:val="00943D27"/>
    <w:rsid w:val="00943DA8"/>
    <w:rsid w:val="00944511"/>
    <w:rsid w:val="00944591"/>
    <w:rsid w:val="009448F8"/>
    <w:rsid w:val="009449D4"/>
    <w:rsid w:val="00945294"/>
    <w:rsid w:val="00945429"/>
    <w:rsid w:val="009458A5"/>
    <w:rsid w:val="00945D42"/>
    <w:rsid w:val="00945E52"/>
    <w:rsid w:val="00946585"/>
    <w:rsid w:val="0094661B"/>
    <w:rsid w:val="00946A2B"/>
    <w:rsid w:val="00946BE0"/>
    <w:rsid w:val="009470D0"/>
    <w:rsid w:val="009471AE"/>
    <w:rsid w:val="00947D68"/>
    <w:rsid w:val="00947D7D"/>
    <w:rsid w:val="00950180"/>
    <w:rsid w:val="009502DB"/>
    <w:rsid w:val="0095048B"/>
    <w:rsid w:val="00950CBC"/>
    <w:rsid w:val="00950D73"/>
    <w:rsid w:val="00950F35"/>
    <w:rsid w:val="00951018"/>
    <w:rsid w:val="00951757"/>
    <w:rsid w:val="00951836"/>
    <w:rsid w:val="0095192D"/>
    <w:rsid w:val="00951ABB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215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28E"/>
    <w:rsid w:val="00957A64"/>
    <w:rsid w:val="0096057F"/>
    <w:rsid w:val="00960F52"/>
    <w:rsid w:val="0096116B"/>
    <w:rsid w:val="00961200"/>
    <w:rsid w:val="009613E6"/>
    <w:rsid w:val="00961501"/>
    <w:rsid w:val="00961533"/>
    <w:rsid w:val="00961597"/>
    <w:rsid w:val="00961778"/>
    <w:rsid w:val="00961A72"/>
    <w:rsid w:val="0096222C"/>
    <w:rsid w:val="0096235E"/>
    <w:rsid w:val="009624B1"/>
    <w:rsid w:val="00962A53"/>
    <w:rsid w:val="00962D1B"/>
    <w:rsid w:val="00962E22"/>
    <w:rsid w:val="009639FF"/>
    <w:rsid w:val="00963C60"/>
    <w:rsid w:val="0096402F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9DE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0F4"/>
    <w:rsid w:val="00970768"/>
    <w:rsid w:val="0097076E"/>
    <w:rsid w:val="0097084B"/>
    <w:rsid w:val="00970E5E"/>
    <w:rsid w:val="009717C0"/>
    <w:rsid w:val="00971D58"/>
    <w:rsid w:val="009722A1"/>
    <w:rsid w:val="00973478"/>
    <w:rsid w:val="00973A47"/>
    <w:rsid w:val="00973B41"/>
    <w:rsid w:val="009740FB"/>
    <w:rsid w:val="00974658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378"/>
    <w:rsid w:val="00977B67"/>
    <w:rsid w:val="0098039E"/>
    <w:rsid w:val="00980A32"/>
    <w:rsid w:val="0098155F"/>
    <w:rsid w:val="009818A2"/>
    <w:rsid w:val="00981D4B"/>
    <w:rsid w:val="00981FD9"/>
    <w:rsid w:val="0098238B"/>
    <w:rsid w:val="00982D6C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0E7"/>
    <w:rsid w:val="00984A7C"/>
    <w:rsid w:val="00984CD0"/>
    <w:rsid w:val="00984EF6"/>
    <w:rsid w:val="00985485"/>
    <w:rsid w:val="00985674"/>
    <w:rsid w:val="009857C7"/>
    <w:rsid w:val="009858B4"/>
    <w:rsid w:val="00985B07"/>
    <w:rsid w:val="00986614"/>
    <w:rsid w:val="0098717C"/>
    <w:rsid w:val="009876A1"/>
    <w:rsid w:val="0099089E"/>
    <w:rsid w:val="00990A42"/>
    <w:rsid w:val="00990B22"/>
    <w:rsid w:val="00990E36"/>
    <w:rsid w:val="009910CF"/>
    <w:rsid w:val="009915BA"/>
    <w:rsid w:val="0099164D"/>
    <w:rsid w:val="0099200A"/>
    <w:rsid w:val="0099222B"/>
    <w:rsid w:val="00992320"/>
    <w:rsid w:val="0099241E"/>
    <w:rsid w:val="009928BD"/>
    <w:rsid w:val="00992B6C"/>
    <w:rsid w:val="00992BC4"/>
    <w:rsid w:val="00992E71"/>
    <w:rsid w:val="009930B9"/>
    <w:rsid w:val="009939DE"/>
    <w:rsid w:val="009942C2"/>
    <w:rsid w:val="00994B03"/>
    <w:rsid w:val="00994C1D"/>
    <w:rsid w:val="00994CDE"/>
    <w:rsid w:val="00994DFB"/>
    <w:rsid w:val="00994F83"/>
    <w:rsid w:val="0099514B"/>
    <w:rsid w:val="00995DA6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11"/>
    <w:rsid w:val="009A4554"/>
    <w:rsid w:val="009A5039"/>
    <w:rsid w:val="009A5061"/>
    <w:rsid w:val="009A54BC"/>
    <w:rsid w:val="009A561A"/>
    <w:rsid w:val="009A5883"/>
    <w:rsid w:val="009A5BFF"/>
    <w:rsid w:val="009A6407"/>
    <w:rsid w:val="009A67EC"/>
    <w:rsid w:val="009A6AF8"/>
    <w:rsid w:val="009A6B47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24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5F7"/>
    <w:rsid w:val="009B363A"/>
    <w:rsid w:val="009B3881"/>
    <w:rsid w:val="009B4112"/>
    <w:rsid w:val="009B43F6"/>
    <w:rsid w:val="009B458E"/>
    <w:rsid w:val="009B4886"/>
    <w:rsid w:val="009B4897"/>
    <w:rsid w:val="009B4EDB"/>
    <w:rsid w:val="009B51E1"/>
    <w:rsid w:val="009B5FF2"/>
    <w:rsid w:val="009B6438"/>
    <w:rsid w:val="009B6902"/>
    <w:rsid w:val="009B7D43"/>
    <w:rsid w:val="009C05E3"/>
    <w:rsid w:val="009C0AB8"/>
    <w:rsid w:val="009C0E10"/>
    <w:rsid w:val="009C0EC9"/>
    <w:rsid w:val="009C0F29"/>
    <w:rsid w:val="009C1F7E"/>
    <w:rsid w:val="009C20EC"/>
    <w:rsid w:val="009C222A"/>
    <w:rsid w:val="009C2888"/>
    <w:rsid w:val="009C35C9"/>
    <w:rsid w:val="009C3A1B"/>
    <w:rsid w:val="009C3B90"/>
    <w:rsid w:val="009C4A46"/>
    <w:rsid w:val="009C571B"/>
    <w:rsid w:val="009C5840"/>
    <w:rsid w:val="009C5D7E"/>
    <w:rsid w:val="009C6241"/>
    <w:rsid w:val="009C6B79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036"/>
    <w:rsid w:val="009D131B"/>
    <w:rsid w:val="009D1550"/>
    <w:rsid w:val="009D18AE"/>
    <w:rsid w:val="009D195E"/>
    <w:rsid w:val="009D1D52"/>
    <w:rsid w:val="009D1DCE"/>
    <w:rsid w:val="009D2167"/>
    <w:rsid w:val="009D21B3"/>
    <w:rsid w:val="009D2361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96"/>
    <w:rsid w:val="009D6BED"/>
    <w:rsid w:val="009D731C"/>
    <w:rsid w:val="009D73C1"/>
    <w:rsid w:val="009D7511"/>
    <w:rsid w:val="009D75F8"/>
    <w:rsid w:val="009D7BD2"/>
    <w:rsid w:val="009D7C9B"/>
    <w:rsid w:val="009D7E19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BED"/>
    <w:rsid w:val="009E2EE8"/>
    <w:rsid w:val="009E2FE5"/>
    <w:rsid w:val="009E31A5"/>
    <w:rsid w:val="009E3696"/>
    <w:rsid w:val="009E385A"/>
    <w:rsid w:val="009E392E"/>
    <w:rsid w:val="009E3E56"/>
    <w:rsid w:val="009E436E"/>
    <w:rsid w:val="009E4379"/>
    <w:rsid w:val="009E4446"/>
    <w:rsid w:val="009E4959"/>
    <w:rsid w:val="009E4FCC"/>
    <w:rsid w:val="009E620E"/>
    <w:rsid w:val="009E6369"/>
    <w:rsid w:val="009E6485"/>
    <w:rsid w:val="009E6C1E"/>
    <w:rsid w:val="009E6CF4"/>
    <w:rsid w:val="009E6DCB"/>
    <w:rsid w:val="009E6F4C"/>
    <w:rsid w:val="009F050A"/>
    <w:rsid w:val="009F0596"/>
    <w:rsid w:val="009F0F5A"/>
    <w:rsid w:val="009F14DD"/>
    <w:rsid w:val="009F1557"/>
    <w:rsid w:val="009F161D"/>
    <w:rsid w:val="009F1E84"/>
    <w:rsid w:val="009F244C"/>
    <w:rsid w:val="009F2EC8"/>
    <w:rsid w:val="009F2F7D"/>
    <w:rsid w:val="009F302C"/>
    <w:rsid w:val="009F3081"/>
    <w:rsid w:val="009F3112"/>
    <w:rsid w:val="009F3655"/>
    <w:rsid w:val="009F3763"/>
    <w:rsid w:val="009F42FD"/>
    <w:rsid w:val="009F431F"/>
    <w:rsid w:val="009F467A"/>
    <w:rsid w:val="009F4900"/>
    <w:rsid w:val="009F49AE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8AC"/>
    <w:rsid w:val="009F7FB5"/>
    <w:rsid w:val="00A00558"/>
    <w:rsid w:val="00A005A4"/>
    <w:rsid w:val="00A007F9"/>
    <w:rsid w:val="00A00967"/>
    <w:rsid w:val="00A0097E"/>
    <w:rsid w:val="00A00A1E"/>
    <w:rsid w:val="00A00A58"/>
    <w:rsid w:val="00A00C04"/>
    <w:rsid w:val="00A00DE4"/>
    <w:rsid w:val="00A018D2"/>
    <w:rsid w:val="00A01A5C"/>
    <w:rsid w:val="00A02143"/>
    <w:rsid w:val="00A0254A"/>
    <w:rsid w:val="00A02B31"/>
    <w:rsid w:val="00A02D95"/>
    <w:rsid w:val="00A03000"/>
    <w:rsid w:val="00A03653"/>
    <w:rsid w:val="00A044B1"/>
    <w:rsid w:val="00A0463F"/>
    <w:rsid w:val="00A046CE"/>
    <w:rsid w:val="00A04A34"/>
    <w:rsid w:val="00A04F99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A26"/>
    <w:rsid w:val="00A07FFB"/>
    <w:rsid w:val="00A104C6"/>
    <w:rsid w:val="00A10578"/>
    <w:rsid w:val="00A10823"/>
    <w:rsid w:val="00A10AF0"/>
    <w:rsid w:val="00A10B27"/>
    <w:rsid w:val="00A1122B"/>
    <w:rsid w:val="00A1158A"/>
    <w:rsid w:val="00A11992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54E4"/>
    <w:rsid w:val="00A164FF"/>
    <w:rsid w:val="00A166E3"/>
    <w:rsid w:val="00A1690F"/>
    <w:rsid w:val="00A1698B"/>
    <w:rsid w:val="00A16A3F"/>
    <w:rsid w:val="00A16AAA"/>
    <w:rsid w:val="00A16DDF"/>
    <w:rsid w:val="00A17D1D"/>
    <w:rsid w:val="00A20AD9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3BEE"/>
    <w:rsid w:val="00A240E0"/>
    <w:rsid w:val="00A24602"/>
    <w:rsid w:val="00A24707"/>
    <w:rsid w:val="00A24CFC"/>
    <w:rsid w:val="00A24D81"/>
    <w:rsid w:val="00A24FD6"/>
    <w:rsid w:val="00A253E5"/>
    <w:rsid w:val="00A25516"/>
    <w:rsid w:val="00A257A7"/>
    <w:rsid w:val="00A2631E"/>
    <w:rsid w:val="00A26FA9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6A9"/>
    <w:rsid w:val="00A31B11"/>
    <w:rsid w:val="00A31D03"/>
    <w:rsid w:val="00A3225A"/>
    <w:rsid w:val="00A32606"/>
    <w:rsid w:val="00A32E61"/>
    <w:rsid w:val="00A330D7"/>
    <w:rsid w:val="00A337F0"/>
    <w:rsid w:val="00A33A04"/>
    <w:rsid w:val="00A33A84"/>
    <w:rsid w:val="00A33E44"/>
    <w:rsid w:val="00A342D2"/>
    <w:rsid w:val="00A34588"/>
    <w:rsid w:val="00A346B6"/>
    <w:rsid w:val="00A34E0F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5E8"/>
    <w:rsid w:val="00A3791A"/>
    <w:rsid w:val="00A4045D"/>
    <w:rsid w:val="00A4066F"/>
    <w:rsid w:val="00A40998"/>
    <w:rsid w:val="00A409C5"/>
    <w:rsid w:val="00A409CC"/>
    <w:rsid w:val="00A40D3A"/>
    <w:rsid w:val="00A41D8B"/>
    <w:rsid w:val="00A42079"/>
    <w:rsid w:val="00A420C5"/>
    <w:rsid w:val="00A422BE"/>
    <w:rsid w:val="00A42766"/>
    <w:rsid w:val="00A42A95"/>
    <w:rsid w:val="00A42AB6"/>
    <w:rsid w:val="00A42AD1"/>
    <w:rsid w:val="00A42DBC"/>
    <w:rsid w:val="00A43029"/>
    <w:rsid w:val="00A4318E"/>
    <w:rsid w:val="00A438F7"/>
    <w:rsid w:val="00A43942"/>
    <w:rsid w:val="00A43B23"/>
    <w:rsid w:val="00A43B24"/>
    <w:rsid w:val="00A43B87"/>
    <w:rsid w:val="00A43DA3"/>
    <w:rsid w:val="00A44817"/>
    <w:rsid w:val="00A454E9"/>
    <w:rsid w:val="00A4580E"/>
    <w:rsid w:val="00A45886"/>
    <w:rsid w:val="00A459A8"/>
    <w:rsid w:val="00A45A7A"/>
    <w:rsid w:val="00A45B42"/>
    <w:rsid w:val="00A4601F"/>
    <w:rsid w:val="00A460E7"/>
    <w:rsid w:val="00A461B0"/>
    <w:rsid w:val="00A465CC"/>
    <w:rsid w:val="00A46A8F"/>
    <w:rsid w:val="00A46D22"/>
    <w:rsid w:val="00A46E4E"/>
    <w:rsid w:val="00A46FDA"/>
    <w:rsid w:val="00A4742A"/>
    <w:rsid w:val="00A475A8"/>
    <w:rsid w:val="00A47E92"/>
    <w:rsid w:val="00A507F2"/>
    <w:rsid w:val="00A50A54"/>
    <w:rsid w:val="00A51179"/>
    <w:rsid w:val="00A5134F"/>
    <w:rsid w:val="00A514B2"/>
    <w:rsid w:val="00A515EE"/>
    <w:rsid w:val="00A51662"/>
    <w:rsid w:val="00A51832"/>
    <w:rsid w:val="00A5196B"/>
    <w:rsid w:val="00A5241A"/>
    <w:rsid w:val="00A52ABC"/>
    <w:rsid w:val="00A5312F"/>
    <w:rsid w:val="00A5323A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7"/>
    <w:rsid w:val="00A561BB"/>
    <w:rsid w:val="00A5644A"/>
    <w:rsid w:val="00A56592"/>
    <w:rsid w:val="00A56BF1"/>
    <w:rsid w:val="00A56D42"/>
    <w:rsid w:val="00A571C1"/>
    <w:rsid w:val="00A5769A"/>
    <w:rsid w:val="00A5790A"/>
    <w:rsid w:val="00A57BA9"/>
    <w:rsid w:val="00A57F85"/>
    <w:rsid w:val="00A57FAA"/>
    <w:rsid w:val="00A60550"/>
    <w:rsid w:val="00A608DF"/>
    <w:rsid w:val="00A60931"/>
    <w:rsid w:val="00A60B9B"/>
    <w:rsid w:val="00A61132"/>
    <w:rsid w:val="00A61820"/>
    <w:rsid w:val="00A61C47"/>
    <w:rsid w:val="00A61FD4"/>
    <w:rsid w:val="00A6202C"/>
    <w:rsid w:val="00A6222E"/>
    <w:rsid w:val="00A625E5"/>
    <w:rsid w:val="00A62A33"/>
    <w:rsid w:val="00A62B04"/>
    <w:rsid w:val="00A62D02"/>
    <w:rsid w:val="00A634AC"/>
    <w:rsid w:val="00A63635"/>
    <w:rsid w:val="00A63C78"/>
    <w:rsid w:val="00A63C80"/>
    <w:rsid w:val="00A641F8"/>
    <w:rsid w:val="00A64289"/>
    <w:rsid w:val="00A642AE"/>
    <w:rsid w:val="00A643A2"/>
    <w:rsid w:val="00A64460"/>
    <w:rsid w:val="00A64AC4"/>
    <w:rsid w:val="00A64BD8"/>
    <w:rsid w:val="00A64D97"/>
    <w:rsid w:val="00A64EE1"/>
    <w:rsid w:val="00A650D7"/>
    <w:rsid w:val="00A65128"/>
    <w:rsid w:val="00A65291"/>
    <w:rsid w:val="00A6549F"/>
    <w:rsid w:val="00A65C48"/>
    <w:rsid w:val="00A6601F"/>
    <w:rsid w:val="00A6609F"/>
    <w:rsid w:val="00A6610E"/>
    <w:rsid w:val="00A6634E"/>
    <w:rsid w:val="00A66562"/>
    <w:rsid w:val="00A668D2"/>
    <w:rsid w:val="00A66AF2"/>
    <w:rsid w:val="00A66D95"/>
    <w:rsid w:val="00A670DB"/>
    <w:rsid w:val="00A671A0"/>
    <w:rsid w:val="00A6767F"/>
    <w:rsid w:val="00A67714"/>
    <w:rsid w:val="00A70EF5"/>
    <w:rsid w:val="00A71021"/>
    <w:rsid w:val="00A7131D"/>
    <w:rsid w:val="00A71A36"/>
    <w:rsid w:val="00A7208C"/>
    <w:rsid w:val="00A721CC"/>
    <w:rsid w:val="00A72358"/>
    <w:rsid w:val="00A73622"/>
    <w:rsid w:val="00A736E8"/>
    <w:rsid w:val="00A73E14"/>
    <w:rsid w:val="00A7405C"/>
    <w:rsid w:val="00A749BB"/>
    <w:rsid w:val="00A74AEE"/>
    <w:rsid w:val="00A74D94"/>
    <w:rsid w:val="00A751B2"/>
    <w:rsid w:val="00A752C9"/>
    <w:rsid w:val="00A753C6"/>
    <w:rsid w:val="00A75430"/>
    <w:rsid w:val="00A75CDF"/>
    <w:rsid w:val="00A7609A"/>
    <w:rsid w:val="00A760E7"/>
    <w:rsid w:val="00A7628C"/>
    <w:rsid w:val="00A76598"/>
    <w:rsid w:val="00A769E9"/>
    <w:rsid w:val="00A774AD"/>
    <w:rsid w:val="00A7750D"/>
    <w:rsid w:val="00A77735"/>
    <w:rsid w:val="00A77AE1"/>
    <w:rsid w:val="00A77EF7"/>
    <w:rsid w:val="00A77FDF"/>
    <w:rsid w:val="00A8004C"/>
    <w:rsid w:val="00A802F6"/>
    <w:rsid w:val="00A80317"/>
    <w:rsid w:val="00A813AB"/>
    <w:rsid w:val="00A81A3B"/>
    <w:rsid w:val="00A81D22"/>
    <w:rsid w:val="00A81D7A"/>
    <w:rsid w:val="00A81DC4"/>
    <w:rsid w:val="00A81F04"/>
    <w:rsid w:val="00A82144"/>
    <w:rsid w:val="00A82237"/>
    <w:rsid w:val="00A824C1"/>
    <w:rsid w:val="00A826E9"/>
    <w:rsid w:val="00A82797"/>
    <w:rsid w:val="00A82B2B"/>
    <w:rsid w:val="00A83750"/>
    <w:rsid w:val="00A8385C"/>
    <w:rsid w:val="00A8402F"/>
    <w:rsid w:val="00A84483"/>
    <w:rsid w:val="00A84977"/>
    <w:rsid w:val="00A84E4D"/>
    <w:rsid w:val="00A854A1"/>
    <w:rsid w:val="00A854FB"/>
    <w:rsid w:val="00A8571A"/>
    <w:rsid w:val="00A859A1"/>
    <w:rsid w:val="00A85AEA"/>
    <w:rsid w:val="00A85D09"/>
    <w:rsid w:val="00A85F09"/>
    <w:rsid w:val="00A8694F"/>
    <w:rsid w:val="00A86C33"/>
    <w:rsid w:val="00A86D43"/>
    <w:rsid w:val="00A8725D"/>
    <w:rsid w:val="00A90946"/>
    <w:rsid w:val="00A90C3B"/>
    <w:rsid w:val="00A90E56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79E"/>
    <w:rsid w:val="00A928EC"/>
    <w:rsid w:val="00A92AC5"/>
    <w:rsid w:val="00A9322F"/>
    <w:rsid w:val="00A93CCB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5E6"/>
    <w:rsid w:val="00A9586B"/>
    <w:rsid w:val="00A95AA1"/>
    <w:rsid w:val="00A95CE8"/>
    <w:rsid w:val="00A95CF9"/>
    <w:rsid w:val="00A95D09"/>
    <w:rsid w:val="00A9641F"/>
    <w:rsid w:val="00A96EB6"/>
    <w:rsid w:val="00A972E3"/>
    <w:rsid w:val="00A9757C"/>
    <w:rsid w:val="00A97819"/>
    <w:rsid w:val="00AA102D"/>
    <w:rsid w:val="00AA14C0"/>
    <w:rsid w:val="00AA1698"/>
    <w:rsid w:val="00AA17CB"/>
    <w:rsid w:val="00AA1C67"/>
    <w:rsid w:val="00AA1F32"/>
    <w:rsid w:val="00AA23B9"/>
    <w:rsid w:val="00AA27C4"/>
    <w:rsid w:val="00AA28D1"/>
    <w:rsid w:val="00AA2A66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6BDC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840"/>
    <w:rsid w:val="00AB38EA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314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0AB2"/>
    <w:rsid w:val="00AC132A"/>
    <w:rsid w:val="00AC17AE"/>
    <w:rsid w:val="00AC1AA6"/>
    <w:rsid w:val="00AC1FB1"/>
    <w:rsid w:val="00AC27F6"/>
    <w:rsid w:val="00AC28FD"/>
    <w:rsid w:val="00AC293D"/>
    <w:rsid w:val="00AC2A29"/>
    <w:rsid w:val="00AC2E4D"/>
    <w:rsid w:val="00AC2EAF"/>
    <w:rsid w:val="00AC2F8D"/>
    <w:rsid w:val="00AC2FC5"/>
    <w:rsid w:val="00AC3C40"/>
    <w:rsid w:val="00AC4102"/>
    <w:rsid w:val="00AC45CC"/>
    <w:rsid w:val="00AC46E7"/>
    <w:rsid w:val="00AC4D52"/>
    <w:rsid w:val="00AC4D82"/>
    <w:rsid w:val="00AC5101"/>
    <w:rsid w:val="00AC5169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311"/>
    <w:rsid w:val="00AD0B78"/>
    <w:rsid w:val="00AD191B"/>
    <w:rsid w:val="00AD1DA7"/>
    <w:rsid w:val="00AD1F72"/>
    <w:rsid w:val="00AD258B"/>
    <w:rsid w:val="00AD2F7F"/>
    <w:rsid w:val="00AD39F0"/>
    <w:rsid w:val="00AD3BB4"/>
    <w:rsid w:val="00AD3D72"/>
    <w:rsid w:val="00AD420A"/>
    <w:rsid w:val="00AD4841"/>
    <w:rsid w:val="00AD4E1A"/>
    <w:rsid w:val="00AD4E40"/>
    <w:rsid w:val="00AD4F3C"/>
    <w:rsid w:val="00AD4FA9"/>
    <w:rsid w:val="00AD53F8"/>
    <w:rsid w:val="00AD54A2"/>
    <w:rsid w:val="00AD5526"/>
    <w:rsid w:val="00AD5E21"/>
    <w:rsid w:val="00AD6389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2E96"/>
    <w:rsid w:val="00AE320C"/>
    <w:rsid w:val="00AE350A"/>
    <w:rsid w:val="00AE36A5"/>
    <w:rsid w:val="00AE3A56"/>
    <w:rsid w:val="00AE3B26"/>
    <w:rsid w:val="00AE49E4"/>
    <w:rsid w:val="00AE4B93"/>
    <w:rsid w:val="00AE4CEF"/>
    <w:rsid w:val="00AE4D53"/>
    <w:rsid w:val="00AE52B7"/>
    <w:rsid w:val="00AE5568"/>
    <w:rsid w:val="00AE5744"/>
    <w:rsid w:val="00AE5BDD"/>
    <w:rsid w:val="00AE6042"/>
    <w:rsid w:val="00AE60B7"/>
    <w:rsid w:val="00AE6381"/>
    <w:rsid w:val="00AE64A9"/>
    <w:rsid w:val="00AE66D8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391"/>
    <w:rsid w:val="00AF244C"/>
    <w:rsid w:val="00AF2483"/>
    <w:rsid w:val="00AF2BAF"/>
    <w:rsid w:val="00AF38BB"/>
    <w:rsid w:val="00AF3A8B"/>
    <w:rsid w:val="00AF3CBE"/>
    <w:rsid w:val="00AF3DDA"/>
    <w:rsid w:val="00AF4A5C"/>
    <w:rsid w:val="00AF51C2"/>
    <w:rsid w:val="00AF55F7"/>
    <w:rsid w:val="00AF6114"/>
    <w:rsid w:val="00AF611E"/>
    <w:rsid w:val="00AF65A3"/>
    <w:rsid w:val="00AF6A2F"/>
    <w:rsid w:val="00AF79FE"/>
    <w:rsid w:val="00B00360"/>
    <w:rsid w:val="00B00D75"/>
    <w:rsid w:val="00B0145E"/>
    <w:rsid w:val="00B0179C"/>
    <w:rsid w:val="00B01C71"/>
    <w:rsid w:val="00B01E15"/>
    <w:rsid w:val="00B01EB9"/>
    <w:rsid w:val="00B02380"/>
    <w:rsid w:val="00B028E5"/>
    <w:rsid w:val="00B029F9"/>
    <w:rsid w:val="00B02A9E"/>
    <w:rsid w:val="00B02B40"/>
    <w:rsid w:val="00B03006"/>
    <w:rsid w:val="00B034D2"/>
    <w:rsid w:val="00B03618"/>
    <w:rsid w:val="00B0383C"/>
    <w:rsid w:val="00B039B4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367"/>
    <w:rsid w:val="00B12AFE"/>
    <w:rsid w:val="00B12C8E"/>
    <w:rsid w:val="00B13097"/>
    <w:rsid w:val="00B134A9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5A2"/>
    <w:rsid w:val="00B158CA"/>
    <w:rsid w:val="00B15DDD"/>
    <w:rsid w:val="00B15E89"/>
    <w:rsid w:val="00B15F04"/>
    <w:rsid w:val="00B16201"/>
    <w:rsid w:val="00B1638D"/>
    <w:rsid w:val="00B16776"/>
    <w:rsid w:val="00B16B44"/>
    <w:rsid w:val="00B16D36"/>
    <w:rsid w:val="00B1707B"/>
    <w:rsid w:val="00B1734A"/>
    <w:rsid w:val="00B175EF"/>
    <w:rsid w:val="00B17C20"/>
    <w:rsid w:val="00B17CB3"/>
    <w:rsid w:val="00B2097F"/>
    <w:rsid w:val="00B209C9"/>
    <w:rsid w:val="00B20F38"/>
    <w:rsid w:val="00B21118"/>
    <w:rsid w:val="00B21283"/>
    <w:rsid w:val="00B21679"/>
    <w:rsid w:val="00B2192A"/>
    <w:rsid w:val="00B21A82"/>
    <w:rsid w:val="00B22276"/>
    <w:rsid w:val="00B22940"/>
    <w:rsid w:val="00B22C02"/>
    <w:rsid w:val="00B22FE6"/>
    <w:rsid w:val="00B232FE"/>
    <w:rsid w:val="00B23318"/>
    <w:rsid w:val="00B23670"/>
    <w:rsid w:val="00B24134"/>
    <w:rsid w:val="00B242E1"/>
    <w:rsid w:val="00B24E6B"/>
    <w:rsid w:val="00B255E6"/>
    <w:rsid w:val="00B2562B"/>
    <w:rsid w:val="00B2598B"/>
    <w:rsid w:val="00B25CA8"/>
    <w:rsid w:val="00B25E9C"/>
    <w:rsid w:val="00B26623"/>
    <w:rsid w:val="00B26B31"/>
    <w:rsid w:val="00B274E3"/>
    <w:rsid w:val="00B27D75"/>
    <w:rsid w:val="00B30DAC"/>
    <w:rsid w:val="00B30EB2"/>
    <w:rsid w:val="00B31467"/>
    <w:rsid w:val="00B31536"/>
    <w:rsid w:val="00B316A8"/>
    <w:rsid w:val="00B316BB"/>
    <w:rsid w:val="00B31824"/>
    <w:rsid w:val="00B3257E"/>
    <w:rsid w:val="00B32B9B"/>
    <w:rsid w:val="00B33041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C7A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A71"/>
    <w:rsid w:val="00B40ACB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108"/>
    <w:rsid w:val="00B43B3D"/>
    <w:rsid w:val="00B43CB0"/>
    <w:rsid w:val="00B4482F"/>
    <w:rsid w:val="00B44B4D"/>
    <w:rsid w:val="00B45345"/>
    <w:rsid w:val="00B4592E"/>
    <w:rsid w:val="00B45B49"/>
    <w:rsid w:val="00B4638C"/>
    <w:rsid w:val="00B466FD"/>
    <w:rsid w:val="00B46A7C"/>
    <w:rsid w:val="00B46C5A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B98"/>
    <w:rsid w:val="00B52C69"/>
    <w:rsid w:val="00B533F8"/>
    <w:rsid w:val="00B537C5"/>
    <w:rsid w:val="00B53A00"/>
    <w:rsid w:val="00B53DC7"/>
    <w:rsid w:val="00B53EE3"/>
    <w:rsid w:val="00B54153"/>
    <w:rsid w:val="00B541D4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01A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EBD"/>
    <w:rsid w:val="00B64F3B"/>
    <w:rsid w:val="00B6515D"/>
    <w:rsid w:val="00B65AF7"/>
    <w:rsid w:val="00B65D23"/>
    <w:rsid w:val="00B65FA8"/>
    <w:rsid w:val="00B65FDF"/>
    <w:rsid w:val="00B66360"/>
    <w:rsid w:val="00B66493"/>
    <w:rsid w:val="00B6660F"/>
    <w:rsid w:val="00B6739A"/>
    <w:rsid w:val="00B6741A"/>
    <w:rsid w:val="00B679EA"/>
    <w:rsid w:val="00B67F66"/>
    <w:rsid w:val="00B70055"/>
    <w:rsid w:val="00B70114"/>
    <w:rsid w:val="00B70328"/>
    <w:rsid w:val="00B704A0"/>
    <w:rsid w:val="00B70969"/>
    <w:rsid w:val="00B70C19"/>
    <w:rsid w:val="00B70CA9"/>
    <w:rsid w:val="00B710BE"/>
    <w:rsid w:val="00B71544"/>
    <w:rsid w:val="00B71A2D"/>
    <w:rsid w:val="00B71DB0"/>
    <w:rsid w:val="00B729DB"/>
    <w:rsid w:val="00B72A74"/>
    <w:rsid w:val="00B7345F"/>
    <w:rsid w:val="00B73F01"/>
    <w:rsid w:val="00B741D5"/>
    <w:rsid w:val="00B7480E"/>
    <w:rsid w:val="00B74F72"/>
    <w:rsid w:val="00B75056"/>
    <w:rsid w:val="00B753EB"/>
    <w:rsid w:val="00B75745"/>
    <w:rsid w:val="00B75C25"/>
    <w:rsid w:val="00B75DB3"/>
    <w:rsid w:val="00B75EA5"/>
    <w:rsid w:val="00B7617B"/>
    <w:rsid w:val="00B7686B"/>
    <w:rsid w:val="00B76937"/>
    <w:rsid w:val="00B76A3C"/>
    <w:rsid w:val="00B76AE2"/>
    <w:rsid w:val="00B76E71"/>
    <w:rsid w:val="00B76EF2"/>
    <w:rsid w:val="00B7709B"/>
    <w:rsid w:val="00B770F8"/>
    <w:rsid w:val="00B77217"/>
    <w:rsid w:val="00B779A2"/>
    <w:rsid w:val="00B77C26"/>
    <w:rsid w:val="00B77C2C"/>
    <w:rsid w:val="00B80E85"/>
    <w:rsid w:val="00B80F88"/>
    <w:rsid w:val="00B81053"/>
    <w:rsid w:val="00B8164E"/>
    <w:rsid w:val="00B82184"/>
    <w:rsid w:val="00B82219"/>
    <w:rsid w:val="00B82A31"/>
    <w:rsid w:val="00B82B37"/>
    <w:rsid w:val="00B83044"/>
    <w:rsid w:val="00B83323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57C9"/>
    <w:rsid w:val="00B85CE2"/>
    <w:rsid w:val="00B866ED"/>
    <w:rsid w:val="00B869BD"/>
    <w:rsid w:val="00B86DFD"/>
    <w:rsid w:val="00B86ECA"/>
    <w:rsid w:val="00B8729C"/>
    <w:rsid w:val="00B87794"/>
    <w:rsid w:val="00B87D6F"/>
    <w:rsid w:val="00B9076D"/>
    <w:rsid w:val="00B909DF"/>
    <w:rsid w:val="00B90A92"/>
    <w:rsid w:val="00B90CDC"/>
    <w:rsid w:val="00B91018"/>
    <w:rsid w:val="00B91152"/>
    <w:rsid w:val="00B9139B"/>
    <w:rsid w:val="00B91A05"/>
    <w:rsid w:val="00B91D7E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9A8"/>
    <w:rsid w:val="00B93D43"/>
    <w:rsid w:val="00B9403A"/>
    <w:rsid w:val="00B9476D"/>
    <w:rsid w:val="00B949C5"/>
    <w:rsid w:val="00B94A12"/>
    <w:rsid w:val="00B94CB4"/>
    <w:rsid w:val="00B94FF0"/>
    <w:rsid w:val="00B95321"/>
    <w:rsid w:val="00B95440"/>
    <w:rsid w:val="00B954E7"/>
    <w:rsid w:val="00B95651"/>
    <w:rsid w:val="00B9565E"/>
    <w:rsid w:val="00B956F2"/>
    <w:rsid w:val="00B95A77"/>
    <w:rsid w:val="00B95B7D"/>
    <w:rsid w:val="00B95F43"/>
    <w:rsid w:val="00B967B6"/>
    <w:rsid w:val="00B96B31"/>
    <w:rsid w:val="00B97098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AF6"/>
    <w:rsid w:val="00BA0B26"/>
    <w:rsid w:val="00BA101A"/>
    <w:rsid w:val="00BA1186"/>
    <w:rsid w:val="00BA13F8"/>
    <w:rsid w:val="00BA1978"/>
    <w:rsid w:val="00BA1D3C"/>
    <w:rsid w:val="00BA1E7A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1D8F"/>
    <w:rsid w:val="00BB2006"/>
    <w:rsid w:val="00BB2204"/>
    <w:rsid w:val="00BB263E"/>
    <w:rsid w:val="00BB293B"/>
    <w:rsid w:val="00BB2A19"/>
    <w:rsid w:val="00BB2D70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747"/>
    <w:rsid w:val="00BB5C5A"/>
    <w:rsid w:val="00BB5CC1"/>
    <w:rsid w:val="00BB6809"/>
    <w:rsid w:val="00BB6B5B"/>
    <w:rsid w:val="00BB6DD6"/>
    <w:rsid w:val="00BB6FA5"/>
    <w:rsid w:val="00BB785F"/>
    <w:rsid w:val="00BB7CA7"/>
    <w:rsid w:val="00BB7F28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9"/>
    <w:rsid w:val="00BC236D"/>
    <w:rsid w:val="00BC3110"/>
    <w:rsid w:val="00BC3392"/>
    <w:rsid w:val="00BC33C2"/>
    <w:rsid w:val="00BC3491"/>
    <w:rsid w:val="00BC34F1"/>
    <w:rsid w:val="00BC37F1"/>
    <w:rsid w:val="00BC415C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54C"/>
    <w:rsid w:val="00BC6627"/>
    <w:rsid w:val="00BC7288"/>
    <w:rsid w:val="00BC748A"/>
    <w:rsid w:val="00BC7775"/>
    <w:rsid w:val="00BC7B17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57C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102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BE0"/>
    <w:rsid w:val="00BE0FC9"/>
    <w:rsid w:val="00BE0FE1"/>
    <w:rsid w:val="00BE1678"/>
    <w:rsid w:val="00BE1870"/>
    <w:rsid w:val="00BE1D1A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302"/>
    <w:rsid w:val="00BE5435"/>
    <w:rsid w:val="00BE5C52"/>
    <w:rsid w:val="00BE6025"/>
    <w:rsid w:val="00BE6545"/>
    <w:rsid w:val="00BE669D"/>
    <w:rsid w:val="00BE6A4F"/>
    <w:rsid w:val="00BE6C53"/>
    <w:rsid w:val="00BE6D9F"/>
    <w:rsid w:val="00BE72A4"/>
    <w:rsid w:val="00BE789A"/>
    <w:rsid w:val="00BE7A92"/>
    <w:rsid w:val="00BE7D8A"/>
    <w:rsid w:val="00BF0129"/>
    <w:rsid w:val="00BF018C"/>
    <w:rsid w:val="00BF01B5"/>
    <w:rsid w:val="00BF0A8B"/>
    <w:rsid w:val="00BF0C63"/>
    <w:rsid w:val="00BF0CCC"/>
    <w:rsid w:val="00BF1532"/>
    <w:rsid w:val="00BF19C1"/>
    <w:rsid w:val="00BF20C9"/>
    <w:rsid w:val="00BF21D1"/>
    <w:rsid w:val="00BF2CE3"/>
    <w:rsid w:val="00BF30F8"/>
    <w:rsid w:val="00BF34B3"/>
    <w:rsid w:val="00BF34FD"/>
    <w:rsid w:val="00BF3D9E"/>
    <w:rsid w:val="00BF4199"/>
    <w:rsid w:val="00BF4DA3"/>
    <w:rsid w:val="00BF4DCF"/>
    <w:rsid w:val="00BF5415"/>
    <w:rsid w:val="00BF5847"/>
    <w:rsid w:val="00BF5942"/>
    <w:rsid w:val="00BF5A5C"/>
    <w:rsid w:val="00BF637F"/>
    <w:rsid w:val="00BF68D3"/>
    <w:rsid w:val="00BF6A39"/>
    <w:rsid w:val="00BF6D23"/>
    <w:rsid w:val="00BF6E32"/>
    <w:rsid w:val="00BF725E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253"/>
    <w:rsid w:val="00C02334"/>
    <w:rsid w:val="00C023AC"/>
    <w:rsid w:val="00C023D3"/>
    <w:rsid w:val="00C0277F"/>
    <w:rsid w:val="00C0293C"/>
    <w:rsid w:val="00C030EB"/>
    <w:rsid w:val="00C036AA"/>
    <w:rsid w:val="00C041BE"/>
    <w:rsid w:val="00C04313"/>
    <w:rsid w:val="00C043AE"/>
    <w:rsid w:val="00C043FB"/>
    <w:rsid w:val="00C049A0"/>
    <w:rsid w:val="00C051B1"/>
    <w:rsid w:val="00C0564B"/>
    <w:rsid w:val="00C057F8"/>
    <w:rsid w:val="00C05943"/>
    <w:rsid w:val="00C0603D"/>
    <w:rsid w:val="00C06EA5"/>
    <w:rsid w:val="00C06FBD"/>
    <w:rsid w:val="00C070C0"/>
    <w:rsid w:val="00C070C4"/>
    <w:rsid w:val="00C0764F"/>
    <w:rsid w:val="00C07650"/>
    <w:rsid w:val="00C0778E"/>
    <w:rsid w:val="00C10373"/>
    <w:rsid w:val="00C103D7"/>
    <w:rsid w:val="00C1087A"/>
    <w:rsid w:val="00C10D0C"/>
    <w:rsid w:val="00C10EC1"/>
    <w:rsid w:val="00C11427"/>
    <w:rsid w:val="00C11773"/>
    <w:rsid w:val="00C11BD5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16C64"/>
    <w:rsid w:val="00C20215"/>
    <w:rsid w:val="00C204DB"/>
    <w:rsid w:val="00C20715"/>
    <w:rsid w:val="00C20F16"/>
    <w:rsid w:val="00C20F5B"/>
    <w:rsid w:val="00C214A2"/>
    <w:rsid w:val="00C21A66"/>
    <w:rsid w:val="00C21DD5"/>
    <w:rsid w:val="00C21FF4"/>
    <w:rsid w:val="00C2201A"/>
    <w:rsid w:val="00C22157"/>
    <w:rsid w:val="00C2226D"/>
    <w:rsid w:val="00C222B4"/>
    <w:rsid w:val="00C22C4C"/>
    <w:rsid w:val="00C22E44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C6F"/>
    <w:rsid w:val="00C26EA2"/>
    <w:rsid w:val="00C27A52"/>
    <w:rsid w:val="00C27BCB"/>
    <w:rsid w:val="00C27DD1"/>
    <w:rsid w:val="00C27E90"/>
    <w:rsid w:val="00C27E9C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2EF6"/>
    <w:rsid w:val="00C33483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A1C"/>
    <w:rsid w:val="00C35D96"/>
    <w:rsid w:val="00C36017"/>
    <w:rsid w:val="00C3615C"/>
    <w:rsid w:val="00C364D7"/>
    <w:rsid w:val="00C36BA7"/>
    <w:rsid w:val="00C375A5"/>
    <w:rsid w:val="00C378E7"/>
    <w:rsid w:val="00C37B9F"/>
    <w:rsid w:val="00C37CB4"/>
    <w:rsid w:val="00C40068"/>
    <w:rsid w:val="00C40278"/>
    <w:rsid w:val="00C4091B"/>
    <w:rsid w:val="00C40B23"/>
    <w:rsid w:val="00C40F56"/>
    <w:rsid w:val="00C40FE3"/>
    <w:rsid w:val="00C411AF"/>
    <w:rsid w:val="00C415C9"/>
    <w:rsid w:val="00C41D60"/>
    <w:rsid w:val="00C420C3"/>
    <w:rsid w:val="00C426C8"/>
    <w:rsid w:val="00C42B51"/>
    <w:rsid w:val="00C430FE"/>
    <w:rsid w:val="00C4402A"/>
    <w:rsid w:val="00C44278"/>
    <w:rsid w:val="00C443C5"/>
    <w:rsid w:val="00C445A5"/>
    <w:rsid w:val="00C44BAF"/>
    <w:rsid w:val="00C44C5F"/>
    <w:rsid w:val="00C45DFC"/>
    <w:rsid w:val="00C46176"/>
    <w:rsid w:val="00C46250"/>
    <w:rsid w:val="00C46491"/>
    <w:rsid w:val="00C46F49"/>
    <w:rsid w:val="00C470D9"/>
    <w:rsid w:val="00C47726"/>
    <w:rsid w:val="00C47DE9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BCB"/>
    <w:rsid w:val="00C53E88"/>
    <w:rsid w:val="00C540C9"/>
    <w:rsid w:val="00C54191"/>
    <w:rsid w:val="00C54267"/>
    <w:rsid w:val="00C544F0"/>
    <w:rsid w:val="00C54D99"/>
    <w:rsid w:val="00C5508A"/>
    <w:rsid w:val="00C55158"/>
    <w:rsid w:val="00C558C3"/>
    <w:rsid w:val="00C558F4"/>
    <w:rsid w:val="00C55D6F"/>
    <w:rsid w:val="00C55E21"/>
    <w:rsid w:val="00C56242"/>
    <w:rsid w:val="00C57947"/>
    <w:rsid w:val="00C5799C"/>
    <w:rsid w:val="00C57E0D"/>
    <w:rsid w:val="00C60487"/>
    <w:rsid w:val="00C605BC"/>
    <w:rsid w:val="00C60607"/>
    <w:rsid w:val="00C606C0"/>
    <w:rsid w:val="00C60761"/>
    <w:rsid w:val="00C60B81"/>
    <w:rsid w:val="00C60FF0"/>
    <w:rsid w:val="00C6132A"/>
    <w:rsid w:val="00C61469"/>
    <w:rsid w:val="00C617FF"/>
    <w:rsid w:val="00C61B4C"/>
    <w:rsid w:val="00C621FC"/>
    <w:rsid w:val="00C6224A"/>
    <w:rsid w:val="00C62666"/>
    <w:rsid w:val="00C6267D"/>
    <w:rsid w:val="00C62933"/>
    <w:rsid w:val="00C62C37"/>
    <w:rsid w:val="00C62E27"/>
    <w:rsid w:val="00C631D5"/>
    <w:rsid w:val="00C63488"/>
    <w:rsid w:val="00C635BA"/>
    <w:rsid w:val="00C637D5"/>
    <w:rsid w:val="00C63BE3"/>
    <w:rsid w:val="00C63C9C"/>
    <w:rsid w:val="00C63DC2"/>
    <w:rsid w:val="00C643DD"/>
    <w:rsid w:val="00C6453C"/>
    <w:rsid w:val="00C6483A"/>
    <w:rsid w:val="00C65662"/>
    <w:rsid w:val="00C6616D"/>
    <w:rsid w:val="00C66D16"/>
    <w:rsid w:val="00C66D5C"/>
    <w:rsid w:val="00C66EA8"/>
    <w:rsid w:val="00C66EAE"/>
    <w:rsid w:val="00C670DB"/>
    <w:rsid w:val="00C6749C"/>
    <w:rsid w:val="00C67561"/>
    <w:rsid w:val="00C67766"/>
    <w:rsid w:val="00C67862"/>
    <w:rsid w:val="00C701E9"/>
    <w:rsid w:val="00C704F5"/>
    <w:rsid w:val="00C705A0"/>
    <w:rsid w:val="00C70625"/>
    <w:rsid w:val="00C70C7E"/>
    <w:rsid w:val="00C70DD0"/>
    <w:rsid w:val="00C711CD"/>
    <w:rsid w:val="00C71F19"/>
    <w:rsid w:val="00C7296C"/>
    <w:rsid w:val="00C72C55"/>
    <w:rsid w:val="00C72D2C"/>
    <w:rsid w:val="00C72F87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A57"/>
    <w:rsid w:val="00C81FBB"/>
    <w:rsid w:val="00C8223B"/>
    <w:rsid w:val="00C82396"/>
    <w:rsid w:val="00C82534"/>
    <w:rsid w:val="00C82E8E"/>
    <w:rsid w:val="00C83128"/>
    <w:rsid w:val="00C8356E"/>
    <w:rsid w:val="00C8367D"/>
    <w:rsid w:val="00C837EE"/>
    <w:rsid w:val="00C83A78"/>
    <w:rsid w:val="00C83C94"/>
    <w:rsid w:val="00C83E7A"/>
    <w:rsid w:val="00C842F3"/>
    <w:rsid w:val="00C8461B"/>
    <w:rsid w:val="00C84939"/>
    <w:rsid w:val="00C84C36"/>
    <w:rsid w:val="00C85077"/>
    <w:rsid w:val="00C858D3"/>
    <w:rsid w:val="00C85C4E"/>
    <w:rsid w:val="00C86EA7"/>
    <w:rsid w:val="00C87150"/>
    <w:rsid w:val="00C87634"/>
    <w:rsid w:val="00C87636"/>
    <w:rsid w:val="00C87694"/>
    <w:rsid w:val="00C87905"/>
    <w:rsid w:val="00C90354"/>
    <w:rsid w:val="00C90547"/>
    <w:rsid w:val="00C9068A"/>
    <w:rsid w:val="00C90CAD"/>
    <w:rsid w:val="00C90DC5"/>
    <w:rsid w:val="00C9133D"/>
    <w:rsid w:val="00C91439"/>
    <w:rsid w:val="00C918AE"/>
    <w:rsid w:val="00C9200D"/>
    <w:rsid w:val="00C92025"/>
    <w:rsid w:val="00C92A3F"/>
    <w:rsid w:val="00C92B2B"/>
    <w:rsid w:val="00C92EF6"/>
    <w:rsid w:val="00C93AEE"/>
    <w:rsid w:val="00C93F47"/>
    <w:rsid w:val="00C93FB6"/>
    <w:rsid w:val="00C94A4B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577"/>
    <w:rsid w:val="00C9666E"/>
    <w:rsid w:val="00C968CA"/>
    <w:rsid w:val="00C96A8E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1"/>
    <w:rsid w:val="00CA4655"/>
    <w:rsid w:val="00CA4D0E"/>
    <w:rsid w:val="00CA4F89"/>
    <w:rsid w:val="00CA4FC9"/>
    <w:rsid w:val="00CA511C"/>
    <w:rsid w:val="00CA5326"/>
    <w:rsid w:val="00CA534C"/>
    <w:rsid w:val="00CA55CD"/>
    <w:rsid w:val="00CA5673"/>
    <w:rsid w:val="00CA5A6F"/>
    <w:rsid w:val="00CA5EE8"/>
    <w:rsid w:val="00CA5F66"/>
    <w:rsid w:val="00CA622C"/>
    <w:rsid w:val="00CA6553"/>
    <w:rsid w:val="00CA670D"/>
    <w:rsid w:val="00CA67B0"/>
    <w:rsid w:val="00CA6888"/>
    <w:rsid w:val="00CA68AC"/>
    <w:rsid w:val="00CA6AB2"/>
    <w:rsid w:val="00CA6D12"/>
    <w:rsid w:val="00CA6ED1"/>
    <w:rsid w:val="00CA70FC"/>
    <w:rsid w:val="00CA7177"/>
    <w:rsid w:val="00CA72B0"/>
    <w:rsid w:val="00CA73A6"/>
    <w:rsid w:val="00CA74FB"/>
    <w:rsid w:val="00CA75FC"/>
    <w:rsid w:val="00CA7D01"/>
    <w:rsid w:val="00CA7F5A"/>
    <w:rsid w:val="00CB030C"/>
    <w:rsid w:val="00CB0951"/>
    <w:rsid w:val="00CB099B"/>
    <w:rsid w:val="00CB1CF7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29"/>
    <w:rsid w:val="00CB41F9"/>
    <w:rsid w:val="00CB4304"/>
    <w:rsid w:val="00CB43A8"/>
    <w:rsid w:val="00CB45B3"/>
    <w:rsid w:val="00CB46AC"/>
    <w:rsid w:val="00CB4995"/>
    <w:rsid w:val="00CB4DC2"/>
    <w:rsid w:val="00CB5047"/>
    <w:rsid w:val="00CB598C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971"/>
    <w:rsid w:val="00CC2DD7"/>
    <w:rsid w:val="00CC2E90"/>
    <w:rsid w:val="00CC2F08"/>
    <w:rsid w:val="00CC325C"/>
    <w:rsid w:val="00CC3A43"/>
    <w:rsid w:val="00CC4193"/>
    <w:rsid w:val="00CC41FD"/>
    <w:rsid w:val="00CC45F0"/>
    <w:rsid w:val="00CC49EA"/>
    <w:rsid w:val="00CC4F88"/>
    <w:rsid w:val="00CC58C4"/>
    <w:rsid w:val="00CC5EC7"/>
    <w:rsid w:val="00CC604C"/>
    <w:rsid w:val="00CC6055"/>
    <w:rsid w:val="00CC6562"/>
    <w:rsid w:val="00CC6781"/>
    <w:rsid w:val="00CC6798"/>
    <w:rsid w:val="00CC67B5"/>
    <w:rsid w:val="00CC69D2"/>
    <w:rsid w:val="00CC6BCD"/>
    <w:rsid w:val="00CC6FE1"/>
    <w:rsid w:val="00CC70FB"/>
    <w:rsid w:val="00CC73A3"/>
    <w:rsid w:val="00CC7746"/>
    <w:rsid w:val="00CC79FA"/>
    <w:rsid w:val="00CC7BF8"/>
    <w:rsid w:val="00CD0253"/>
    <w:rsid w:val="00CD047D"/>
    <w:rsid w:val="00CD04E7"/>
    <w:rsid w:val="00CD0513"/>
    <w:rsid w:val="00CD0647"/>
    <w:rsid w:val="00CD0BA6"/>
    <w:rsid w:val="00CD11F9"/>
    <w:rsid w:val="00CD1A94"/>
    <w:rsid w:val="00CD25FD"/>
    <w:rsid w:val="00CD2743"/>
    <w:rsid w:val="00CD291F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1B"/>
    <w:rsid w:val="00CD4AEE"/>
    <w:rsid w:val="00CD4E5F"/>
    <w:rsid w:val="00CD5038"/>
    <w:rsid w:val="00CD5C40"/>
    <w:rsid w:val="00CD5FB9"/>
    <w:rsid w:val="00CD63DC"/>
    <w:rsid w:val="00CD6409"/>
    <w:rsid w:val="00CD64B3"/>
    <w:rsid w:val="00CD68C8"/>
    <w:rsid w:val="00CD6923"/>
    <w:rsid w:val="00CD6D32"/>
    <w:rsid w:val="00CD6EA0"/>
    <w:rsid w:val="00CD7BFA"/>
    <w:rsid w:val="00CD7C06"/>
    <w:rsid w:val="00CD7DFC"/>
    <w:rsid w:val="00CE006B"/>
    <w:rsid w:val="00CE022D"/>
    <w:rsid w:val="00CE0318"/>
    <w:rsid w:val="00CE04A7"/>
    <w:rsid w:val="00CE0998"/>
    <w:rsid w:val="00CE0BF9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61F"/>
    <w:rsid w:val="00CE5820"/>
    <w:rsid w:val="00CE68EF"/>
    <w:rsid w:val="00CE6AA8"/>
    <w:rsid w:val="00CE6D2B"/>
    <w:rsid w:val="00CE703B"/>
    <w:rsid w:val="00CE797E"/>
    <w:rsid w:val="00CE7C25"/>
    <w:rsid w:val="00CE7E7A"/>
    <w:rsid w:val="00CE7F19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329"/>
    <w:rsid w:val="00CF23A0"/>
    <w:rsid w:val="00CF24C6"/>
    <w:rsid w:val="00CF287A"/>
    <w:rsid w:val="00CF29F5"/>
    <w:rsid w:val="00CF2D33"/>
    <w:rsid w:val="00CF2ECB"/>
    <w:rsid w:val="00CF3C0F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1D64"/>
    <w:rsid w:val="00D02C3A"/>
    <w:rsid w:val="00D03A6B"/>
    <w:rsid w:val="00D03B33"/>
    <w:rsid w:val="00D03E1C"/>
    <w:rsid w:val="00D04178"/>
    <w:rsid w:val="00D0482C"/>
    <w:rsid w:val="00D04D6A"/>
    <w:rsid w:val="00D05045"/>
    <w:rsid w:val="00D051FC"/>
    <w:rsid w:val="00D052F3"/>
    <w:rsid w:val="00D05305"/>
    <w:rsid w:val="00D05622"/>
    <w:rsid w:val="00D0591D"/>
    <w:rsid w:val="00D05994"/>
    <w:rsid w:val="00D05B19"/>
    <w:rsid w:val="00D05B31"/>
    <w:rsid w:val="00D05BCA"/>
    <w:rsid w:val="00D05F25"/>
    <w:rsid w:val="00D0603E"/>
    <w:rsid w:val="00D060C7"/>
    <w:rsid w:val="00D062F3"/>
    <w:rsid w:val="00D07082"/>
    <w:rsid w:val="00D074AC"/>
    <w:rsid w:val="00D074CD"/>
    <w:rsid w:val="00D07505"/>
    <w:rsid w:val="00D07651"/>
    <w:rsid w:val="00D076D3"/>
    <w:rsid w:val="00D079D7"/>
    <w:rsid w:val="00D07E49"/>
    <w:rsid w:val="00D07FA7"/>
    <w:rsid w:val="00D1003E"/>
    <w:rsid w:val="00D101D2"/>
    <w:rsid w:val="00D10B60"/>
    <w:rsid w:val="00D10DD8"/>
    <w:rsid w:val="00D10E34"/>
    <w:rsid w:val="00D1125D"/>
    <w:rsid w:val="00D1139E"/>
    <w:rsid w:val="00D113F2"/>
    <w:rsid w:val="00D115CF"/>
    <w:rsid w:val="00D1192F"/>
    <w:rsid w:val="00D11946"/>
    <w:rsid w:val="00D11E43"/>
    <w:rsid w:val="00D11ED3"/>
    <w:rsid w:val="00D11F30"/>
    <w:rsid w:val="00D12829"/>
    <w:rsid w:val="00D12DB8"/>
    <w:rsid w:val="00D1317B"/>
    <w:rsid w:val="00D1349B"/>
    <w:rsid w:val="00D13568"/>
    <w:rsid w:val="00D135A7"/>
    <w:rsid w:val="00D13998"/>
    <w:rsid w:val="00D139C1"/>
    <w:rsid w:val="00D13B17"/>
    <w:rsid w:val="00D13E5C"/>
    <w:rsid w:val="00D13FC0"/>
    <w:rsid w:val="00D150BB"/>
    <w:rsid w:val="00D15381"/>
    <w:rsid w:val="00D154C2"/>
    <w:rsid w:val="00D1551B"/>
    <w:rsid w:val="00D157C2"/>
    <w:rsid w:val="00D158E4"/>
    <w:rsid w:val="00D15A7D"/>
    <w:rsid w:val="00D15CA4"/>
    <w:rsid w:val="00D15CBC"/>
    <w:rsid w:val="00D1605B"/>
    <w:rsid w:val="00D166B6"/>
    <w:rsid w:val="00D16C12"/>
    <w:rsid w:val="00D16DA1"/>
    <w:rsid w:val="00D17355"/>
    <w:rsid w:val="00D173F9"/>
    <w:rsid w:val="00D176CD"/>
    <w:rsid w:val="00D17A61"/>
    <w:rsid w:val="00D17DD0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1C1"/>
    <w:rsid w:val="00D22519"/>
    <w:rsid w:val="00D22B43"/>
    <w:rsid w:val="00D22D58"/>
    <w:rsid w:val="00D232DA"/>
    <w:rsid w:val="00D233AB"/>
    <w:rsid w:val="00D2352B"/>
    <w:rsid w:val="00D23F7E"/>
    <w:rsid w:val="00D24AA4"/>
    <w:rsid w:val="00D24CC2"/>
    <w:rsid w:val="00D24D68"/>
    <w:rsid w:val="00D250F1"/>
    <w:rsid w:val="00D25106"/>
    <w:rsid w:val="00D25253"/>
    <w:rsid w:val="00D25B53"/>
    <w:rsid w:val="00D25D82"/>
    <w:rsid w:val="00D26329"/>
    <w:rsid w:val="00D2675D"/>
    <w:rsid w:val="00D26B2C"/>
    <w:rsid w:val="00D26BF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983"/>
    <w:rsid w:val="00D30B58"/>
    <w:rsid w:val="00D30C1B"/>
    <w:rsid w:val="00D31B9D"/>
    <w:rsid w:val="00D31FE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1BF"/>
    <w:rsid w:val="00D35507"/>
    <w:rsid w:val="00D35545"/>
    <w:rsid w:val="00D35A9A"/>
    <w:rsid w:val="00D35F92"/>
    <w:rsid w:val="00D36350"/>
    <w:rsid w:val="00D3721A"/>
    <w:rsid w:val="00D37D4B"/>
    <w:rsid w:val="00D4012F"/>
    <w:rsid w:val="00D406E5"/>
    <w:rsid w:val="00D408B8"/>
    <w:rsid w:val="00D414E4"/>
    <w:rsid w:val="00D41B19"/>
    <w:rsid w:val="00D41E70"/>
    <w:rsid w:val="00D41F96"/>
    <w:rsid w:val="00D41FF7"/>
    <w:rsid w:val="00D423B2"/>
    <w:rsid w:val="00D4285B"/>
    <w:rsid w:val="00D429F6"/>
    <w:rsid w:val="00D4306A"/>
    <w:rsid w:val="00D430EC"/>
    <w:rsid w:val="00D434E7"/>
    <w:rsid w:val="00D4352B"/>
    <w:rsid w:val="00D43929"/>
    <w:rsid w:val="00D43DB0"/>
    <w:rsid w:val="00D44127"/>
    <w:rsid w:val="00D4414C"/>
    <w:rsid w:val="00D44206"/>
    <w:rsid w:val="00D446C2"/>
    <w:rsid w:val="00D44962"/>
    <w:rsid w:val="00D44B76"/>
    <w:rsid w:val="00D45357"/>
    <w:rsid w:val="00D45789"/>
    <w:rsid w:val="00D45C1C"/>
    <w:rsid w:val="00D463FF"/>
    <w:rsid w:val="00D469F5"/>
    <w:rsid w:val="00D46D6E"/>
    <w:rsid w:val="00D46EAE"/>
    <w:rsid w:val="00D47015"/>
    <w:rsid w:val="00D4719E"/>
    <w:rsid w:val="00D473C9"/>
    <w:rsid w:val="00D47481"/>
    <w:rsid w:val="00D478A8"/>
    <w:rsid w:val="00D47980"/>
    <w:rsid w:val="00D508CA"/>
    <w:rsid w:val="00D50906"/>
    <w:rsid w:val="00D50AE4"/>
    <w:rsid w:val="00D50C53"/>
    <w:rsid w:val="00D50CA1"/>
    <w:rsid w:val="00D510F9"/>
    <w:rsid w:val="00D512D2"/>
    <w:rsid w:val="00D51A64"/>
    <w:rsid w:val="00D520BF"/>
    <w:rsid w:val="00D522F7"/>
    <w:rsid w:val="00D532A9"/>
    <w:rsid w:val="00D53538"/>
    <w:rsid w:val="00D5372B"/>
    <w:rsid w:val="00D53DBE"/>
    <w:rsid w:val="00D54607"/>
    <w:rsid w:val="00D54C60"/>
    <w:rsid w:val="00D55156"/>
    <w:rsid w:val="00D5576E"/>
    <w:rsid w:val="00D557D7"/>
    <w:rsid w:val="00D55B81"/>
    <w:rsid w:val="00D55F75"/>
    <w:rsid w:val="00D560BB"/>
    <w:rsid w:val="00D567B2"/>
    <w:rsid w:val="00D56DCC"/>
    <w:rsid w:val="00D56DDB"/>
    <w:rsid w:val="00D56DFA"/>
    <w:rsid w:val="00D56EDB"/>
    <w:rsid w:val="00D574E4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592"/>
    <w:rsid w:val="00D626E4"/>
    <w:rsid w:val="00D62742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5C27"/>
    <w:rsid w:val="00D6600E"/>
    <w:rsid w:val="00D667D2"/>
    <w:rsid w:val="00D669F2"/>
    <w:rsid w:val="00D6761D"/>
    <w:rsid w:val="00D6782E"/>
    <w:rsid w:val="00D67865"/>
    <w:rsid w:val="00D67ACA"/>
    <w:rsid w:val="00D67C83"/>
    <w:rsid w:val="00D700A6"/>
    <w:rsid w:val="00D70922"/>
    <w:rsid w:val="00D709CE"/>
    <w:rsid w:val="00D70BF3"/>
    <w:rsid w:val="00D70D22"/>
    <w:rsid w:val="00D716E3"/>
    <w:rsid w:val="00D719DD"/>
    <w:rsid w:val="00D71A57"/>
    <w:rsid w:val="00D71BE9"/>
    <w:rsid w:val="00D71E62"/>
    <w:rsid w:val="00D728BD"/>
    <w:rsid w:val="00D72A16"/>
    <w:rsid w:val="00D72C24"/>
    <w:rsid w:val="00D72F44"/>
    <w:rsid w:val="00D73489"/>
    <w:rsid w:val="00D734F1"/>
    <w:rsid w:val="00D73747"/>
    <w:rsid w:val="00D7468A"/>
    <w:rsid w:val="00D7492C"/>
    <w:rsid w:val="00D74B99"/>
    <w:rsid w:val="00D74C30"/>
    <w:rsid w:val="00D7513A"/>
    <w:rsid w:val="00D75417"/>
    <w:rsid w:val="00D758EC"/>
    <w:rsid w:val="00D75D23"/>
    <w:rsid w:val="00D75D8B"/>
    <w:rsid w:val="00D75DE5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1D6"/>
    <w:rsid w:val="00D809B5"/>
    <w:rsid w:val="00D809DE"/>
    <w:rsid w:val="00D810B7"/>
    <w:rsid w:val="00D81AEA"/>
    <w:rsid w:val="00D81B54"/>
    <w:rsid w:val="00D820D3"/>
    <w:rsid w:val="00D8219E"/>
    <w:rsid w:val="00D82219"/>
    <w:rsid w:val="00D82255"/>
    <w:rsid w:val="00D822C4"/>
    <w:rsid w:val="00D82A51"/>
    <w:rsid w:val="00D82B1D"/>
    <w:rsid w:val="00D82BBA"/>
    <w:rsid w:val="00D82CE8"/>
    <w:rsid w:val="00D82F70"/>
    <w:rsid w:val="00D8345E"/>
    <w:rsid w:val="00D83518"/>
    <w:rsid w:val="00D83C11"/>
    <w:rsid w:val="00D83C4D"/>
    <w:rsid w:val="00D84B21"/>
    <w:rsid w:val="00D84CE4"/>
    <w:rsid w:val="00D84D2D"/>
    <w:rsid w:val="00D85049"/>
    <w:rsid w:val="00D85081"/>
    <w:rsid w:val="00D85216"/>
    <w:rsid w:val="00D8525D"/>
    <w:rsid w:val="00D85504"/>
    <w:rsid w:val="00D858C3"/>
    <w:rsid w:val="00D859AA"/>
    <w:rsid w:val="00D85B5C"/>
    <w:rsid w:val="00D85BEC"/>
    <w:rsid w:val="00D864CC"/>
    <w:rsid w:val="00D8690F"/>
    <w:rsid w:val="00D869B2"/>
    <w:rsid w:val="00D87178"/>
    <w:rsid w:val="00D878B7"/>
    <w:rsid w:val="00D901FC"/>
    <w:rsid w:val="00D90345"/>
    <w:rsid w:val="00D90568"/>
    <w:rsid w:val="00D9067A"/>
    <w:rsid w:val="00D9077B"/>
    <w:rsid w:val="00D90B7F"/>
    <w:rsid w:val="00D90BBC"/>
    <w:rsid w:val="00D91945"/>
    <w:rsid w:val="00D91BC5"/>
    <w:rsid w:val="00D91BE3"/>
    <w:rsid w:val="00D9227F"/>
    <w:rsid w:val="00D92728"/>
    <w:rsid w:val="00D9274B"/>
    <w:rsid w:val="00D927EC"/>
    <w:rsid w:val="00D92840"/>
    <w:rsid w:val="00D9300B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0E7"/>
    <w:rsid w:val="00DA11F5"/>
    <w:rsid w:val="00DA1319"/>
    <w:rsid w:val="00DA17AA"/>
    <w:rsid w:val="00DA19FB"/>
    <w:rsid w:val="00DA1B13"/>
    <w:rsid w:val="00DA20C3"/>
    <w:rsid w:val="00DA2160"/>
    <w:rsid w:val="00DA2639"/>
    <w:rsid w:val="00DA26E2"/>
    <w:rsid w:val="00DA27A1"/>
    <w:rsid w:val="00DA2A27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77E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5E1"/>
    <w:rsid w:val="00DB2742"/>
    <w:rsid w:val="00DB28F3"/>
    <w:rsid w:val="00DB2BA5"/>
    <w:rsid w:val="00DB2F56"/>
    <w:rsid w:val="00DB30F1"/>
    <w:rsid w:val="00DB32D9"/>
    <w:rsid w:val="00DB3A7D"/>
    <w:rsid w:val="00DB3E20"/>
    <w:rsid w:val="00DB3F33"/>
    <w:rsid w:val="00DB4370"/>
    <w:rsid w:val="00DB44E7"/>
    <w:rsid w:val="00DB5133"/>
    <w:rsid w:val="00DB5672"/>
    <w:rsid w:val="00DB57E3"/>
    <w:rsid w:val="00DB665A"/>
    <w:rsid w:val="00DB68DB"/>
    <w:rsid w:val="00DB6B39"/>
    <w:rsid w:val="00DB6F19"/>
    <w:rsid w:val="00DB6FEF"/>
    <w:rsid w:val="00DB706A"/>
    <w:rsid w:val="00DB7273"/>
    <w:rsid w:val="00DB73C8"/>
    <w:rsid w:val="00DC07F8"/>
    <w:rsid w:val="00DC0827"/>
    <w:rsid w:val="00DC0A3F"/>
    <w:rsid w:val="00DC1822"/>
    <w:rsid w:val="00DC1B50"/>
    <w:rsid w:val="00DC1C40"/>
    <w:rsid w:val="00DC1CEE"/>
    <w:rsid w:val="00DC2A14"/>
    <w:rsid w:val="00DC2F59"/>
    <w:rsid w:val="00DC362F"/>
    <w:rsid w:val="00DC3678"/>
    <w:rsid w:val="00DC3F0B"/>
    <w:rsid w:val="00DC4282"/>
    <w:rsid w:val="00DC4E53"/>
    <w:rsid w:val="00DC52E1"/>
    <w:rsid w:val="00DC580B"/>
    <w:rsid w:val="00DC5BBD"/>
    <w:rsid w:val="00DC5C81"/>
    <w:rsid w:val="00DC5DAC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22"/>
    <w:rsid w:val="00DD10C6"/>
    <w:rsid w:val="00DD133E"/>
    <w:rsid w:val="00DD1740"/>
    <w:rsid w:val="00DD2078"/>
    <w:rsid w:val="00DD2132"/>
    <w:rsid w:val="00DD2269"/>
    <w:rsid w:val="00DD244B"/>
    <w:rsid w:val="00DD2625"/>
    <w:rsid w:val="00DD2A8C"/>
    <w:rsid w:val="00DD2C96"/>
    <w:rsid w:val="00DD2D72"/>
    <w:rsid w:val="00DD2F62"/>
    <w:rsid w:val="00DD32C1"/>
    <w:rsid w:val="00DD364A"/>
    <w:rsid w:val="00DD3D9B"/>
    <w:rsid w:val="00DD3E9B"/>
    <w:rsid w:val="00DD41E7"/>
    <w:rsid w:val="00DD4317"/>
    <w:rsid w:val="00DD45A1"/>
    <w:rsid w:val="00DD4902"/>
    <w:rsid w:val="00DD53CA"/>
    <w:rsid w:val="00DD5777"/>
    <w:rsid w:val="00DD6094"/>
    <w:rsid w:val="00DD6204"/>
    <w:rsid w:val="00DD656E"/>
    <w:rsid w:val="00DD6601"/>
    <w:rsid w:val="00DD67CB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6B8"/>
    <w:rsid w:val="00DE285B"/>
    <w:rsid w:val="00DE2ABF"/>
    <w:rsid w:val="00DE2BF6"/>
    <w:rsid w:val="00DE3058"/>
    <w:rsid w:val="00DE31CE"/>
    <w:rsid w:val="00DE3912"/>
    <w:rsid w:val="00DE392B"/>
    <w:rsid w:val="00DE3A42"/>
    <w:rsid w:val="00DE3D8F"/>
    <w:rsid w:val="00DE4159"/>
    <w:rsid w:val="00DE4242"/>
    <w:rsid w:val="00DE4DBB"/>
    <w:rsid w:val="00DE4DE7"/>
    <w:rsid w:val="00DE51F3"/>
    <w:rsid w:val="00DE52DA"/>
    <w:rsid w:val="00DE5373"/>
    <w:rsid w:val="00DE554A"/>
    <w:rsid w:val="00DE5D3B"/>
    <w:rsid w:val="00DE796A"/>
    <w:rsid w:val="00DE79E0"/>
    <w:rsid w:val="00DF00B7"/>
    <w:rsid w:val="00DF0229"/>
    <w:rsid w:val="00DF06D3"/>
    <w:rsid w:val="00DF0AB7"/>
    <w:rsid w:val="00DF0B15"/>
    <w:rsid w:val="00DF134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672B"/>
    <w:rsid w:val="00DF72C9"/>
    <w:rsid w:val="00DF738D"/>
    <w:rsid w:val="00DF7D66"/>
    <w:rsid w:val="00E00E1B"/>
    <w:rsid w:val="00E00EBC"/>
    <w:rsid w:val="00E016B5"/>
    <w:rsid w:val="00E016F1"/>
    <w:rsid w:val="00E01CE7"/>
    <w:rsid w:val="00E02159"/>
    <w:rsid w:val="00E0247D"/>
    <w:rsid w:val="00E02481"/>
    <w:rsid w:val="00E02686"/>
    <w:rsid w:val="00E029A2"/>
    <w:rsid w:val="00E02F26"/>
    <w:rsid w:val="00E0323F"/>
    <w:rsid w:val="00E03BC1"/>
    <w:rsid w:val="00E03C64"/>
    <w:rsid w:val="00E045F4"/>
    <w:rsid w:val="00E046E2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8DC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622"/>
    <w:rsid w:val="00E12747"/>
    <w:rsid w:val="00E135E7"/>
    <w:rsid w:val="00E13D8C"/>
    <w:rsid w:val="00E140A6"/>
    <w:rsid w:val="00E14952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6EB"/>
    <w:rsid w:val="00E20DBC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8E8"/>
    <w:rsid w:val="00E23C10"/>
    <w:rsid w:val="00E23C6E"/>
    <w:rsid w:val="00E24874"/>
    <w:rsid w:val="00E24B60"/>
    <w:rsid w:val="00E25030"/>
    <w:rsid w:val="00E2503F"/>
    <w:rsid w:val="00E25607"/>
    <w:rsid w:val="00E25611"/>
    <w:rsid w:val="00E2568D"/>
    <w:rsid w:val="00E258AB"/>
    <w:rsid w:val="00E25ACE"/>
    <w:rsid w:val="00E262D8"/>
    <w:rsid w:val="00E265EE"/>
    <w:rsid w:val="00E26700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7F4"/>
    <w:rsid w:val="00E308FB"/>
    <w:rsid w:val="00E30B88"/>
    <w:rsid w:val="00E30C4E"/>
    <w:rsid w:val="00E30EDE"/>
    <w:rsid w:val="00E30FF7"/>
    <w:rsid w:val="00E3113A"/>
    <w:rsid w:val="00E313E2"/>
    <w:rsid w:val="00E314A2"/>
    <w:rsid w:val="00E31E1E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69AA"/>
    <w:rsid w:val="00E37681"/>
    <w:rsid w:val="00E37835"/>
    <w:rsid w:val="00E37980"/>
    <w:rsid w:val="00E37983"/>
    <w:rsid w:val="00E37CD0"/>
    <w:rsid w:val="00E40065"/>
    <w:rsid w:val="00E4091B"/>
    <w:rsid w:val="00E40E68"/>
    <w:rsid w:val="00E41B50"/>
    <w:rsid w:val="00E41E1B"/>
    <w:rsid w:val="00E42452"/>
    <w:rsid w:val="00E4253D"/>
    <w:rsid w:val="00E4285A"/>
    <w:rsid w:val="00E428F4"/>
    <w:rsid w:val="00E429E8"/>
    <w:rsid w:val="00E42BBD"/>
    <w:rsid w:val="00E42BCD"/>
    <w:rsid w:val="00E42CB7"/>
    <w:rsid w:val="00E42E5F"/>
    <w:rsid w:val="00E43037"/>
    <w:rsid w:val="00E4326B"/>
    <w:rsid w:val="00E43392"/>
    <w:rsid w:val="00E436F9"/>
    <w:rsid w:val="00E43D76"/>
    <w:rsid w:val="00E43EE8"/>
    <w:rsid w:val="00E45097"/>
    <w:rsid w:val="00E451A8"/>
    <w:rsid w:val="00E451DF"/>
    <w:rsid w:val="00E453C9"/>
    <w:rsid w:val="00E457E1"/>
    <w:rsid w:val="00E4591A"/>
    <w:rsid w:val="00E467F4"/>
    <w:rsid w:val="00E46B30"/>
    <w:rsid w:val="00E46EF9"/>
    <w:rsid w:val="00E4747E"/>
    <w:rsid w:val="00E47532"/>
    <w:rsid w:val="00E479B2"/>
    <w:rsid w:val="00E5023C"/>
    <w:rsid w:val="00E507BE"/>
    <w:rsid w:val="00E507C5"/>
    <w:rsid w:val="00E50964"/>
    <w:rsid w:val="00E50AFE"/>
    <w:rsid w:val="00E50B4D"/>
    <w:rsid w:val="00E50C6E"/>
    <w:rsid w:val="00E51657"/>
    <w:rsid w:val="00E51806"/>
    <w:rsid w:val="00E51B0E"/>
    <w:rsid w:val="00E51C2C"/>
    <w:rsid w:val="00E51DA4"/>
    <w:rsid w:val="00E51E66"/>
    <w:rsid w:val="00E5241A"/>
    <w:rsid w:val="00E5262F"/>
    <w:rsid w:val="00E526A7"/>
    <w:rsid w:val="00E52B74"/>
    <w:rsid w:val="00E531E7"/>
    <w:rsid w:val="00E536C6"/>
    <w:rsid w:val="00E53847"/>
    <w:rsid w:val="00E53929"/>
    <w:rsid w:val="00E5497A"/>
    <w:rsid w:val="00E54AA8"/>
    <w:rsid w:val="00E55110"/>
    <w:rsid w:val="00E55210"/>
    <w:rsid w:val="00E55322"/>
    <w:rsid w:val="00E55463"/>
    <w:rsid w:val="00E55884"/>
    <w:rsid w:val="00E559F0"/>
    <w:rsid w:val="00E55A8A"/>
    <w:rsid w:val="00E56B11"/>
    <w:rsid w:val="00E57449"/>
    <w:rsid w:val="00E576BE"/>
    <w:rsid w:val="00E57A36"/>
    <w:rsid w:val="00E57F3C"/>
    <w:rsid w:val="00E6001D"/>
    <w:rsid w:val="00E601EA"/>
    <w:rsid w:val="00E606B8"/>
    <w:rsid w:val="00E60AAB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072"/>
    <w:rsid w:val="00E633FC"/>
    <w:rsid w:val="00E63A81"/>
    <w:rsid w:val="00E63C9E"/>
    <w:rsid w:val="00E642AA"/>
    <w:rsid w:val="00E6434A"/>
    <w:rsid w:val="00E64BD6"/>
    <w:rsid w:val="00E64C5E"/>
    <w:rsid w:val="00E64EA6"/>
    <w:rsid w:val="00E65093"/>
    <w:rsid w:val="00E652D9"/>
    <w:rsid w:val="00E65B8B"/>
    <w:rsid w:val="00E66177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092"/>
    <w:rsid w:val="00E7045E"/>
    <w:rsid w:val="00E707A7"/>
    <w:rsid w:val="00E71348"/>
    <w:rsid w:val="00E714CD"/>
    <w:rsid w:val="00E719CA"/>
    <w:rsid w:val="00E71D32"/>
    <w:rsid w:val="00E72153"/>
    <w:rsid w:val="00E72710"/>
    <w:rsid w:val="00E72D6C"/>
    <w:rsid w:val="00E72E15"/>
    <w:rsid w:val="00E73471"/>
    <w:rsid w:val="00E735FF"/>
    <w:rsid w:val="00E73C53"/>
    <w:rsid w:val="00E740B3"/>
    <w:rsid w:val="00E74856"/>
    <w:rsid w:val="00E74FF6"/>
    <w:rsid w:val="00E7638D"/>
    <w:rsid w:val="00E76C1E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0CD5"/>
    <w:rsid w:val="00E81251"/>
    <w:rsid w:val="00E8127A"/>
    <w:rsid w:val="00E8146B"/>
    <w:rsid w:val="00E81F95"/>
    <w:rsid w:val="00E81FBE"/>
    <w:rsid w:val="00E82201"/>
    <w:rsid w:val="00E82389"/>
    <w:rsid w:val="00E826AB"/>
    <w:rsid w:val="00E82720"/>
    <w:rsid w:val="00E832BA"/>
    <w:rsid w:val="00E832E3"/>
    <w:rsid w:val="00E83545"/>
    <w:rsid w:val="00E835D8"/>
    <w:rsid w:val="00E83CCC"/>
    <w:rsid w:val="00E83D01"/>
    <w:rsid w:val="00E83F08"/>
    <w:rsid w:val="00E84839"/>
    <w:rsid w:val="00E84E7D"/>
    <w:rsid w:val="00E85BB0"/>
    <w:rsid w:val="00E86021"/>
    <w:rsid w:val="00E86A91"/>
    <w:rsid w:val="00E874FA"/>
    <w:rsid w:val="00E875BF"/>
    <w:rsid w:val="00E87967"/>
    <w:rsid w:val="00E87B58"/>
    <w:rsid w:val="00E87CCB"/>
    <w:rsid w:val="00E87E83"/>
    <w:rsid w:val="00E90126"/>
    <w:rsid w:val="00E90232"/>
    <w:rsid w:val="00E903E0"/>
    <w:rsid w:val="00E903E2"/>
    <w:rsid w:val="00E9077D"/>
    <w:rsid w:val="00E90AA3"/>
    <w:rsid w:val="00E90B4A"/>
    <w:rsid w:val="00E90FEC"/>
    <w:rsid w:val="00E914DB"/>
    <w:rsid w:val="00E915AB"/>
    <w:rsid w:val="00E915F3"/>
    <w:rsid w:val="00E917DE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C19"/>
    <w:rsid w:val="00E93DBD"/>
    <w:rsid w:val="00E94DB6"/>
    <w:rsid w:val="00E94F33"/>
    <w:rsid w:val="00E952B7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41C"/>
    <w:rsid w:val="00E96647"/>
    <w:rsid w:val="00E9670B"/>
    <w:rsid w:val="00E9673C"/>
    <w:rsid w:val="00E967CF"/>
    <w:rsid w:val="00E96B63"/>
    <w:rsid w:val="00E972B8"/>
    <w:rsid w:val="00E9756F"/>
    <w:rsid w:val="00E977A4"/>
    <w:rsid w:val="00E97BB7"/>
    <w:rsid w:val="00EA0AE5"/>
    <w:rsid w:val="00EA0D0A"/>
    <w:rsid w:val="00EA0DAF"/>
    <w:rsid w:val="00EA11D9"/>
    <w:rsid w:val="00EA1359"/>
    <w:rsid w:val="00EA184B"/>
    <w:rsid w:val="00EA199D"/>
    <w:rsid w:val="00EA1AAC"/>
    <w:rsid w:val="00EA1B96"/>
    <w:rsid w:val="00EA1D06"/>
    <w:rsid w:val="00EA217E"/>
    <w:rsid w:val="00EA24B0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921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3EA"/>
    <w:rsid w:val="00EB34E4"/>
    <w:rsid w:val="00EB36F6"/>
    <w:rsid w:val="00EB3F78"/>
    <w:rsid w:val="00EB4094"/>
    <w:rsid w:val="00EB4378"/>
    <w:rsid w:val="00EB47B2"/>
    <w:rsid w:val="00EB4859"/>
    <w:rsid w:val="00EB499F"/>
    <w:rsid w:val="00EB4BC2"/>
    <w:rsid w:val="00EB5442"/>
    <w:rsid w:val="00EB5E32"/>
    <w:rsid w:val="00EB6240"/>
    <w:rsid w:val="00EB68D5"/>
    <w:rsid w:val="00EB7285"/>
    <w:rsid w:val="00EB7607"/>
    <w:rsid w:val="00EB7E53"/>
    <w:rsid w:val="00EC07DA"/>
    <w:rsid w:val="00EC10D4"/>
    <w:rsid w:val="00EC1235"/>
    <w:rsid w:val="00EC1859"/>
    <w:rsid w:val="00EC1F46"/>
    <w:rsid w:val="00EC200C"/>
    <w:rsid w:val="00EC23A0"/>
    <w:rsid w:val="00EC272F"/>
    <w:rsid w:val="00EC2AD4"/>
    <w:rsid w:val="00EC2DBE"/>
    <w:rsid w:val="00EC2E48"/>
    <w:rsid w:val="00EC2F09"/>
    <w:rsid w:val="00EC3AAF"/>
    <w:rsid w:val="00EC3B73"/>
    <w:rsid w:val="00EC3B9C"/>
    <w:rsid w:val="00EC3CE6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2AD"/>
    <w:rsid w:val="00EC6986"/>
    <w:rsid w:val="00EC6B5C"/>
    <w:rsid w:val="00EC6EB8"/>
    <w:rsid w:val="00EC7487"/>
    <w:rsid w:val="00EC790E"/>
    <w:rsid w:val="00EC79A3"/>
    <w:rsid w:val="00EC7B97"/>
    <w:rsid w:val="00ED07CA"/>
    <w:rsid w:val="00ED0D7F"/>
    <w:rsid w:val="00ED0D92"/>
    <w:rsid w:val="00ED0EA6"/>
    <w:rsid w:val="00ED163F"/>
    <w:rsid w:val="00ED1B2C"/>
    <w:rsid w:val="00ED1B7B"/>
    <w:rsid w:val="00ED1F73"/>
    <w:rsid w:val="00ED2690"/>
    <w:rsid w:val="00ED274C"/>
    <w:rsid w:val="00ED2E25"/>
    <w:rsid w:val="00ED32C8"/>
    <w:rsid w:val="00ED32CE"/>
    <w:rsid w:val="00ED34A3"/>
    <w:rsid w:val="00ED5AB0"/>
    <w:rsid w:val="00ED5AF2"/>
    <w:rsid w:val="00ED5BF5"/>
    <w:rsid w:val="00ED5CF0"/>
    <w:rsid w:val="00ED5E90"/>
    <w:rsid w:val="00ED610E"/>
    <w:rsid w:val="00ED636F"/>
    <w:rsid w:val="00ED6965"/>
    <w:rsid w:val="00ED6B94"/>
    <w:rsid w:val="00ED7BA5"/>
    <w:rsid w:val="00ED7E91"/>
    <w:rsid w:val="00EE0282"/>
    <w:rsid w:val="00EE07B1"/>
    <w:rsid w:val="00EE07E4"/>
    <w:rsid w:val="00EE09A9"/>
    <w:rsid w:val="00EE09DE"/>
    <w:rsid w:val="00EE0F22"/>
    <w:rsid w:val="00EE12A9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3DED"/>
    <w:rsid w:val="00EE5A77"/>
    <w:rsid w:val="00EE6639"/>
    <w:rsid w:val="00EE69DB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CA1"/>
    <w:rsid w:val="00EF1F35"/>
    <w:rsid w:val="00EF2366"/>
    <w:rsid w:val="00EF32D2"/>
    <w:rsid w:val="00EF3BEE"/>
    <w:rsid w:val="00EF3C3D"/>
    <w:rsid w:val="00EF3CD7"/>
    <w:rsid w:val="00EF3DC2"/>
    <w:rsid w:val="00EF406B"/>
    <w:rsid w:val="00EF5019"/>
    <w:rsid w:val="00EF5FD8"/>
    <w:rsid w:val="00EF6117"/>
    <w:rsid w:val="00EF6151"/>
    <w:rsid w:val="00EF6FFB"/>
    <w:rsid w:val="00EF70F5"/>
    <w:rsid w:val="00EF7B6A"/>
    <w:rsid w:val="00EF7D59"/>
    <w:rsid w:val="00F00494"/>
    <w:rsid w:val="00F006F3"/>
    <w:rsid w:val="00F0076B"/>
    <w:rsid w:val="00F00978"/>
    <w:rsid w:val="00F00B0B"/>
    <w:rsid w:val="00F0109E"/>
    <w:rsid w:val="00F01190"/>
    <w:rsid w:val="00F012B4"/>
    <w:rsid w:val="00F014DD"/>
    <w:rsid w:val="00F01541"/>
    <w:rsid w:val="00F016B4"/>
    <w:rsid w:val="00F01C23"/>
    <w:rsid w:val="00F02130"/>
    <w:rsid w:val="00F027EC"/>
    <w:rsid w:val="00F02AD1"/>
    <w:rsid w:val="00F02BD9"/>
    <w:rsid w:val="00F02CA3"/>
    <w:rsid w:val="00F02E91"/>
    <w:rsid w:val="00F02EF3"/>
    <w:rsid w:val="00F038D5"/>
    <w:rsid w:val="00F03E00"/>
    <w:rsid w:val="00F03FFC"/>
    <w:rsid w:val="00F042FD"/>
    <w:rsid w:val="00F04EAE"/>
    <w:rsid w:val="00F057C9"/>
    <w:rsid w:val="00F05A19"/>
    <w:rsid w:val="00F05BE5"/>
    <w:rsid w:val="00F05EFB"/>
    <w:rsid w:val="00F0639E"/>
    <w:rsid w:val="00F06C08"/>
    <w:rsid w:val="00F07078"/>
    <w:rsid w:val="00F07542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0FD1"/>
    <w:rsid w:val="00F112CD"/>
    <w:rsid w:val="00F11563"/>
    <w:rsid w:val="00F117B8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026"/>
    <w:rsid w:val="00F141AE"/>
    <w:rsid w:val="00F14664"/>
    <w:rsid w:val="00F1471C"/>
    <w:rsid w:val="00F148A3"/>
    <w:rsid w:val="00F1490B"/>
    <w:rsid w:val="00F14B90"/>
    <w:rsid w:val="00F153B6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DB8"/>
    <w:rsid w:val="00F20F2D"/>
    <w:rsid w:val="00F210DC"/>
    <w:rsid w:val="00F21344"/>
    <w:rsid w:val="00F214A0"/>
    <w:rsid w:val="00F21ABE"/>
    <w:rsid w:val="00F21C24"/>
    <w:rsid w:val="00F227AC"/>
    <w:rsid w:val="00F22CFB"/>
    <w:rsid w:val="00F230F2"/>
    <w:rsid w:val="00F23108"/>
    <w:rsid w:val="00F2311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39D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D37"/>
    <w:rsid w:val="00F31F53"/>
    <w:rsid w:val="00F322F3"/>
    <w:rsid w:val="00F3242F"/>
    <w:rsid w:val="00F32753"/>
    <w:rsid w:val="00F3345B"/>
    <w:rsid w:val="00F342F6"/>
    <w:rsid w:val="00F34751"/>
    <w:rsid w:val="00F34A03"/>
    <w:rsid w:val="00F35203"/>
    <w:rsid w:val="00F3525E"/>
    <w:rsid w:val="00F3533F"/>
    <w:rsid w:val="00F35DBE"/>
    <w:rsid w:val="00F360B2"/>
    <w:rsid w:val="00F362BB"/>
    <w:rsid w:val="00F365B7"/>
    <w:rsid w:val="00F36E1A"/>
    <w:rsid w:val="00F36E61"/>
    <w:rsid w:val="00F37311"/>
    <w:rsid w:val="00F37B41"/>
    <w:rsid w:val="00F40806"/>
    <w:rsid w:val="00F40D83"/>
    <w:rsid w:val="00F40DC1"/>
    <w:rsid w:val="00F41145"/>
    <w:rsid w:val="00F41446"/>
    <w:rsid w:val="00F41508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8FA"/>
    <w:rsid w:val="00F46CF8"/>
    <w:rsid w:val="00F46F6F"/>
    <w:rsid w:val="00F47B85"/>
    <w:rsid w:val="00F47C0B"/>
    <w:rsid w:val="00F5118E"/>
    <w:rsid w:val="00F51274"/>
    <w:rsid w:val="00F514BE"/>
    <w:rsid w:val="00F51A0D"/>
    <w:rsid w:val="00F51A9B"/>
    <w:rsid w:val="00F51B83"/>
    <w:rsid w:val="00F51EE4"/>
    <w:rsid w:val="00F522CB"/>
    <w:rsid w:val="00F52677"/>
    <w:rsid w:val="00F527E6"/>
    <w:rsid w:val="00F529E6"/>
    <w:rsid w:val="00F52B6D"/>
    <w:rsid w:val="00F52E45"/>
    <w:rsid w:val="00F530EA"/>
    <w:rsid w:val="00F531A1"/>
    <w:rsid w:val="00F53215"/>
    <w:rsid w:val="00F533C8"/>
    <w:rsid w:val="00F533D5"/>
    <w:rsid w:val="00F5370A"/>
    <w:rsid w:val="00F5376D"/>
    <w:rsid w:val="00F5393D"/>
    <w:rsid w:val="00F53B24"/>
    <w:rsid w:val="00F540CA"/>
    <w:rsid w:val="00F54150"/>
    <w:rsid w:val="00F54796"/>
    <w:rsid w:val="00F548C8"/>
    <w:rsid w:val="00F54B27"/>
    <w:rsid w:val="00F54F34"/>
    <w:rsid w:val="00F56462"/>
    <w:rsid w:val="00F569F4"/>
    <w:rsid w:val="00F56A06"/>
    <w:rsid w:val="00F57417"/>
    <w:rsid w:val="00F57C71"/>
    <w:rsid w:val="00F57C87"/>
    <w:rsid w:val="00F57F43"/>
    <w:rsid w:val="00F602AA"/>
    <w:rsid w:val="00F60337"/>
    <w:rsid w:val="00F603F3"/>
    <w:rsid w:val="00F604A9"/>
    <w:rsid w:val="00F60D7E"/>
    <w:rsid w:val="00F6193E"/>
    <w:rsid w:val="00F62488"/>
    <w:rsid w:val="00F62A48"/>
    <w:rsid w:val="00F6330A"/>
    <w:rsid w:val="00F6330B"/>
    <w:rsid w:val="00F6332A"/>
    <w:rsid w:val="00F633FF"/>
    <w:rsid w:val="00F63576"/>
    <w:rsid w:val="00F637DA"/>
    <w:rsid w:val="00F63A05"/>
    <w:rsid w:val="00F63AE3"/>
    <w:rsid w:val="00F63B84"/>
    <w:rsid w:val="00F63CD0"/>
    <w:rsid w:val="00F63D8E"/>
    <w:rsid w:val="00F647E7"/>
    <w:rsid w:val="00F6490D"/>
    <w:rsid w:val="00F64B67"/>
    <w:rsid w:val="00F64C02"/>
    <w:rsid w:val="00F65558"/>
    <w:rsid w:val="00F65A71"/>
    <w:rsid w:val="00F65B40"/>
    <w:rsid w:val="00F65B90"/>
    <w:rsid w:val="00F6612E"/>
    <w:rsid w:val="00F66962"/>
    <w:rsid w:val="00F66D17"/>
    <w:rsid w:val="00F67071"/>
    <w:rsid w:val="00F67343"/>
    <w:rsid w:val="00F67834"/>
    <w:rsid w:val="00F67AB6"/>
    <w:rsid w:val="00F67F40"/>
    <w:rsid w:val="00F7064A"/>
    <w:rsid w:val="00F70678"/>
    <w:rsid w:val="00F70BD8"/>
    <w:rsid w:val="00F717E8"/>
    <w:rsid w:val="00F71E6B"/>
    <w:rsid w:val="00F7223B"/>
    <w:rsid w:val="00F72251"/>
    <w:rsid w:val="00F72A9E"/>
    <w:rsid w:val="00F72CA9"/>
    <w:rsid w:val="00F72D32"/>
    <w:rsid w:val="00F72DBB"/>
    <w:rsid w:val="00F72EDB"/>
    <w:rsid w:val="00F72F4F"/>
    <w:rsid w:val="00F731E9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596"/>
    <w:rsid w:val="00F75727"/>
    <w:rsid w:val="00F75A37"/>
    <w:rsid w:val="00F75D8F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077"/>
    <w:rsid w:val="00F81165"/>
    <w:rsid w:val="00F81326"/>
    <w:rsid w:val="00F8166B"/>
    <w:rsid w:val="00F81E31"/>
    <w:rsid w:val="00F824E0"/>
    <w:rsid w:val="00F8269A"/>
    <w:rsid w:val="00F826D6"/>
    <w:rsid w:val="00F82A54"/>
    <w:rsid w:val="00F830C4"/>
    <w:rsid w:val="00F83420"/>
    <w:rsid w:val="00F837F4"/>
    <w:rsid w:val="00F83AB4"/>
    <w:rsid w:val="00F84317"/>
    <w:rsid w:val="00F844EF"/>
    <w:rsid w:val="00F84DD8"/>
    <w:rsid w:val="00F85456"/>
    <w:rsid w:val="00F854B6"/>
    <w:rsid w:val="00F854EA"/>
    <w:rsid w:val="00F855E3"/>
    <w:rsid w:val="00F85648"/>
    <w:rsid w:val="00F85791"/>
    <w:rsid w:val="00F858A0"/>
    <w:rsid w:val="00F85C12"/>
    <w:rsid w:val="00F86811"/>
    <w:rsid w:val="00F86A87"/>
    <w:rsid w:val="00F86FD3"/>
    <w:rsid w:val="00F879FE"/>
    <w:rsid w:val="00F87CD0"/>
    <w:rsid w:val="00F90127"/>
    <w:rsid w:val="00F9067B"/>
    <w:rsid w:val="00F90A0D"/>
    <w:rsid w:val="00F90AB8"/>
    <w:rsid w:val="00F90DAD"/>
    <w:rsid w:val="00F91D70"/>
    <w:rsid w:val="00F92789"/>
    <w:rsid w:val="00F92BB4"/>
    <w:rsid w:val="00F92EC6"/>
    <w:rsid w:val="00F92F87"/>
    <w:rsid w:val="00F935EF"/>
    <w:rsid w:val="00F93743"/>
    <w:rsid w:val="00F93915"/>
    <w:rsid w:val="00F9395A"/>
    <w:rsid w:val="00F93DAF"/>
    <w:rsid w:val="00F943AA"/>
    <w:rsid w:val="00F94617"/>
    <w:rsid w:val="00F95A3F"/>
    <w:rsid w:val="00F95B18"/>
    <w:rsid w:val="00F95F6F"/>
    <w:rsid w:val="00F95F95"/>
    <w:rsid w:val="00F96710"/>
    <w:rsid w:val="00F968E6"/>
    <w:rsid w:val="00F96B55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27"/>
    <w:rsid w:val="00FA14B8"/>
    <w:rsid w:val="00FA151B"/>
    <w:rsid w:val="00FA19BA"/>
    <w:rsid w:val="00FA1A59"/>
    <w:rsid w:val="00FA1C1D"/>
    <w:rsid w:val="00FA1CE3"/>
    <w:rsid w:val="00FA202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1D4"/>
    <w:rsid w:val="00FA624F"/>
    <w:rsid w:val="00FA65CE"/>
    <w:rsid w:val="00FA72EE"/>
    <w:rsid w:val="00FA7426"/>
    <w:rsid w:val="00FB07AC"/>
    <w:rsid w:val="00FB0833"/>
    <w:rsid w:val="00FB0984"/>
    <w:rsid w:val="00FB11E1"/>
    <w:rsid w:val="00FB1970"/>
    <w:rsid w:val="00FB19ED"/>
    <w:rsid w:val="00FB1DE4"/>
    <w:rsid w:val="00FB2A1C"/>
    <w:rsid w:val="00FB301C"/>
    <w:rsid w:val="00FB38D5"/>
    <w:rsid w:val="00FB40AE"/>
    <w:rsid w:val="00FB42D3"/>
    <w:rsid w:val="00FB4669"/>
    <w:rsid w:val="00FB4BF4"/>
    <w:rsid w:val="00FB4DBA"/>
    <w:rsid w:val="00FB4E31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59"/>
    <w:rsid w:val="00FB7CD8"/>
    <w:rsid w:val="00FB7FBE"/>
    <w:rsid w:val="00FC004B"/>
    <w:rsid w:val="00FC0744"/>
    <w:rsid w:val="00FC1443"/>
    <w:rsid w:val="00FC1A98"/>
    <w:rsid w:val="00FC2A45"/>
    <w:rsid w:val="00FC2BB3"/>
    <w:rsid w:val="00FC2C1E"/>
    <w:rsid w:val="00FC2D7B"/>
    <w:rsid w:val="00FC2DC3"/>
    <w:rsid w:val="00FC30F6"/>
    <w:rsid w:val="00FC350E"/>
    <w:rsid w:val="00FC3A38"/>
    <w:rsid w:val="00FC3A42"/>
    <w:rsid w:val="00FC43A6"/>
    <w:rsid w:val="00FC46F5"/>
    <w:rsid w:val="00FC4806"/>
    <w:rsid w:val="00FC4A10"/>
    <w:rsid w:val="00FC5180"/>
    <w:rsid w:val="00FC57BB"/>
    <w:rsid w:val="00FC5946"/>
    <w:rsid w:val="00FC61CE"/>
    <w:rsid w:val="00FC61E8"/>
    <w:rsid w:val="00FC62C6"/>
    <w:rsid w:val="00FC6744"/>
    <w:rsid w:val="00FC691E"/>
    <w:rsid w:val="00FC6AED"/>
    <w:rsid w:val="00FC6F05"/>
    <w:rsid w:val="00FC74B2"/>
    <w:rsid w:val="00FC79E4"/>
    <w:rsid w:val="00FC7C48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A70"/>
    <w:rsid w:val="00FD1BCF"/>
    <w:rsid w:val="00FD1EEA"/>
    <w:rsid w:val="00FD226B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3B00"/>
    <w:rsid w:val="00FD3B22"/>
    <w:rsid w:val="00FD3E76"/>
    <w:rsid w:val="00FD48A1"/>
    <w:rsid w:val="00FD4AA2"/>
    <w:rsid w:val="00FD4F7B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1641"/>
    <w:rsid w:val="00FE20F6"/>
    <w:rsid w:val="00FE27C3"/>
    <w:rsid w:val="00FE29D8"/>
    <w:rsid w:val="00FE2B67"/>
    <w:rsid w:val="00FE3179"/>
    <w:rsid w:val="00FE319A"/>
    <w:rsid w:val="00FE3499"/>
    <w:rsid w:val="00FE3567"/>
    <w:rsid w:val="00FE3AD1"/>
    <w:rsid w:val="00FE428F"/>
    <w:rsid w:val="00FE4E65"/>
    <w:rsid w:val="00FE4E66"/>
    <w:rsid w:val="00FE5281"/>
    <w:rsid w:val="00FE542C"/>
    <w:rsid w:val="00FE5CB3"/>
    <w:rsid w:val="00FE5DD8"/>
    <w:rsid w:val="00FE653E"/>
    <w:rsid w:val="00FE66B5"/>
    <w:rsid w:val="00FE686C"/>
    <w:rsid w:val="00FE6E8D"/>
    <w:rsid w:val="00FE7695"/>
    <w:rsid w:val="00FE7A47"/>
    <w:rsid w:val="00FE7BE2"/>
    <w:rsid w:val="00FE7BE7"/>
    <w:rsid w:val="00FF066A"/>
    <w:rsid w:val="00FF0DD0"/>
    <w:rsid w:val="00FF0E4D"/>
    <w:rsid w:val="00FF0E7A"/>
    <w:rsid w:val="00FF1044"/>
    <w:rsid w:val="00FF1164"/>
    <w:rsid w:val="00FF1285"/>
    <w:rsid w:val="00FF16A1"/>
    <w:rsid w:val="00FF18D3"/>
    <w:rsid w:val="00FF1F38"/>
    <w:rsid w:val="00FF1FBE"/>
    <w:rsid w:val="00FF244E"/>
    <w:rsid w:val="00FF2561"/>
    <w:rsid w:val="00FF2E30"/>
    <w:rsid w:val="00FF323F"/>
    <w:rsid w:val="00FF32A5"/>
    <w:rsid w:val="00FF333B"/>
    <w:rsid w:val="00FF35FD"/>
    <w:rsid w:val="00FF3681"/>
    <w:rsid w:val="00FF3CE0"/>
    <w:rsid w:val="00FF43C5"/>
    <w:rsid w:val="00FF498A"/>
    <w:rsid w:val="00FF4A49"/>
    <w:rsid w:val="00FF4CF5"/>
    <w:rsid w:val="00FF4F2B"/>
    <w:rsid w:val="00FF539D"/>
    <w:rsid w:val="00FF5B11"/>
    <w:rsid w:val="00FF5F5C"/>
    <w:rsid w:val="00FF60CC"/>
    <w:rsid w:val="00FF6116"/>
    <w:rsid w:val="00FF6520"/>
    <w:rsid w:val="00FF6629"/>
    <w:rsid w:val="00FF66C5"/>
    <w:rsid w:val="00FF6821"/>
    <w:rsid w:val="00FF6904"/>
    <w:rsid w:val="00FF69AB"/>
    <w:rsid w:val="00FF6C3D"/>
    <w:rsid w:val="00FF6D3F"/>
    <w:rsid w:val="00FF7168"/>
    <w:rsid w:val="00FF71C5"/>
    <w:rsid w:val="00FF7211"/>
    <w:rsid w:val="00FF7356"/>
    <w:rsid w:val="00FF73E4"/>
    <w:rsid w:val="00FF73FD"/>
    <w:rsid w:val="00FF75F0"/>
    <w:rsid w:val="00FF7602"/>
    <w:rsid w:val="00FF7853"/>
    <w:rsid w:val="01066A48"/>
    <w:rsid w:val="01082FAB"/>
    <w:rsid w:val="010B237A"/>
    <w:rsid w:val="010B35FB"/>
    <w:rsid w:val="0115183D"/>
    <w:rsid w:val="011A4D90"/>
    <w:rsid w:val="011C0A03"/>
    <w:rsid w:val="01233A9E"/>
    <w:rsid w:val="012A4E2C"/>
    <w:rsid w:val="012B7068"/>
    <w:rsid w:val="012F2443"/>
    <w:rsid w:val="01390BCC"/>
    <w:rsid w:val="014070F9"/>
    <w:rsid w:val="01453E16"/>
    <w:rsid w:val="015123B9"/>
    <w:rsid w:val="01561CA7"/>
    <w:rsid w:val="01577B87"/>
    <w:rsid w:val="015A3431"/>
    <w:rsid w:val="01637BE0"/>
    <w:rsid w:val="016D4BC5"/>
    <w:rsid w:val="01714BFA"/>
    <w:rsid w:val="017654F3"/>
    <w:rsid w:val="017824AB"/>
    <w:rsid w:val="01810DB0"/>
    <w:rsid w:val="0185519C"/>
    <w:rsid w:val="01901F91"/>
    <w:rsid w:val="019A487E"/>
    <w:rsid w:val="01A52705"/>
    <w:rsid w:val="01A65D53"/>
    <w:rsid w:val="01AE546F"/>
    <w:rsid w:val="01B4314D"/>
    <w:rsid w:val="01CF32DE"/>
    <w:rsid w:val="01D17056"/>
    <w:rsid w:val="01DD3C4D"/>
    <w:rsid w:val="01E061DA"/>
    <w:rsid w:val="01E65052"/>
    <w:rsid w:val="01E943A0"/>
    <w:rsid w:val="01EF572E"/>
    <w:rsid w:val="01F066C3"/>
    <w:rsid w:val="02093FCA"/>
    <w:rsid w:val="0218758C"/>
    <w:rsid w:val="022A3569"/>
    <w:rsid w:val="022C6410"/>
    <w:rsid w:val="02360ABA"/>
    <w:rsid w:val="0236367E"/>
    <w:rsid w:val="023944D9"/>
    <w:rsid w:val="023A6AF3"/>
    <w:rsid w:val="023C7501"/>
    <w:rsid w:val="023F1BB0"/>
    <w:rsid w:val="024A630D"/>
    <w:rsid w:val="02500CB9"/>
    <w:rsid w:val="025205C6"/>
    <w:rsid w:val="025D7143"/>
    <w:rsid w:val="025E7ADB"/>
    <w:rsid w:val="026E67DA"/>
    <w:rsid w:val="02777BFD"/>
    <w:rsid w:val="02813422"/>
    <w:rsid w:val="02841BA1"/>
    <w:rsid w:val="02867E41"/>
    <w:rsid w:val="02922C03"/>
    <w:rsid w:val="0294659D"/>
    <w:rsid w:val="02967D8B"/>
    <w:rsid w:val="0298254A"/>
    <w:rsid w:val="02A1111E"/>
    <w:rsid w:val="02A46519"/>
    <w:rsid w:val="02AA1101"/>
    <w:rsid w:val="02BA15E1"/>
    <w:rsid w:val="02C46A0E"/>
    <w:rsid w:val="02CB1CF7"/>
    <w:rsid w:val="02D611EF"/>
    <w:rsid w:val="030518BB"/>
    <w:rsid w:val="03062164"/>
    <w:rsid w:val="030A6712"/>
    <w:rsid w:val="03127926"/>
    <w:rsid w:val="03155372"/>
    <w:rsid w:val="03265180"/>
    <w:rsid w:val="03306A59"/>
    <w:rsid w:val="03366A92"/>
    <w:rsid w:val="03441683"/>
    <w:rsid w:val="034649C6"/>
    <w:rsid w:val="034D21CA"/>
    <w:rsid w:val="03592784"/>
    <w:rsid w:val="03676684"/>
    <w:rsid w:val="036A1510"/>
    <w:rsid w:val="036C4E98"/>
    <w:rsid w:val="036D7649"/>
    <w:rsid w:val="03847539"/>
    <w:rsid w:val="03914CEF"/>
    <w:rsid w:val="03922815"/>
    <w:rsid w:val="039803A2"/>
    <w:rsid w:val="03AC3B74"/>
    <w:rsid w:val="03AD4897"/>
    <w:rsid w:val="03B44318"/>
    <w:rsid w:val="03B82B23"/>
    <w:rsid w:val="03BC7892"/>
    <w:rsid w:val="03C82D46"/>
    <w:rsid w:val="03CE150D"/>
    <w:rsid w:val="03E13CA7"/>
    <w:rsid w:val="03EF5EB9"/>
    <w:rsid w:val="04014EA0"/>
    <w:rsid w:val="040D42FA"/>
    <w:rsid w:val="040F451F"/>
    <w:rsid w:val="04115B39"/>
    <w:rsid w:val="041F0586"/>
    <w:rsid w:val="04264982"/>
    <w:rsid w:val="04273BA4"/>
    <w:rsid w:val="042E24FA"/>
    <w:rsid w:val="0430275A"/>
    <w:rsid w:val="04341C06"/>
    <w:rsid w:val="043758F8"/>
    <w:rsid w:val="043D4E77"/>
    <w:rsid w:val="04410970"/>
    <w:rsid w:val="04442286"/>
    <w:rsid w:val="04510922"/>
    <w:rsid w:val="04521DC8"/>
    <w:rsid w:val="045225FE"/>
    <w:rsid w:val="04577F39"/>
    <w:rsid w:val="04614AE6"/>
    <w:rsid w:val="04694538"/>
    <w:rsid w:val="0469769B"/>
    <w:rsid w:val="046B19E4"/>
    <w:rsid w:val="046B3FB4"/>
    <w:rsid w:val="046D1E17"/>
    <w:rsid w:val="047C40EA"/>
    <w:rsid w:val="04851F53"/>
    <w:rsid w:val="04975458"/>
    <w:rsid w:val="049901AD"/>
    <w:rsid w:val="04A60962"/>
    <w:rsid w:val="04A6640D"/>
    <w:rsid w:val="04A954D0"/>
    <w:rsid w:val="04AF0459"/>
    <w:rsid w:val="04B80AA3"/>
    <w:rsid w:val="04C979E2"/>
    <w:rsid w:val="04CC0593"/>
    <w:rsid w:val="04CF7351"/>
    <w:rsid w:val="04E050E9"/>
    <w:rsid w:val="04F03492"/>
    <w:rsid w:val="04F217BD"/>
    <w:rsid w:val="04F749B2"/>
    <w:rsid w:val="05031C1C"/>
    <w:rsid w:val="05045994"/>
    <w:rsid w:val="051756C8"/>
    <w:rsid w:val="051777D5"/>
    <w:rsid w:val="051A13AA"/>
    <w:rsid w:val="051B392B"/>
    <w:rsid w:val="051D683D"/>
    <w:rsid w:val="05203816"/>
    <w:rsid w:val="05457D59"/>
    <w:rsid w:val="0548762F"/>
    <w:rsid w:val="054B711F"/>
    <w:rsid w:val="054E2574"/>
    <w:rsid w:val="054F4183"/>
    <w:rsid w:val="05566CB8"/>
    <w:rsid w:val="055C3C08"/>
    <w:rsid w:val="05810D93"/>
    <w:rsid w:val="05856AD5"/>
    <w:rsid w:val="058C0F61"/>
    <w:rsid w:val="058C1C12"/>
    <w:rsid w:val="05920151"/>
    <w:rsid w:val="05930909"/>
    <w:rsid w:val="05997DCF"/>
    <w:rsid w:val="059E1945"/>
    <w:rsid w:val="05A30D0A"/>
    <w:rsid w:val="05AA2098"/>
    <w:rsid w:val="05BC1DCB"/>
    <w:rsid w:val="05CA44E8"/>
    <w:rsid w:val="05CC0260"/>
    <w:rsid w:val="05D07B8D"/>
    <w:rsid w:val="05D81577"/>
    <w:rsid w:val="05FB1B09"/>
    <w:rsid w:val="060211CD"/>
    <w:rsid w:val="06053772"/>
    <w:rsid w:val="0618319C"/>
    <w:rsid w:val="06247037"/>
    <w:rsid w:val="062730A7"/>
    <w:rsid w:val="064006F3"/>
    <w:rsid w:val="064429E4"/>
    <w:rsid w:val="06455476"/>
    <w:rsid w:val="06496D19"/>
    <w:rsid w:val="064B6A14"/>
    <w:rsid w:val="0658657B"/>
    <w:rsid w:val="06632E6C"/>
    <w:rsid w:val="066A0ADD"/>
    <w:rsid w:val="06732A80"/>
    <w:rsid w:val="0676515E"/>
    <w:rsid w:val="067A1D59"/>
    <w:rsid w:val="067E0492"/>
    <w:rsid w:val="06832719"/>
    <w:rsid w:val="068C090A"/>
    <w:rsid w:val="068C5C42"/>
    <w:rsid w:val="068E5516"/>
    <w:rsid w:val="06936CFB"/>
    <w:rsid w:val="069845E6"/>
    <w:rsid w:val="06986394"/>
    <w:rsid w:val="06A077CA"/>
    <w:rsid w:val="06A330D6"/>
    <w:rsid w:val="06A451E7"/>
    <w:rsid w:val="06B81950"/>
    <w:rsid w:val="06BE2A9A"/>
    <w:rsid w:val="06C26F30"/>
    <w:rsid w:val="06C76C7A"/>
    <w:rsid w:val="06C90AD9"/>
    <w:rsid w:val="06D505D2"/>
    <w:rsid w:val="06D67EFC"/>
    <w:rsid w:val="06D71FE3"/>
    <w:rsid w:val="06DA35FE"/>
    <w:rsid w:val="06DD649D"/>
    <w:rsid w:val="06E6018A"/>
    <w:rsid w:val="06E83342"/>
    <w:rsid w:val="06F22056"/>
    <w:rsid w:val="06F23CF7"/>
    <w:rsid w:val="06F37A6F"/>
    <w:rsid w:val="06F7755F"/>
    <w:rsid w:val="070078D2"/>
    <w:rsid w:val="07026E07"/>
    <w:rsid w:val="07126147"/>
    <w:rsid w:val="072B4DE2"/>
    <w:rsid w:val="072C7F5F"/>
    <w:rsid w:val="07316CEB"/>
    <w:rsid w:val="07345DA7"/>
    <w:rsid w:val="0735457E"/>
    <w:rsid w:val="07405B06"/>
    <w:rsid w:val="0741114C"/>
    <w:rsid w:val="075514AC"/>
    <w:rsid w:val="07575D5F"/>
    <w:rsid w:val="075E0D0C"/>
    <w:rsid w:val="07640D6B"/>
    <w:rsid w:val="076B76BD"/>
    <w:rsid w:val="07724E37"/>
    <w:rsid w:val="077753CB"/>
    <w:rsid w:val="077E5935"/>
    <w:rsid w:val="07835F0C"/>
    <w:rsid w:val="078812BE"/>
    <w:rsid w:val="078A2277"/>
    <w:rsid w:val="078E56E0"/>
    <w:rsid w:val="07910015"/>
    <w:rsid w:val="079A613C"/>
    <w:rsid w:val="07A632B6"/>
    <w:rsid w:val="07AC121F"/>
    <w:rsid w:val="07AF5B83"/>
    <w:rsid w:val="07C26FAE"/>
    <w:rsid w:val="07D025A8"/>
    <w:rsid w:val="07D90093"/>
    <w:rsid w:val="07DE427B"/>
    <w:rsid w:val="07EC2E3C"/>
    <w:rsid w:val="07EF0236"/>
    <w:rsid w:val="07F12200"/>
    <w:rsid w:val="07F20A28"/>
    <w:rsid w:val="07FA1723"/>
    <w:rsid w:val="08007A98"/>
    <w:rsid w:val="080E1768"/>
    <w:rsid w:val="08191757"/>
    <w:rsid w:val="0836494B"/>
    <w:rsid w:val="08430CFB"/>
    <w:rsid w:val="084B5284"/>
    <w:rsid w:val="085548D6"/>
    <w:rsid w:val="08570A08"/>
    <w:rsid w:val="085C314F"/>
    <w:rsid w:val="08630AB1"/>
    <w:rsid w:val="08791BFC"/>
    <w:rsid w:val="087A6147"/>
    <w:rsid w:val="0882554E"/>
    <w:rsid w:val="08833E30"/>
    <w:rsid w:val="088D5F33"/>
    <w:rsid w:val="089716ED"/>
    <w:rsid w:val="089E2538"/>
    <w:rsid w:val="089E5EF0"/>
    <w:rsid w:val="08A407DA"/>
    <w:rsid w:val="08A45EED"/>
    <w:rsid w:val="08AB0BC5"/>
    <w:rsid w:val="08AF7C3A"/>
    <w:rsid w:val="08B46BC8"/>
    <w:rsid w:val="08B85D9F"/>
    <w:rsid w:val="08BA6A96"/>
    <w:rsid w:val="08C305F9"/>
    <w:rsid w:val="08C37205"/>
    <w:rsid w:val="08C571E9"/>
    <w:rsid w:val="08D13DE0"/>
    <w:rsid w:val="08D221DF"/>
    <w:rsid w:val="08D62F2F"/>
    <w:rsid w:val="08DA7138"/>
    <w:rsid w:val="08E006A3"/>
    <w:rsid w:val="08E6172C"/>
    <w:rsid w:val="09072AAD"/>
    <w:rsid w:val="09117E77"/>
    <w:rsid w:val="09187C60"/>
    <w:rsid w:val="091A588A"/>
    <w:rsid w:val="091D420B"/>
    <w:rsid w:val="09297259"/>
    <w:rsid w:val="092A73FE"/>
    <w:rsid w:val="092D389C"/>
    <w:rsid w:val="0930321F"/>
    <w:rsid w:val="09315304"/>
    <w:rsid w:val="0935598B"/>
    <w:rsid w:val="09475E50"/>
    <w:rsid w:val="09491BC8"/>
    <w:rsid w:val="094A6750"/>
    <w:rsid w:val="09560555"/>
    <w:rsid w:val="095723CB"/>
    <w:rsid w:val="0963753F"/>
    <w:rsid w:val="09641A27"/>
    <w:rsid w:val="096E13A2"/>
    <w:rsid w:val="097709B3"/>
    <w:rsid w:val="098F0433"/>
    <w:rsid w:val="09931300"/>
    <w:rsid w:val="099353C2"/>
    <w:rsid w:val="0996731F"/>
    <w:rsid w:val="099E04B5"/>
    <w:rsid w:val="09A266F0"/>
    <w:rsid w:val="09A85E95"/>
    <w:rsid w:val="09A939E7"/>
    <w:rsid w:val="09B41737"/>
    <w:rsid w:val="09C474A0"/>
    <w:rsid w:val="09C66B74"/>
    <w:rsid w:val="09CB6089"/>
    <w:rsid w:val="09D96DB9"/>
    <w:rsid w:val="09FC4F52"/>
    <w:rsid w:val="09FE5D6D"/>
    <w:rsid w:val="0A0B1D7B"/>
    <w:rsid w:val="0A0F4281"/>
    <w:rsid w:val="0A1026E6"/>
    <w:rsid w:val="0A1B3F65"/>
    <w:rsid w:val="0A1F2D6F"/>
    <w:rsid w:val="0A3208AE"/>
    <w:rsid w:val="0A35568F"/>
    <w:rsid w:val="0A3B760D"/>
    <w:rsid w:val="0A456833"/>
    <w:rsid w:val="0A4725AB"/>
    <w:rsid w:val="0A481541"/>
    <w:rsid w:val="0A4A5BF8"/>
    <w:rsid w:val="0A4C3D4B"/>
    <w:rsid w:val="0A58531C"/>
    <w:rsid w:val="0A6767AA"/>
    <w:rsid w:val="0A6B7C92"/>
    <w:rsid w:val="0A7B5F8D"/>
    <w:rsid w:val="0A83437F"/>
    <w:rsid w:val="0AA750DD"/>
    <w:rsid w:val="0AAA50F9"/>
    <w:rsid w:val="0AB471B8"/>
    <w:rsid w:val="0AC10340"/>
    <w:rsid w:val="0AC83568"/>
    <w:rsid w:val="0AE05E8C"/>
    <w:rsid w:val="0AE156E0"/>
    <w:rsid w:val="0AE43A84"/>
    <w:rsid w:val="0AE542DC"/>
    <w:rsid w:val="0AEE0C6F"/>
    <w:rsid w:val="0AFF021F"/>
    <w:rsid w:val="0B186D4E"/>
    <w:rsid w:val="0B202D02"/>
    <w:rsid w:val="0B2654CC"/>
    <w:rsid w:val="0B5419AE"/>
    <w:rsid w:val="0B552AA6"/>
    <w:rsid w:val="0B5D7FC7"/>
    <w:rsid w:val="0B6560CD"/>
    <w:rsid w:val="0B6B594F"/>
    <w:rsid w:val="0B7211E0"/>
    <w:rsid w:val="0B8855DA"/>
    <w:rsid w:val="0B922181"/>
    <w:rsid w:val="0B923CFA"/>
    <w:rsid w:val="0B934D79"/>
    <w:rsid w:val="0B9679B3"/>
    <w:rsid w:val="0B9879F9"/>
    <w:rsid w:val="0BA01772"/>
    <w:rsid w:val="0BB240E8"/>
    <w:rsid w:val="0BB46DF7"/>
    <w:rsid w:val="0BB80BE0"/>
    <w:rsid w:val="0BB8476F"/>
    <w:rsid w:val="0BD3706F"/>
    <w:rsid w:val="0BDA1558"/>
    <w:rsid w:val="0BDA2FAB"/>
    <w:rsid w:val="0BE00FAB"/>
    <w:rsid w:val="0BE358BE"/>
    <w:rsid w:val="0BE40B36"/>
    <w:rsid w:val="0BF0154C"/>
    <w:rsid w:val="0BF61189"/>
    <w:rsid w:val="0BFF07E0"/>
    <w:rsid w:val="0BFF4052"/>
    <w:rsid w:val="0C0048F0"/>
    <w:rsid w:val="0C09496F"/>
    <w:rsid w:val="0C0C1FF2"/>
    <w:rsid w:val="0C0F534B"/>
    <w:rsid w:val="0C31212C"/>
    <w:rsid w:val="0C314B56"/>
    <w:rsid w:val="0C390899"/>
    <w:rsid w:val="0C3C60BC"/>
    <w:rsid w:val="0C3F4AC1"/>
    <w:rsid w:val="0C4B2CDD"/>
    <w:rsid w:val="0C4C7929"/>
    <w:rsid w:val="0C531CF3"/>
    <w:rsid w:val="0C584DF2"/>
    <w:rsid w:val="0C5E29F0"/>
    <w:rsid w:val="0C73097D"/>
    <w:rsid w:val="0C757C7E"/>
    <w:rsid w:val="0C7927C4"/>
    <w:rsid w:val="0C7B653C"/>
    <w:rsid w:val="0C801DA5"/>
    <w:rsid w:val="0C8963E1"/>
    <w:rsid w:val="0C931AD8"/>
    <w:rsid w:val="0C931D5B"/>
    <w:rsid w:val="0C97456B"/>
    <w:rsid w:val="0C9807F7"/>
    <w:rsid w:val="0CA25AAA"/>
    <w:rsid w:val="0CC021A1"/>
    <w:rsid w:val="0CDA06F5"/>
    <w:rsid w:val="0CDF6CC2"/>
    <w:rsid w:val="0CEB0DFD"/>
    <w:rsid w:val="0CF25A37"/>
    <w:rsid w:val="0CF449BB"/>
    <w:rsid w:val="0CF7084B"/>
    <w:rsid w:val="0CF83B56"/>
    <w:rsid w:val="0D0664E9"/>
    <w:rsid w:val="0D150EFF"/>
    <w:rsid w:val="0D1645BE"/>
    <w:rsid w:val="0D185BC6"/>
    <w:rsid w:val="0D246391"/>
    <w:rsid w:val="0D2E508E"/>
    <w:rsid w:val="0D426F90"/>
    <w:rsid w:val="0D471FD0"/>
    <w:rsid w:val="0D4C3EAF"/>
    <w:rsid w:val="0D4D28BF"/>
    <w:rsid w:val="0D5511E7"/>
    <w:rsid w:val="0D5F0EA0"/>
    <w:rsid w:val="0D6D59C4"/>
    <w:rsid w:val="0D7215BF"/>
    <w:rsid w:val="0D747FC9"/>
    <w:rsid w:val="0D810405"/>
    <w:rsid w:val="0D8476AE"/>
    <w:rsid w:val="0D877EE0"/>
    <w:rsid w:val="0DA6583B"/>
    <w:rsid w:val="0DA8103F"/>
    <w:rsid w:val="0DB51BF5"/>
    <w:rsid w:val="0DB74ABB"/>
    <w:rsid w:val="0DCA7470"/>
    <w:rsid w:val="0DCB1650"/>
    <w:rsid w:val="0DE40A24"/>
    <w:rsid w:val="0DEA2B82"/>
    <w:rsid w:val="0DF91E0E"/>
    <w:rsid w:val="0DFB0811"/>
    <w:rsid w:val="0DFC36AD"/>
    <w:rsid w:val="0E0E6736"/>
    <w:rsid w:val="0E0F40AA"/>
    <w:rsid w:val="0E1C0BB0"/>
    <w:rsid w:val="0E2772E2"/>
    <w:rsid w:val="0E287B69"/>
    <w:rsid w:val="0E2C1767"/>
    <w:rsid w:val="0E360105"/>
    <w:rsid w:val="0E3853AF"/>
    <w:rsid w:val="0E4312DC"/>
    <w:rsid w:val="0E443839"/>
    <w:rsid w:val="0E482B40"/>
    <w:rsid w:val="0E4F08EF"/>
    <w:rsid w:val="0E5A1A2F"/>
    <w:rsid w:val="0E5B6625"/>
    <w:rsid w:val="0E601E8E"/>
    <w:rsid w:val="0E770F85"/>
    <w:rsid w:val="0E7E2314"/>
    <w:rsid w:val="0E7F0D16"/>
    <w:rsid w:val="0E836F6A"/>
    <w:rsid w:val="0E8473D4"/>
    <w:rsid w:val="0E8A001C"/>
    <w:rsid w:val="0E8D116A"/>
    <w:rsid w:val="0E924011"/>
    <w:rsid w:val="0E9360EE"/>
    <w:rsid w:val="0EB21FBD"/>
    <w:rsid w:val="0EC0292C"/>
    <w:rsid w:val="0EC71E62"/>
    <w:rsid w:val="0ED900EB"/>
    <w:rsid w:val="0EE06B2A"/>
    <w:rsid w:val="0EE10F89"/>
    <w:rsid w:val="0EE66DDC"/>
    <w:rsid w:val="0EE7144E"/>
    <w:rsid w:val="0EF66370"/>
    <w:rsid w:val="0EF75897"/>
    <w:rsid w:val="0F014A00"/>
    <w:rsid w:val="0F16352A"/>
    <w:rsid w:val="0F1E7653"/>
    <w:rsid w:val="0F1F58A5"/>
    <w:rsid w:val="0F20161D"/>
    <w:rsid w:val="0F2509E1"/>
    <w:rsid w:val="0F2811FF"/>
    <w:rsid w:val="0F3577BB"/>
    <w:rsid w:val="0F37070A"/>
    <w:rsid w:val="0F380715"/>
    <w:rsid w:val="0F3F1AA3"/>
    <w:rsid w:val="0F4B4A09"/>
    <w:rsid w:val="0F545135"/>
    <w:rsid w:val="0F5A43B1"/>
    <w:rsid w:val="0F5D7A80"/>
    <w:rsid w:val="0F6D2667"/>
    <w:rsid w:val="0F751406"/>
    <w:rsid w:val="0F802539"/>
    <w:rsid w:val="0F812A51"/>
    <w:rsid w:val="0F846AE2"/>
    <w:rsid w:val="0F8F4E7D"/>
    <w:rsid w:val="0F9B0CA3"/>
    <w:rsid w:val="0FA364D6"/>
    <w:rsid w:val="0FAE7713"/>
    <w:rsid w:val="0FB0474F"/>
    <w:rsid w:val="0FCB45E4"/>
    <w:rsid w:val="0FCB57D4"/>
    <w:rsid w:val="0FCF68E2"/>
    <w:rsid w:val="0FD53DAA"/>
    <w:rsid w:val="0FD65AEB"/>
    <w:rsid w:val="0FDE4B80"/>
    <w:rsid w:val="0FDE750E"/>
    <w:rsid w:val="0FFC7994"/>
    <w:rsid w:val="10005FF7"/>
    <w:rsid w:val="10057169"/>
    <w:rsid w:val="10084372"/>
    <w:rsid w:val="100D38A2"/>
    <w:rsid w:val="102A66A9"/>
    <w:rsid w:val="102D5D9F"/>
    <w:rsid w:val="102E4B9C"/>
    <w:rsid w:val="10306F96"/>
    <w:rsid w:val="103C5FE2"/>
    <w:rsid w:val="104A4AC3"/>
    <w:rsid w:val="10532CA7"/>
    <w:rsid w:val="10533CEF"/>
    <w:rsid w:val="105E586D"/>
    <w:rsid w:val="10623011"/>
    <w:rsid w:val="106D0892"/>
    <w:rsid w:val="107D5BDB"/>
    <w:rsid w:val="108D4A90"/>
    <w:rsid w:val="109127D2"/>
    <w:rsid w:val="10953945"/>
    <w:rsid w:val="10A51DDA"/>
    <w:rsid w:val="10B60D4A"/>
    <w:rsid w:val="10BA57E6"/>
    <w:rsid w:val="10BB203E"/>
    <w:rsid w:val="10C02CE5"/>
    <w:rsid w:val="10C67196"/>
    <w:rsid w:val="10DE353E"/>
    <w:rsid w:val="10E144A4"/>
    <w:rsid w:val="10E249CE"/>
    <w:rsid w:val="10E24EFD"/>
    <w:rsid w:val="10FC434A"/>
    <w:rsid w:val="11062AC9"/>
    <w:rsid w:val="110C3702"/>
    <w:rsid w:val="110C6A16"/>
    <w:rsid w:val="1114465B"/>
    <w:rsid w:val="11417952"/>
    <w:rsid w:val="114247F0"/>
    <w:rsid w:val="11430EC2"/>
    <w:rsid w:val="114333A1"/>
    <w:rsid w:val="114F61E9"/>
    <w:rsid w:val="1156472A"/>
    <w:rsid w:val="115674D4"/>
    <w:rsid w:val="11670431"/>
    <w:rsid w:val="116708DA"/>
    <w:rsid w:val="116E01A9"/>
    <w:rsid w:val="116F17C7"/>
    <w:rsid w:val="11710867"/>
    <w:rsid w:val="117A0601"/>
    <w:rsid w:val="118064A7"/>
    <w:rsid w:val="118C0DD9"/>
    <w:rsid w:val="118E6D12"/>
    <w:rsid w:val="118F3BCE"/>
    <w:rsid w:val="119A0FCD"/>
    <w:rsid w:val="119F2CCD"/>
    <w:rsid w:val="11A22BC5"/>
    <w:rsid w:val="11B20C52"/>
    <w:rsid w:val="11B475DA"/>
    <w:rsid w:val="11BA7B07"/>
    <w:rsid w:val="11BC7776"/>
    <w:rsid w:val="11D87F8D"/>
    <w:rsid w:val="11DE16FF"/>
    <w:rsid w:val="11E71254"/>
    <w:rsid w:val="11F465AA"/>
    <w:rsid w:val="120E3819"/>
    <w:rsid w:val="120F54AE"/>
    <w:rsid w:val="12135D61"/>
    <w:rsid w:val="121D3BF2"/>
    <w:rsid w:val="1222708F"/>
    <w:rsid w:val="122D652B"/>
    <w:rsid w:val="122E5A85"/>
    <w:rsid w:val="122F7557"/>
    <w:rsid w:val="12313330"/>
    <w:rsid w:val="123258EF"/>
    <w:rsid w:val="12380A48"/>
    <w:rsid w:val="124B2917"/>
    <w:rsid w:val="125104B3"/>
    <w:rsid w:val="12515BD7"/>
    <w:rsid w:val="12567DDC"/>
    <w:rsid w:val="12575356"/>
    <w:rsid w:val="12587BCD"/>
    <w:rsid w:val="125A37A1"/>
    <w:rsid w:val="125F08AE"/>
    <w:rsid w:val="12633974"/>
    <w:rsid w:val="126A39E8"/>
    <w:rsid w:val="127565C0"/>
    <w:rsid w:val="12812FB7"/>
    <w:rsid w:val="12861F0B"/>
    <w:rsid w:val="128A4BB3"/>
    <w:rsid w:val="128F5ECB"/>
    <w:rsid w:val="12912455"/>
    <w:rsid w:val="12930105"/>
    <w:rsid w:val="129D7A92"/>
    <w:rsid w:val="12A67658"/>
    <w:rsid w:val="12A7303C"/>
    <w:rsid w:val="12B3527A"/>
    <w:rsid w:val="12B55B84"/>
    <w:rsid w:val="12BA7A0D"/>
    <w:rsid w:val="12BE002D"/>
    <w:rsid w:val="12C04D7F"/>
    <w:rsid w:val="12D0705B"/>
    <w:rsid w:val="12D26156"/>
    <w:rsid w:val="12E31B9D"/>
    <w:rsid w:val="12E82452"/>
    <w:rsid w:val="13031039"/>
    <w:rsid w:val="130328E2"/>
    <w:rsid w:val="13050E55"/>
    <w:rsid w:val="130C73A1"/>
    <w:rsid w:val="13141499"/>
    <w:rsid w:val="131903EE"/>
    <w:rsid w:val="132357D4"/>
    <w:rsid w:val="132675EA"/>
    <w:rsid w:val="132876B5"/>
    <w:rsid w:val="132B048F"/>
    <w:rsid w:val="1336140F"/>
    <w:rsid w:val="134B55CF"/>
    <w:rsid w:val="135B42FB"/>
    <w:rsid w:val="135D6C5C"/>
    <w:rsid w:val="13631963"/>
    <w:rsid w:val="13741F37"/>
    <w:rsid w:val="13785CA1"/>
    <w:rsid w:val="137D34C8"/>
    <w:rsid w:val="139354A6"/>
    <w:rsid w:val="13963684"/>
    <w:rsid w:val="13983317"/>
    <w:rsid w:val="13995063"/>
    <w:rsid w:val="139C0D3F"/>
    <w:rsid w:val="13AE73E5"/>
    <w:rsid w:val="13B4213B"/>
    <w:rsid w:val="13BC0E75"/>
    <w:rsid w:val="13BC40B3"/>
    <w:rsid w:val="13BE7BF1"/>
    <w:rsid w:val="13C13A89"/>
    <w:rsid w:val="13D6674E"/>
    <w:rsid w:val="13D85DD1"/>
    <w:rsid w:val="13DD663D"/>
    <w:rsid w:val="13E32AC9"/>
    <w:rsid w:val="13F60B9E"/>
    <w:rsid w:val="13F62177"/>
    <w:rsid w:val="141568CE"/>
    <w:rsid w:val="14210B88"/>
    <w:rsid w:val="14213E6D"/>
    <w:rsid w:val="14260297"/>
    <w:rsid w:val="1428530A"/>
    <w:rsid w:val="14294B1E"/>
    <w:rsid w:val="142D3C86"/>
    <w:rsid w:val="142F2DDA"/>
    <w:rsid w:val="143040B0"/>
    <w:rsid w:val="144006A0"/>
    <w:rsid w:val="14403026"/>
    <w:rsid w:val="1447477D"/>
    <w:rsid w:val="14537D9F"/>
    <w:rsid w:val="14552EB1"/>
    <w:rsid w:val="146401FE"/>
    <w:rsid w:val="147146AB"/>
    <w:rsid w:val="14747102"/>
    <w:rsid w:val="147560FE"/>
    <w:rsid w:val="14790495"/>
    <w:rsid w:val="147C10A3"/>
    <w:rsid w:val="147C2425"/>
    <w:rsid w:val="147E4E1C"/>
    <w:rsid w:val="147F1D70"/>
    <w:rsid w:val="1480597C"/>
    <w:rsid w:val="14830684"/>
    <w:rsid w:val="14862BCB"/>
    <w:rsid w:val="14943739"/>
    <w:rsid w:val="14954B01"/>
    <w:rsid w:val="149A59CD"/>
    <w:rsid w:val="14A3531F"/>
    <w:rsid w:val="14A625C4"/>
    <w:rsid w:val="14BA7E1E"/>
    <w:rsid w:val="14CB6448"/>
    <w:rsid w:val="14CC2FE4"/>
    <w:rsid w:val="14D178CD"/>
    <w:rsid w:val="14DA78C1"/>
    <w:rsid w:val="14DE5C5A"/>
    <w:rsid w:val="14E2164A"/>
    <w:rsid w:val="14EA022D"/>
    <w:rsid w:val="14F03CE9"/>
    <w:rsid w:val="14FA6DAF"/>
    <w:rsid w:val="15015A4D"/>
    <w:rsid w:val="150B7BCB"/>
    <w:rsid w:val="150E3650"/>
    <w:rsid w:val="15110C3C"/>
    <w:rsid w:val="15146D0A"/>
    <w:rsid w:val="151C0C01"/>
    <w:rsid w:val="152B2B35"/>
    <w:rsid w:val="152D4CF8"/>
    <w:rsid w:val="15472F28"/>
    <w:rsid w:val="154B5DBC"/>
    <w:rsid w:val="15575FBD"/>
    <w:rsid w:val="156829ED"/>
    <w:rsid w:val="15686CAC"/>
    <w:rsid w:val="156D0873"/>
    <w:rsid w:val="15722CF6"/>
    <w:rsid w:val="157F7B9D"/>
    <w:rsid w:val="15825B6D"/>
    <w:rsid w:val="158A3C94"/>
    <w:rsid w:val="158C3568"/>
    <w:rsid w:val="15907E23"/>
    <w:rsid w:val="15A43808"/>
    <w:rsid w:val="15A60A71"/>
    <w:rsid w:val="15A8795A"/>
    <w:rsid w:val="15D02F66"/>
    <w:rsid w:val="15DB01E8"/>
    <w:rsid w:val="15DF7B3C"/>
    <w:rsid w:val="15E75F2E"/>
    <w:rsid w:val="15EC2259"/>
    <w:rsid w:val="15F31839"/>
    <w:rsid w:val="15F35395"/>
    <w:rsid w:val="15FB7EA0"/>
    <w:rsid w:val="16070E41"/>
    <w:rsid w:val="16133C89"/>
    <w:rsid w:val="1619640D"/>
    <w:rsid w:val="16247C45"/>
    <w:rsid w:val="1628310B"/>
    <w:rsid w:val="162F39A2"/>
    <w:rsid w:val="16437B6A"/>
    <w:rsid w:val="16444045"/>
    <w:rsid w:val="16471075"/>
    <w:rsid w:val="16535E11"/>
    <w:rsid w:val="16556050"/>
    <w:rsid w:val="16591BC5"/>
    <w:rsid w:val="165F0C7D"/>
    <w:rsid w:val="166310AB"/>
    <w:rsid w:val="166C6A06"/>
    <w:rsid w:val="168A79C2"/>
    <w:rsid w:val="16914446"/>
    <w:rsid w:val="16A16D5A"/>
    <w:rsid w:val="16C62AAA"/>
    <w:rsid w:val="16C64020"/>
    <w:rsid w:val="16CF26FF"/>
    <w:rsid w:val="16CF7BB0"/>
    <w:rsid w:val="16D2744C"/>
    <w:rsid w:val="16D608A7"/>
    <w:rsid w:val="16D927DD"/>
    <w:rsid w:val="16DC5F40"/>
    <w:rsid w:val="16E17800"/>
    <w:rsid w:val="16F92EC2"/>
    <w:rsid w:val="16FC733D"/>
    <w:rsid w:val="16FF4CCB"/>
    <w:rsid w:val="16FF7D6A"/>
    <w:rsid w:val="17013AE2"/>
    <w:rsid w:val="17094B03"/>
    <w:rsid w:val="17120D80"/>
    <w:rsid w:val="171371F8"/>
    <w:rsid w:val="17156B77"/>
    <w:rsid w:val="172339A2"/>
    <w:rsid w:val="172C70BD"/>
    <w:rsid w:val="172E2BFE"/>
    <w:rsid w:val="1731136C"/>
    <w:rsid w:val="17352C37"/>
    <w:rsid w:val="17381C4E"/>
    <w:rsid w:val="173C6D12"/>
    <w:rsid w:val="17423C62"/>
    <w:rsid w:val="17482CFD"/>
    <w:rsid w:val="174D1D05"/>
    <w:rsid w:val="17521A59"/>
    <w:rsid w:val="17591D4F"/>
    <w:rsid w:val="175E7C45"/>
    <w:rsid w:val="176A5F25"/>
    <w:rsid w:val="17812686"/>
    <w:rsid w:val="178F77B9"/>
    <w:rsid w:val="17933799"/>
    <w:rsid w:val="17B02986"/>
    <w:rsid w:val="17B54E42"/>
    <w:rsid w:val="17BB1EE3"/>
    <w:rsid w:val="17BD5C5B"/>
    <w:rsid w:val="17CE764B"/>
    <w:rsid w:val="17D11706"/>
    <w:rsid w:val="17D161FF"/>
    <w:rsid w:val="17E07B9B"/>
    <w:rsid w:val="17E70F2A"/>
    <w:rsid w:val="17F81389"/>
    <w:rsid w:val="17FE112F"/>
    <w:rsid w:val="18040646"/>
    <w:rsid w:val="18070800"/>
    <w:rsid w:val="1816377A"/>
    <w:rsid w:val="181A12FF"/>
    <w:rsid w:val="18334F10"/>
    <w:rsid w:val="183A3B9C"/>
    <w:rsid w:val="184437E3"/>
    <w:rsid w:val="184C6342"/>
    <w:rsid w:val="18554231"/>
    <w:rsid w:val="18566C24"/>
    <w:rsid w:val="18593B8F"/>
    <w:rsid w:val="185A32DE"/>
    <w:rsid w:val="185F3E09"/>
    <w:rsid w:val="1862744F"/>
    <w:rsid w:val="18784350"/>
    <w:rsid w:val="187A7FF0"/>
    <w:rsid w:val="188771EB"/>
    <w:rsid w:val="188B5D1D"/>
    <w:rsid w:val="188B5D59"/>
    <w:rsid w:val="188F4121"/>
    <w:rsid w:val="18A577BC"/>
    <w:rsid w:val="18AC1E92"/>
    <w:rsid w:val="18AE257F"/>
    <w:rsid w:val="18B0545F"/>
    <w:rsid w:val="18B30244"/>
    <w:rsid w:val="18B90457"/>
    <w:rsid w:val="18BF1EA7"/>
    <w:rsid w:val="18C85FCE"/>
    <w:rsid w:val="18D53478"/>
    <w:rsid w:val="18DF34D7"/>
    <w:rsid w:val="18E02528"/>
    <w:rsid w:val="18E4551E"/>
    <w:rsid w:val="18E54095"/>
    <w:rsid w:val="18F25D86"/>
    <w:rsid w:val="18F953B8"/>
    <w:rsid w:val="190702BA"/>
    <w:rsid w:val="190A1374"/>
    <w:rsid w:val="190F51E1"/>
    <w:rsid w:val="19102702"/>
    <w:rsid w:val="191D78C9"/>
    <w:rsid w:val="1921392F"/>
    <w:rsid w:val="19213A89"/>
    <w:rsid w:val="19237235"/>
    <w:rsid w:val="19375EE1"/>
    <w:rsid w:val="193A489A"/>
    <w:rsid w:val="194B4364"/>
    <w:rsid w:val="19514BED"/>
    <w:rsid w:val="19632833"/>
    <w:rsid w:val="196340CA"/>
    <w:rsid w:val="196640D0"/>
    <w:rsid w:val="196E3F13"/>
    <w:rsid w:val="19726F19"/>
    <w:rsid w:val="19940290"/>
    <w:rsid w:val="19963ACA"/>
    <w:rsid w:val="199D5D64"/>
    <w:rsid w:val="19A02CB1"/>
    <w:rsid w:val="19A03324"/>
    <w:rsid w:val="19A90E0E"/>
    <w:rsid w:val="19B06DC6"/>
    <w:rsid w:val="19B1359D"/>
    <w:rsid w:val="19C05ED6"/>
    <w:rsid w:val="19CF6585"/>
    <w:rsid w:val="19D2408E"/>
    <w:rsid w:val="19DD3743"/>
    <w:rsid w:val="19EB584A"/>
    <w:rsid w:val="19EF40C6"/>
    <w:rsid w:val="19FA7AF8"/>
    <w:rsid w:val="19FB6BA4"/>
    <w:rsid w:val="1A0506CD"/>
    <w:rsid w:val="1A123393"/>
    <w:rsid w:val="1A216543"/>
    <w:rsid w:val="1A2911AE"/>
    <w:rsid w:val="1A2A2FDF"/>
    <w:rsid w:val="1A303246"/>
    <w:rsid w:val="1A4231C7"/>
    <w:rsid w:val="1A433816"/>
    <w:rsid w:val="1A490F34"/>
    <w:rsid w:val="1A5D54D3"/>
    <w:rsid w:val="1A64450C"/>
    <w:rsid w:val="1A6515CA"/>
    <w:rsid w:val="1A727D2A"/>
    <w:rsid w:val="1A84036F"/>
    <w:rsid w:val="1A85596B"/>
    <w:rsid w:val="1A8567D8"/>
    <w:rsid w:val="1A8A166A"/>
    <w:rsid w:val="1A8A3DEE"/>
    <w:rsid w:val="1A935928"/>
    <w:rsid w:val="1AA67599"/>
    <w:rsid w:val="1AA761D4"/>
    <w:rsid w:val="1AAE3F81"/>
    <w:rsid w:val="1ABA46D4"/>
    <w:rsid w:val="1ABF3694"/>
    <w:rsid w:val="1AC22ACB"/>
    <w:rsid w:val="1AD11829"/>
    <w:rsid w:val="1ADC466A"/>
    <w:rsid w:val="1ADF05DE"/>
    <w:rsid w:val="1AE16479"/>
    <w:rsid w:val="1AEA2605"/>
    <w:rsid w:val="1AEB4D0D"/>
    <w:rsid w:val="1AF422B0"/>
    <w:rsid w:val="1B063DBD"/>
    <w:rsid w:val="1B065CBA"/>
    <w:rsid w:val="1B071C31"/>
    <w:rsid w:val="1B0D6EF9"/>
    <w:rsid w:val="1B0F6DAB"/>
    <w:rsid w:val="1B1A33C4"/>
    <w:rsid w:val="1B20508D"/>
    <w:rsid w:val="1B2E0C1E"/>
    <w:rsid w:val="1B3C333B"/>
    <w:rsid w:val="1B456C24"/>
    <w:rsid w:val="1B5E59A7"/>
    <w:rsid w:val="1B636386"/>
    <w:rsid w:val="1B68395E"/>
    <w:rsid w:val="1B79458F"/>
    <w:rsid w:val="1B8865B9"/>
    <w:rsid w:val="1B8C73D2"/>
    <w:rsid w:val="1B8D003A"/>
    <w:rsid w:val="1B9B51B5"/>
    <w:rsid w:val="1BA07D6D"/>
    <w:rsid w:val="1BA266DA"/>
    <w:rsid w:val="1BA333BA"/>
    <w:rsid w:val="1BB35C15"/>
    <w:rsid w:val="1BB56606"/>
    <w:rsid w:val="1BC577D4"/>
    <w:rsid w:val="1BC674F0"/>
    <w:rsid w:val="1BC755BB"/>
    <w:rsid w:val="1BC85AA5"/>
    <w:rsid w:val="1BCA4D46"/>
    <w:rsid w:val="1BDB0729"/>
    <w:rsid w:val="1BDB59CA"/>
    <w:rsid w:val="1BDE0608"/>
    <w:rsid w:val="1BF24027"/>
    <w:rsid w:val="1BF914BA"/>
    <w:rsid w:val="1BF952D1"/>
    <w:rsid w:val="1C1E0C92"/>
    <w:rsid w:val="1C1E2259"/>
    <w:rsid w:val="1C2464D8"/>
    <w:rsid w:val="1C2947B7"/>
    <w:rsid w:val="1C2D4492"/>
    <w:rsid w:val="1C304F03"/>
    <w:rsid w:val="1C3A3AA4"/>
    <w:rsid w:val="1C4C57FF"/>
    <w:rsid w:val="1C5B3C94"/>
    <w:rsid w:val="1C5D101A"/>
    <w:rsid w:val="1C6709D1"/>
    <w:rsid w:val="1C72228F"/>
    <w:rsid w:val="1C750501"/>
    <w:rsid w:val="1C874E5A"/>
    <w:rsid w:val="1C90544F"/>
    <w:rsid w:val="1C943C1D"/>
    <w:rsid w:val="1C951630"/>
    <w:rsid w:val="1C9553F8"/>
    <w:rsid w:val="1C974186"/>
    <w:rsid w:val="1C9807DD"/>
    <w:rsid w:val="1C9B22E3"/>
    <w:rsid w:val="1CA0221E"/>
    <w:rsid w:val="1CA94820"/>
    <w:rsid w:val="1CC25AC1"/>
    <w:rsid w:val="1CC950A2"/>
    <w:rsid w:val="1CD04682"/>
    <w:rsid w:val="1CD35AD2"/>
    <w:rsid w:val="1CEA1096"/>
    <w:rsid w:val="1CF75746"/>
    <w:rsid w:val="1D090408"/>
    <w:rsid w:val="1D0A339B"/>
    <w:rsid w:val="1D181F30"/>
    <w:rsid w:val="1D1D0FA8"/>
    <w:rsid w:val="1D20772A"/>
    <w:rsid w:val="1D212427"/>
    <w:rsid w:val="1D226994"/>
    <w:rsid w:val="1D305121"/>
    <w:rsid w:val="1D334DF5"/>
    <w:rsid w:val="1D37532D"/>
    <w:rsid w:val="1D385321"/>
    <w:rsid w:val="1D3A2879"/>
    <w:rsid w:val="1D3F5364"/>
    <w:rsid w:val="1D4158B5"/>
    <w:rsid w:val="1D4621BA"/>
    <w:rsid w:val="1D464944"/>
    <w:rsid w:val="1D47584C"/>
    <w:rsid w:val="1D491398"/>
    <w:rsid w:val="1D491750"/>
    <w:rsid w:val="1D546098"/>
    <w:rsid w:val="1D5A219E"/>
    <w:rsid w:val="1D6C26E5"/>
    <w:rsid w:val="1D823B84"/>
    <w:rsid w:val="1D8B6B90"/>
    <w:rsid w:val="1D8D4321"/>
    <w:rsid w:val="1D94745E"/>
    <w:rsid w:val="1D957C82"/>
    <w:rsid w:val="1D9A1226"/>
    <w:rsid w:val="1D9B1780"/>
    <w:rsid w:val="1DA84CB7"/>
    <w:rsid w:val="1DAA6322"/>
    <w:rsid w:val="1DAB6D83"/>
    <w:rsid w:val="1DAE4A10"/>
    <w:rsid w:val="1DBB531E"/>
    <w:rsid w:val="1DBB7A07"/>
    <w:rsid w:val="1DBC1DCF"/>
    <w:rsid w:val="1DBE272D"/>
    <w:rsid w:val="1DC13FCB"/>
    <w:rsid w:val="1DC42696"/>
    <w:rsid w:val="1DC72496"/>
    <w:rsid w:val="1DD107F8"/>
    <w:rsid w:val="1DDB5958"/>
    <w:rsid w:val="1DDD384C"/>
    <w:rsid w:val="1DE026A3"/>
    <w:rsid w:val="1DE531ED"/>
    <w:rsid w:val="1DEA24E8"/>
    <w:rsid w:val="1DED4B9B"/>
    <w:rsid w:val="1DEF0B38"/>
    <w:rsid w:val="1DF8433D"/>
    <w:rsid w:val="1DFF7B2B"/>
    <w:rsid w:val="1E083526"/>
    <w:rsid w:val="1E0E450A"/>
    <w:rsid w:val="1E110F21"/>
    <w:rsid w:val="1E174B19"/>
    <w:rsid w:val="1E225B41"/>
    <w:rsid w:val="1E362521"/>
    <w:rsid w:val="1E3A6C77"/>
    <w:rsid w:val="1E517D04"/>
    <w:rsid w:val="1E521EF9"/>
    <w:rsid w:val="1E5B2F6D"/>
    <w:rsid w:val="1E7777B5"/>
    <w:rsid w:val="1E812ECA"/>
    <w:rsid w:val="1E831280"/>
    <w:rsid w:val="1E854FF8"/>
    <w:rsid w:val="1E85617A"/>
    <w:rsid w:val="1E9D0594"/>
    <w:rsid w:val="1E9F29BF"/>
    <w:rsid w:val="1EA235A3"/>
    <w:rsid w:val="1EC024D4"/>
    <w:rsid w:val="1EC33DEB"/>
    <w:rsid w:val="1ECB786E"/>
    <w:rsid w:val="1ECD0D29"/>
    <w:rsid w:val="1ECD128D"/>
    <w:rsid w:val="1ED41ADC"/>
    <w:rsid w:val="1EE066D3"/>
    <w:rsid w:val="1EE567CC"/>
    <w:rsid w:val="1EEA68B0"/>
    <w:rsid w:val="1EFB5390"/>
    <w:rsid w:val="1EFF6592"/>
    <w:rsid w:val="1F042606"/>
    <w:rsid w:val="1F086D63"/>
    <w:rsid w:val="1F0B67B0"/>
    <w:rsid w:val="1F0D246D"/>
    <w:rsid w:val="1F1258A0"/>
    <w:rsid w:val="1F166646"/>
    <w:rsid w:val="1F172BF7"/>
    <w:rsid w:val="1F187AFC"/>
    <w:rsid w:val="1F1C78F8"/>
    <w:rsid w:val="1F271227"/>
    <w:rsid w:val="1F2825DE"/>
    <w:rsid w:val="1F340D90"/>
    <w:rsid w:val="1F380DB0"/>
    <w:rsid w:val="1F594866"/>
    <w:rsid w:val="1F6D6908"/>
    <w:rsid w:val="1F6E0304"/>
    <w:rsid w:val="1F6E6F9B"/>
    <w:rsid w:val="1F7E1B28"/>
    <w:rsid w:val="1F7F5EEC"/>
    <w:rsid w:val="1F850636"/>
    <w:rsid w:val="1F8A789D"/>
    <w:rsid w:val="1F8B0449"/>
    <w:rsid w:val="1F8B2878"/>
    <w:rsid w:val="1F8B3820"/>
    <w:rsid w:val="1F8C1DE2"/>
    <w:rsid w:val="1F8D6D8E"/>
    <w:rsid w:val="1F945BBF"/>
    <w:rsid w:val="1F96064D"/>
    <w:rsid w:val="1F9B3FFC"/>
    <w:rsid w:val="1F9D66FD"/>
    <w:rsid w:val="1F9D79B2"/>
    <w:rsid w:val="1FAC2F43"/>
    <w:rsid w:val="1FB2340A"/>
    <w:rsid w:val="1FB7433F"/>
    <w:rsid w:val="1FB97650"/>
    <w:rsid w:val="1FC14756"/>
    <w:rsid w:val="1FCD4EA9"/>
    <w:rsid w:val="1FCF64CA"/>
    <w:rsid w:val="1FE23C13"/>
    <w:rsid w:val="1FED554B"/>
    <w:rsid w:val="1FF1306D"/>
    <w:rsid w:val="1FF561AE"/>
    <w:rsid w:val="1FF626DA"/>
    <w:rsid w:val="1FF72FD2"/>
    <w:rsid w:val="1FF924AB"/>
    <w:rsid w:val="20002079"/>
    <w:rsid w:val="20026253"/>
    <w:rsid w:val="200B37B4"/>
    <w:rsid w:val="200C11C9"/>
    <w:rsid w:val="20144886"/>
    <w:rsid w:val="20233E75"/>
    <w:rsid w:val="20234AC9"/>
    <w:rsid w:val="202C43E4"/>
    <w:rsid w:val="2034725E"/>
    <w:rsid w:val="20355872"/>
    <w:rsid w:val="203D0A56"/>
    <w:rsid w:val="204038CD"/>
    <w:rsid w:val="204333BD"/>
    <w:rsid w:val="20435030"/>
    <w:rsid w:val="2043516B"/>
    <w:rsid w:val="20481DE0"/>
    <w:rsid w:val="20571CDD"/>
    <w:rsid w:val="20590151"/>
    <w:rsid w:val="205E01F7"/>
    <w:rsid w:val="206D2031"/>
    <w:rsid w:val="20735A50"/>
    <w:rsid w:val="208A3636"/>
    <w:rsid w:val="20A0700E"/>
    <w:rsid w:val="20A200E4"/>
    <w:rsid w:val="20B1352E"/>
    <w:rsid w:val="20B3409F"/>
    <w:rsid w:val="20BB11A5"/>
    <w:rsid w:val="20C71F84"/>
    <w:rsid w:val="20CF037A"/>
    <w:rsid w:val="20D02E71"/>
    <w:rsid w:val="20D07F38"/>
    <w:rsid w:val="20D44015"/>
    <w:rsid w:val="20DD2ECA"/>
    <w:rsid w:val="20E148FA"/>
    <w:rsid w:val="20E22F5B"/>
    <w:rsid w:val="20F20B53"/>
    <w:rsid w:val="20FE3334"/>
    <w:rsid w:val="210769FB"/>
    <w:rsid w:val="210A4E4D"/>
    <w:rsid w:val="210F2754"/>
    <w:rsid w:val="210F3F36"/>
    <w:rsid w:val="210F6CE6"/>
    <w:rsid w:val="21117017"/>
    <w:rsid w:val="21242DBE"/>
    <w:rsid w:val="213207BD"/>
    <w:rsid w:val="213219AC"/>
    <w:rsid w:val="213264FE"/>
    <w:rsid w:val="213E02CC"/>
    <w:rsid w:val="215C7161"/>
    <w:rsid w:val="215D400B"/>
    <w:rsid w:val="21645ED7"/>
    <w:rsid w:val="21667363"/>
    <w:rsid w:val="216B5925"/>
    <w:rsid w:val="216F6042"/>
    <w:rsid w:val="217001E2"/>
    <w:rsid w:val="217F21D3"/>
    <w:rsid w:val="21845A3B"/>
    <w:rsid w:val="2185708A"/>
    <w:rsid w:val="21914160"/>
    <w:rsid w:val="21931AFD"/>
    <w:rsid w:val="21C1794F"/>
    <w:rsid w:val="21C85928"/>
    <w:rsid w:val="21CD2F3E"/>
    <w:rsid w:val="21D27098"/>
    <w:rsid w:val="21D5750C"/>
    <w:rsid w:val="21D67E0E"/>
    <w:rsid w:val="21DD1F9B"/>
    <w:rsid w:val="21E96D82"/>
    <w:rsid w:val="21F23E78"/>
    <w:rsid w:val="21F6168B"/>
    <w:rsid w:val="220936AA"/>
    <w:rsid w:val="22151C15"/>
    <w:rsid w:val="22186A2C"/>
    <w:rsid w:val="22194FD6"/>
    <w:rsid w:val="221F49C7"/>
    <w:rsid w:val="22237002"/>
    <w:rsid w:val="2229591A"/>
    <w:rsid w:val="223D0B30"/>
    <w:rsid w:val="22400062"/>
    <w:rsid w:val="2245062E"/>
    <w:rsid w:val="224B45B8"/>
    <w:rsid w:val="225418B2"/>
    <w:rsid w:val="225B6784"/>
    <w:rsid w:val="22602004"/>
    <w:rsid w:val="226E5D01"/>
    <w:rsid w:val="22721469"/>
    <w:rsid w:val="227930C6"/>
    <w:rsid w:val="227B0BEC"/>
    <w:rsid w:val="22813210"/>
    <w:rsid w:val="2283569F"/>
    <w:rsid w:val="228A0718"/>
    <w:rsid w:val="22926EF1"/>
    <w:rsid w:val="22973D3F"/>
    <w:rsid w:val="22B003C2"/>
    <w:rsid w:val="22C07F82"/>
    <w:rsid w:val="22C22C53"/>
    <w:rsid w:val="22CB41A3"/>
    <w:rsid w:val="22CB5EF2"/>
    <w:rsid w:val="22DC795D"/>
    <w:rsid w:val="22DE3D53"/>
    <w:rsid w:val="22E04EF3"/>
    <w:rsid w:val="22E43722"/>
    <w:rsid w:val="22E744D4"/>
    <w:rsid w:val="22EB0F8D"/>
    <w:rsid w:val="22F8223D"/>
    <w:rsid w:val="22FA1F83"/>
    <w:rsid w:val="23073B84"/>
    <w:rsid w:val="230E7943"/>
    <w:rsid w:val="230F7A2D"/>
    <w:rsid w:val="231177A3"/>
    <w:rsid w:val="231F1C62"/>
    <w:rsid w:val="23203296"/>
    <w:rsid w:val="232105B2"/>
    <w:rsid w:val="2327196D"/>
    <w:rsid w:val="23276428"/>
    <w:rsid w:val="23400940"/>
    <w:rsid w:val="234E7FC4"/>
    <w:rsid w:val="236267BD"/>
    <w:rsid w:val="236B171D"/>
    <w:rsid w:val="236B55A4"/>
    <w:rsid w:val="23785CD9"/>
    <w:rsid w:val="237F47A6"/>
    <w:rsid w:val="23921F76"/>
    <w:rsid w:val="239301B8"/>
    <w:rsid w:val="23983E59"/>
    <w:rsid w:val="23AC05BB"/>
    <w:rsid w:val="23B00D6A"/>
    <w:rsid w:val="23B4653C"/>
    <w:rsid w:val="23BB21DA"/>
    <w:rsid w:val="23BC770E"/>
    <w:rsid w:val="23C32796"/>
    <w:rsid w:val="23C7422D"/>
    <w:rsid w:val="23CD522A"/>
    <w:rsid w:val="23D32D59"/>
    <w:rsid w:val="23DA7B95"/>
    <w:rsid w:val="23DC4636"/>
    <w:rsid w:val="23DD7138"/>
    <w:rsid w:val="23DF3A53"/>
    <w:rsid w:val="23EA365C"/>
    <w:rsid w:val="23EB4585"/>
    <w:rsid w:val="23F73FAA"/>
    <w:rsid w:val="23FB6C29"/>
    <w:rsid w:val="23FF13A9"/>
    <w:rsid w:val="240B12BD"/>
    <w:rsid w:val="24103514"/>
    <w:rsid w:val="2415322B"/>
    <w:rsid w:val="241C63FF"/>
    <w:rsid w:val="241E2177"/>
    <w:rsid w:val="24235575"/>
    <w:rsid w:val="242C3338"/>
    <w:rsid w:val="242D212D"/>
    <w:rsid w:val="243454F7"/>
    <w:rsid w:val="24393F52"/>
    <w:rsid w:val="243C63D5"/>
    <w:rsid w:val="24520004"/>
    <w:rsid w:val="246062EC"/>
    <w:rsid w:val="246E7F5E"/>
    <w:rsid w:val="247D54F3"/>
    <w:rsid w:val="24856DC4"/>
    <w:rsid w:val="24881EAF"/>
    <w:rsid w:val="248875F1"/>
    <w:rsid w:val="24893384"/>
    <w:rsid w:val="248D4C07"/>
    <w:rsid w:val="2494342A"/>
    <w:rsid w:val="24967286"/>
    <w:rsid w:val="2497134F"/>
    <w:rsid w:val="24992560"/>
    <w:rsid w:val="24A51F50"/>
    <w:rsid w:val="24A7216D"/>
    <w:rsid w:val="24A83C3F"/>
    <w:rsid w:val="24AA38A8"/>
    <w:rsid w:val="24AF0FC8"/>
    <w:rsid w:val="24BE293D"/>
    <w:rsid w:val="24C91980"/>
    <w:rsid w:val="24CB2E07"/>
    <w:rsid w:val="24D701CE"/>
    <w:rsid w:val="24D82326"/>
    <w:rsid w:val="24E97654"/>
    <w:rsid w:val="24EA3E07"/>
    <w:rsid w:val="24ED126E"/>
    <w:rsid w:val="24F007E4"/>
    <w:rsid w:val="24F84776"/>
    <w:rsid w:val="24FB58B4"/>
    <w:rsid w:val="25072C0B"/>
    <w:rsid w:val="250C10D7"/>
    <w:rsid w:val="251A1C6E"/>
    <w:rsid w:val="25366FA1"/>
    <w:rsid w:val="253A4FD7"/>
    <w:rsid w:val="254B5633"/>
    <w:rsid w:val="254E1185"/>
    <w:rsid w:val="25564602"/>
    <w:rsid w:val="25611D71"/>
    <w:rsid w:val="256C6171"/>
    <w:rsid w:val="256F3CAA"/>
    <w:rsid w:val="25710DD0"/>
    <w:rsid w:val="2598610D"/>
    <w:rsid w:val="259A146C"/>
    <w:rsid w:val="25A5661E"/>
    <w:rsid w:val="25A91C46"/>
    <w:rsid w:val="25AC716D"/>
    <w:rsid w:val="25B2562D"/>
    <w:rsid w:val="25B43DDD"/>
    <w:rsid w:val="25BD4C4D"/>
    <w:rsid w:val="25C379EB"/>
    <w:rsid w:val="25C93397"/>
    <w:rsid w:val="25C95673"/>
    <w:rsid w:val="25CC7A8A"/>
    <w:rsid w:val="25CE678A"/>
    <w:rsid w:val="25D9437A"/>
    <w:rsid w:val="25E35827"/>
    <w:rsid w:val="25E545E2"/>
    <w:rsid w:val="25ED5786"/>
    <w:rsid w:val="25FD0A32"/>
    <w:rsid w:val="2607492B"/>
    <w:rsid w:val="26192B0B"/>
    <w:rsid w:val="261A696E"/>
    <w:rsid w:val="261C4494"/>
    <w:rsid w:val="26292161"/>
    <w:rsid w:val="26394C9C"/>
    <w:rsid w:val="2640208A"/>
    <w:rsid w:val="2645013F"/>
    <w:rsid w:val="26471CC3"/>
    <w:rsid w:val="2650413E"/>
    <w:rsid w:val="265B5A86"/>
    <w:rsid w:val="265B67FB"/>
    <w:rsid w:val="26661BB3"/>
    <w:rsid w:val="266E77D1"/>
    <w:rsid w:val="26762926"/>
    <w:rsid w:val="267B2845"/>
    <w:rsid w:val="26866228"/>
    <w:rsid w:val="268C1556"/>
    <w:rsid w:val="268D5392"/>
    <w:rsid w:val="26922B24"/>
    <w:rsid w:val="26953FB2"/>
    <w:rsid w:val="26A90F92"/>
    <w:rsid w:val="26B20955"/>
    <w:rsid w:val="26B4291F"/>
    <w:rsid w:val="26BA2788"/>
    <w:rsid w:val="26C37006"/>
    <w:rsid w:val="26D82824"/>
    <w:rsid w:val="26D964A5"/>
    <w:rsid w:val="26E86A6C"/>
    <w:rsid w:val="26EE76EF"/>
    <w:rsid w:val="26EF20E1"/>
    <w:rsid w:val="26FB1B61"/>
    <w:rsid w:val="270E0969"/>
    <w:rsid w:val="271C100B"/>
    <w:rsid w:val="271D46E2"/>
    <w:rsid w:val="2725351F"/>
    <w:rsid w:val="272E2C2B"/>
    <w:rsid w:val="2734580E"/>
    <w:rsid w:val="273C4626"/>
    <w:rsid w:val="273E7F57"/>
    <w:rsid w:val="27403FBF"/>
    <w:rsid w:val="27417A37"/>
    <w:rsid w:val="27641974"/>
    <w:rsid w:val="276A055F"/>
    <w:rsid w:val="276D6D19"/>
    <w:rsid w:val="27704F31"/>
    <w:rsid w:val="277152B0"/>
    <w:rsid w:val="27764078"/>
    <w:rsid w:val="2778394C"/>
    <w:rsid w:val="277E2C56"/>
    <w:rsid w:val="2780018A"/>
    <w:rsid w:val="27936112"/>
    <w:rsid w:val="279E23E0"/>
    <w:rsid w:val="279F55C7"/>
    <w:rsid w:val="27AC594E"/>
    <w:rsid w:val="27BB435A"/>
    <w:rsid w:val="27C02D3E"/>
    <w:rsid w:val="27C20879"/>
    <w:rsid w:val="27CB6172"/>
    <w:rsid w:val="27D01217"/>
    <w:rsid w:val="27D112AE"/>
    <w:rsid w:val="27D5628E"/>
    <w:rsid w:val="27DE1CCE"/>
    <w:rsid w:val="27E42696"/>
    <w:rsid w:val="27E632A3"/>
    <w:rsid w:val="27E92268"/>
    <w:rsid w:val="27F531EF"/>
    <w:rsid w:val="27F76F67"/>
    <w:rsid w:val="28020EF4"/>
    <w:rsid w:val="28173165"/>
    <w:rsid w:val="281C077C"/>
    <w:rsid w:val="281E698E"/>
    <w:rsid w:val="282835C4"/>
    <w:rsid w:val="2829733C"/>
    <w:rsid w:val="28297418"/>
    <w:rsid w:val="283209F9"/>
    <w:rsid w:val="28386959"/>
    <w:rsid w:val="28403F79"/>
    <w:rsid w:val="284269A9"/>
    <w:rsid w:val="285717B4"/>
    <w:rsid w:val="2859377E"/>
    <w:rsid w:val="285C301A"/>
    <w:rsid w:val="285D3D26"/>
    <w:rsid w:val="28626E2D"/>
    <w:rsid w:val="286345FC"/>
    <w:rsid w:val="2863696F"/>
    <w:rsid w:val="28652973"/>
    <w:rsid w:val="28664622"/>
    <w:rsid w:val="28667C49"/>
    <w:rsid w:val="286C6D76"/>
    <w:rsid w:val="288162BB"/>
    <w:rsid w:val="28847F5A"/>
    <w:rsid w:val="28860303"/>
    <w:rsid w:val="28885049"/>
    <w:rsid w:val="288D370C"/>
    <w:rsid w:val="289E0BEF"/>
    <w:rsid w:val="289F0DF1"/>
    <w:rsid w:val="28A26B20"/>
    <w:rsid w:val="28A71D58"/>
    <w:rsid w:val="28B534F6"/>
    <w:rsid w:val="28CF1C92"/>
    <w:rsid w:val="28D02B12"/>
    <w:rsid w:val="28D0758B"/>
    <w:rsid w:val="28D333AA"/>
    <w:rsid w:val="28D90697"/>
    <w:rsid w:val="28E21F0E"/>
    <w:rsid w:val="28E83D0E"/>
    <w:rsid w:val="28F96D0F"/>
    <w:rsid w:val="2905064E"/>
    <w:rsid w:val="290F208E"/>
    <w:rsid w:val="29117F75"/>
    <w:rsid w:val="29122833"/>
    <w:rsid w:val="29161FA6"/>
    <w:rsid w:val="2924086A"/>
    <w:rsid w:val="29262C2A"/>
    <w:rsid w:val="292A6EC8"/>
    <w:rsid w:val="29325D7D"/>
    <w:rsid w:val="29376B58"/>
    <w:rsid w:val="293E0BC6"/>
    <w:rsid w:val="29437AAE"/>
    <w:rsid w:val="294839EC"/>
    <w:rsid w:val="294856D2"/>
    <w:rsid w:val="294A0D31"/>
    <w:rsid w:val="294A1318"/>
    <w:rsid w:val="295207A3"/>
    <w:rsid w:val="29527511"/>
    <w:rsid w:val="2954727C"/>
    <w:rsid w:val="29557225"/>
    <w:rsid w:val="29567CBD"/>
    <w:rsid w:val="296F6A1D"/>
    <w:rsid w:val="297C4387"/>
    <w:rsid w:val="297E2061"/>
    <w:rsid w:val="29862B06"/>
    <w:rsid w:val="298C3020"/>
    <w:rsid w:val="298D5F67"/>
    <w:rsid w:val="299F3850"/>
    <w:rsid w:val="29AA5CD7"/>
    <w:rsid w:val="29B10A5E"/>
    <w:rsid w:val="29B5059D"/>
    <w:rsid w:val="29BD3EA6"/>
    <w:rsid w:val="29C74587"/>
    <w:rsid w:val="29CD5646"/>
    <w:rsid w:val="29DA2F92"/>
    <w:rsid w:val="29F10517"/>
    <w:rsid w:val="29FA4312"/>
    <w:rsid w:val="29FD282F"/>
    <w:rsid w:val="29FE5860"/>
    <w:rsid w:val="2A0B4F4C"/>
    <w:rsid w:val="2A114CD9"/>
    <w:rsid w:val="2A175EB0"/>
    <w:rsid w:val="2A241B69"/>
    <w:rsid w:val="2A2556F4"/>
    <w:rsid w:val="2A2A637C"/>
    <w:rsid w:val="2A2C3629"/>
    <w:rsid w:val="2A2C5264"/>
    <w:rsid w:val="2A2E0C3A"/>
    <w:rsid w:val="2A3B692A"/>
    <w:rsid w:val="2A3F4ECF"/>
    <w:rsid w:val="2A425402"/>
    <w:rsid w:val="2A4C2E6E"/>
    <w:rsid w:val="2A5418D0"/>
    <w:rsid w:val="2A552F76"/>
    <w:rsid w:val="2A587A65"/>
    <w:rsid w:val="2A655049"/>
    <w:rsid w:val="2A6E1037"/>
    <w:rsid w:val="2A6E4F0C"/>
    <w:rsid w:val="2A6F54DA"/>
    <w:rsid w:val="2A720456"/>
    <w:rsid w:val="2A7339F7"/>
    <w:rsid w:val="2A766259"/>
    <w:rsid w:val="2A830F86"/>
    <w:rsid w:val="2A833716"/>
    <w:rsid w:val="2A840371"/>
    <w:rsid w:val="2A8645D2"/>
    <w:rsid w:val="2A8E2ECC"/>
    <w:rsid w:val="2A8F0F84"/>
    <w:rsid w:val="2A9067E8"/>
    <w:rsid w:val="2A952A67"/>
    <w:rsid w:val="2A9D186C"/>
    <w:rsid w:val="2AA47241"/>
    <w:rsid w:val="2AAA6513"/>
    <w:rsid w:val="2AAD7DB1"/>
    <w:rsid w:val="2AB033FD"/>
    <w:rsid w:val="2AB1336D"/>
    <w:rsid w:val="2ACC7431"/>
    <w:rsid w:val="2ACE191A"/>
    <w:rsid w:val="2ACE49D7"/>
    <w:rsid w:val="2AD52E64"/>
    <w:rsid w:val="2AE13D31"/>
    <w:rsid w:val="2AEF3F25"/>
    <w:rsid w:val="2AF459E0"/>
    <w:rsid w:val="2AFE19D8"/>
    <w:rsid w:val="2B12637D"/>
    <w:rsid w:val="2B134E4D"/>
    <w:rsid w:val="2B28102B"/>
    <w:rsid w:val="2B2D4A4E"/>
    <w:rsid w:val="2B373B1E"/>
    <w:rsid w:val="2B393F0C"/>
    <w:rsid w:val="2B3C17C4"/>
    <w:rsid w:val="2B464ADA"/>
    <w:rsid w:val="2B483D91"/>
    <w:rsid w:val="2B5D3E87"/>
    <w:rsid w:val="2B687F2B"/>
    <w:rsid w:val="2B6924D5"/>
    <w:rsid w:val="2B6A6E50"/>
    <w:rsid w:val="2B732DA8"/>
    <w:rsid w:val="2B743BA8"/>
    <w:rsid w:val="2B760D01"/>
    <w:rsid w:val="2B7D4776"/>
    <w:rsid w:val="2B7D5E3F"/>
    <w:rsid w:val="2B7D7E2F"/>
    <w:rsid w:val="2B7E4918"/>
    <w:rsid w:val="2B8051DB"/>
    <w:rsid w:val="2B820D97"/>
    <w:rsid w:val="2B821FA7"/>
    <w:rsid w:val="2B863EAA"/>
    <w:rsid w:val="2B873B30"/>
    <w:rsid w:val="2BA121E9"/>
    <w:rsid w:val="2BA21CDC"/>
    <w:rsid w:val="2BAC7237"/>
    <w:rsid w:val="2BAE0CBD"/>
    <w:rsid w:val="2BAF4630"/>
    <w:rsid w:val="2BB46C95"/>
    <w:rsid w:val="2BB86A0D"/>
    <w:rsid w:val="2BD3716A"/>
    <w:rsid w:val="2BD429C8"/>
    <w:rsid w:val="2BE02399"/>
    <w:rsid w:val="2BE14842"/>
    <w:rsid w:val="2BE7419F"/>
    <w:rsid w:val="2BEB2BEC"/>
    <w:rsid w:val="2BEB6DE3"/>
    <w:rsid w:val="2BF33C60"/>
    <w:rsid w:val="2BF5307B"/>
    <w:rsid w:val="2C0A5066"/>
    <w:rsid w:val="2C0B47D4"/>
    <w:rsid w:val="2C0C0B07"/>
    <w:rsid w:val="2C1072F7"/>
    <w:rsid w:val="2C120F5C"/>
    <w:rsid w:val="2C1B6F9C"/>
    <w:rsid w:val="2C216EEB"/>
    <w:rsid w:val="2C2436E0"/>
    <w:rsid w:val="2C283529"/>
    <w:rsid w:val="2C346D57"/>
    <w:rsid w:val="2C3A068B"/>
    <w:rsid w:val="2C3A1B18"/>
    <w:rsid w:val="2C414C55"/>
    <w:rsid w:val="2C436825"/>
    <w:rsid w:val="2C48194D"/>
    <w:rsid w:val="2C4C721F"/>
    <w:rsid w:val="2C4E2B62"/>
    <w:rsid w:val="2C5162DB"/>
    <w:rsid w:val="2C5D5807"/>
    <w:rsid w:val="2C6427C9"/>
    <w:rsid w:val="2C725C4B"/>
    <w:rsid w:val="2C7548FE"/>
    <w:rsid w:val="2C7807DF"/>
    <w:rsid w:val="2C80491C"/>
    <w:rsid w:val="2C804DE4"/>
    <w:rsid w:val="2C82180A"/>
    <w:rsid w:val="2C843A49"/>
    <w:rsid w:val="2C862667"/>
    <w:rsid w:val="2C8856CB"/>
    <w:rsid w:val="2C8B2B86"/>
    <w:rsid w:val="2C8E72AF"/>
    <w:rsid w:val="2C8F116A"/>
    <w:rsid w:val="2C9262C2"/>
    <w:rsid w:val="2C994A91"/>
    <w:rsid w:val="2C9B134F"/>
    <w:rsid w:val="2CA174A1"/>
    <w:rsid w:val="2CAD22EA"/>
    <w:rsid w:val="2CD21EE0"/>
    <w:rsid w:val="2CD26976"/>
    <w:rsid w:val="2CE61358"/>
    <w:rsid w:val="2CF2752F"/>
    <w:rsid w:val="2CFE0255"/>
    <w:rsid w:val="2CFF4FA1"/>
    <w:rsid w:val="2D0E022B"/>
    <w:rsid w:val="2D1532C9"/>
    <w:rsid w:val="2D1851B0"/>
    <w:rsid w:val="2D2A17F6"/>
    <w:rsid w:val="2D2E666A"/>
    <w:rsid w:val="2D2F6636"/>
    <w:rsid w:val="2D300825"/>
    <w:rsid w:val="2D327C10"/>
    <w:rsid w:val="2D3F2FC8"/>
    <w:rsid w:val="2D464230"/>
    <w:rsid w:val="2D532BE6"/>
    <w:rsid w:val="2D660B55"/>
    <w:rsid w:val="2D6B6464"/>
    <w:rsid w:val="2D6C3F53"/>
    <w:rsid w:val="2D704B62"/>
    <w:rsid w:val="2D77781C"/>
    <w:rsid w:val="2D865225"/>
    <w:rsid w:val="2D940987"/>
    <w:rsid w:val="2D950D64"/>
    <w:rsid w:val="2D960E01"/>
    <w:rsid w:val="2D9E1C33"/>
    <w:rsid w:val="2D9F2642"/>
    <w:rsid w:val="2DAB0707"/>
    <w:rsid w:val="2DB50D6C"/>
    <w:rsid w:val="2DC03D59"/>
    <w:rsid w:val="2DC83507"/>
    <w:rsid w:val="2DD56DFC"/>
    <w:rsid w:val="2DDE6026"/>
    <w:rsid w:val="2DE4019A"/>
    <w:rsid w:val="2DE66F94"/>
    <w:rsid w:val="2DED6716"/>
    <w:rsid w:val="2DEE1A95"/>
    <w:rsid w:val="2DF13843"/>
    <w:rsid w:val="2DF84713"/>
    <w:rsid w:val="2DFB14DA"/>
    <w:rsid w:val="2DFF6006"/>
    <w:rsid w:val="2E0651C1"/>
    <w:rsid w:val="2E0A72C8"/>
    <w:rsid w:val="2E2C790E"/>
    <w:rsid w:val="2E474A9A"/>
    <w:rsid w:val="2E484C55"/>
    <w:rsid w:val="2E4A7D29"/>
    <w:rsid w:val="2E6609A2"/>
    <w:rsid w:val="2E7E4EF0"/>
    <w:rsid w:val="2E894EE6"/>
    <w:rsid w:val="2E8E4922"/>
    <w:rsid w:val="2E917667"/>
    <w:rsid w:val="2E941D00"/>
    <w:rsid w:val="2E9434FA"/>
    <w:rsid w:val="2E976B90"/>
    <w:rsid w:val="2E991C79"/>
    <w:rsid w:val="2EB35574"/>
    <w:rsid w:val="2EB5529C"/>
    <w:rsid w:val="2EB86F16"/>
    <w:rsid w:val="2EBA3D87"/>
    <w:rsid w:val="2EBB1AE8"/>
    <w:rsid w:val="2EDC2A13"/>
    <w:rsid w:val="2EDD22FC"/>
    <w:rsid w:val="2EE47B19"/>
    <w:rsid w:val="2EEC3727"/>
    <w:rsid w:val="2EED41D9"/>
    <w:rsid w:val="2EF53FFB"/>
    <w:rsid w:val="2EF86881"/>
    <w:rsid w:val="2EF95180"/>
    <w:rsid w:val="2EFA3A52"/>
    <w:rsid w:val="2EFE1F94"/>
    <w:rsid w:val="2F083677"/>
    <w:rsid w:val="2F0B32F8"/>
    <w:rsid w:val="2F0F2854"/>
    <w:rsid w:val="2F171C9D"/>
    <w:rsid w:val="2F1C72B3"/>
    <w:rsid w:val="2F221D5E"/>
    <w:rsid w:val="2F243EA0"/>
    <w:rsid w:val="2F264B18"/>
    <w:rsid w:val="2F285937"/>
    <w:rsid w:val="2F2A1A00"/>
    <w:rsid w:val="2F3750BD"/>
    <w:rsid w:val="2F5800FF"/>
    <w:rsid w:val="2F69129A"/>
    <w:rsid w:val="2F720E67"/>
    <w:rsid w:val="2F7602B9"/>
    <w:rsid w:val="2F805A94"/>
    <w:rsid w:val="2F907CE4"/>
    <w:rsid w:val="2FA96B3D"/>
    <w:rsid w:val="2FAD6416"/>
    <w:rsid w:val="2FAF45CB"/>
    <w:rsid w:val="2FAF6379"/>
    <w:rsid w:val="2FB27C17"/>
    <w:rsid w:val="2FB56CF8"/>
    <w:rsid w:val="2FB7678A"/>
    <w:rsid w:val="2FD25772"/>
    <w:rsid w:val="2FD57720"/>
    <w:rsid w:val="2FDA4FD6"/>
    <w:rsid w:val="2FE6564C"/>
    <w:rsid w:val="2FE853E7"/>
    <w:rsid w:val="2FF35F48"/>
    <w:rsid w:val="30060ABD"/>
    <w:rsid w:val="300962C6"/>
    <w:rsid w:val="301A7D3B"/>
    <w:rsid w:val="301F511B"/>
    <w:rsid w:val="30254423"/>
    <w:rsid w:val="30266264"/>
    <w:rsid w:val="303A0053"/>
    <w:rsid w:val="304500B0"/>
    <w:rsid w:val="306258BC"/>
    <w:rsid w:val="307D1FD3"/>
    <w:rsid w:val="308115F9"/>
    <w:rsid w:val="309061AB"/>
    <w:rsid w:val="309733E0"/>
    <w:rsid w:val="309B6837"/>
    <w:rsid w:val="309C4E9A"/>
    <w:rsid w:val="30A12166"/>
    <w:rsid w:val="30A524BC"/>
    <w:rsid w:val="30A5696A"/>
    <w:rsid w:val="30BF24BE"/>
    <w:rsid w:val="30C012E1"/>
    <w:rsid w:val="30C32136"/>
    <w:rsid w:val="30C5204C"/>
    <w:rsid w:val="30C611E0"/>
    <w:rsid w:val="30D24E4C"/>
    <w:rsid w:val="30DB7C85"/>
    <w:rsid w:val="30DC54D6"/>
    <w:rsid w:val="30E072A6"/>
    <w:rsid w:val="30E107B4"/>
    <w:rsid w:val="30E20DDC"/>
    <w:rsid w:val="30ED33AB"/>
    <w:rsid w:val="30EF1562"/>
    <w:rsid w:val="30F60703"/>
    <w:rsid w:val="31097898"/>
    <w:rsid w:val="310B17B8"/>
    <w:rsid w:val="310B6887"/>
    <w:rsid w:val="311B69B1"/>
    <w:rsid w:val="31210792"/>
    <w:rsid w:val="31316B1D"/>
    <w:rsid w:val="31324C46"/>
    <w:rsid w:val="314457E6"/>
    <w:rsid w:val="31585E59"/>
    <w:rsid w:val="315F792B"/>
    <w:rsid w:val="316F697C"/>
    <w:rsid w:val="31865C05"/>
    <w:rsid w:val="318B18D8"/>
    <w:rsid w:val="318B4309"/>
    <w:rsid w:val="319B0EE6"/>
    <w:rsid w:val="319B5DBF"/>
    <w:rsid w:val="319C7E9A"/>
    <w:rsid w:val="31A6293C"/>
    <w:rsid w:val="31A80A00"/>
    <w:rsid w:val="31A83831"/>
    <w:rsid w:val="31AA329C"/>
    <w:rsid w:val="31AC6EA2"/>
    <w:rsid w:val="31C21AA8"/>
    <w:rsid w:val="31C62418"/>
    <w:rsid w:val="31CB6CA5"/>
    <w:rsid w:val="31D14458"/>
    <w:rsid w:val="31D4754B"/>
    <w:rsid w:val="31DE2BA8"/>
    <w:rsid w:val="31EA3699"/>
    <w:rsid w:val="31F5202E"/>
    <w:rsid w:val="31F64379"/>
    <w:rsid w:val="31F9141C"/>
    <w:rsid w:val="320109FD"/>
    <w:rsid w:val="32022008"/>
    <w:rsid w:val="32367BC3"/>
    <w:rsid w:val="3254265B"/>
    <w:rsid w:val="32594E47"/>
    <w:rsid w:val="325A66EE"/>
    <w:rsid w:val="326D711C"/>
    <w:rsid w:val="32713DBA"/>
    <w:rsid w:val="32732147"/>
    <w:rsid w:val="32733763"/>
    <w:rsid w:val="32764008"/>
    <w:rsid w:val="3276707E"/>
    <w:rsid w:val="32797E4A"/>
    <w:rsid w:val="327B6CD1"/>
    <w:rsid w:val="328320A3"/>
    <w:rsid w:val="32853472"/>
    <w:rsid w:val="328D3AAF"/>
    <w:rsid w:val="32970613"/>
    <w:rsid w:val="329944D6"/>
    <w:rsid w:val="329A38A8"/>
    <w:rsid w:val="329C5E6E"/>
    <w:rsid w:val="32A47622"/>
    <w:rsid w:val="32A61C6A"/>
    <w:rsid w:val="32AB72CC"/>
    <w:rsid w:val="32BC3287"/>
    <w:rsid w:val="32C02928"/>
    <w:rsid w:val="32CE6B16"/>
    <w:rsid w:val="32DC7485"/>
    <w:rsid w:val="32DC7F63"/>
    <w:rsid w:val="32DF0D23"/>
    <w:rsid w:val="32E97AF9"/>
    <w:rsid w:val="32ED20F0"/>
    <w:rsid w:val="32EF70B4"/>
    <w:rsid w:val="32F23A6B"/>
    <w:rsid w:val="32FA5B5D"/>
    <w:rsid w:val="32FC7B27"/>
    <w:rsid w:val="33101476"/>
    <w:rsid w:val="331035D3"/>
    <w:rsid w:val="33254CC9"/>
    <w:rsid w:val="333142AC"/>
    <w:rsid w:val="333B293F"/>
    <w:rsid w:val="333E104F"/>
    <w:rsid w:val="33436EB8"/>
    <w:rsid w:val="334B63B9"/>
    <w:rsid w:val="335334BF"/>
    <w:rsid w:val="33581B92"/>
    <w:rsid w:val="336B3C15"/>
    <w:rsid w:val="336F43F6"/>
    <w:rsid w:val="33730DDE"/>
    <w:rsid w:val="33784CD4"/>
    <w:rsid w:val="33792F26"/>
    <w:rsid w:val="337C6572"/>
    <w:rsid w:val="33802667"/>
    <w:rsid w:val="33840565"/>
    <w:rsid w:val="33871801"/>
    <w:rsid w:val="338F1359"/>
    <w:rsid w:val="339733AC"/>
    <w:rsid w:val="33A85929"/>
    <w:rsid w:val="33B421B0"/>
    <w:rsid w:val="33B42829"/>
    <w:rsid w:val="33B66612"/>
    <w:rsid w:val="33BF456B"/>
    <w:rsid w:val="33C5130B"/>
    <w:rsid w:val="33C64B8F"/>
    <w:rsid w:val="33C67FAA"/>
    <w:rsid w:val="33CC0DB1"/>
    <w:rsid w:val="33DA3A0D"/>
    <w:rsid w:val="33DB529E"/>
    <w:rsid w:val="33DB598F"/>
    <w:rsid w:val="33DC09C9"/>
    <w:rsid w:val="33F1417D"/>
    <w:rsid w:val="33F95CCD"/>
    <w:rsid w:val="340440DE"/>
    <w:rsid w:val="340A1DD0"/>
    <w:rsid w:val="340E112B"/>
    <w:rsid w:val="341113B0"/>
    <w:rsid w:val="34116C25"/>
    <w:rsid w:val="341555B4"/>
    <w:rsid w:val="342033CE"/>
    <w:rsid w:val="34223099"/>
    <w:rsid w:val="34272E4C"/>
    <w:rsid w:val="342B7EEA"/>
    <w:rsid w:val="342C1F85"/>
    <w:rsid w:val="343609D9"/>
    <w:rsid w:val="344C7374"/>
    <w:rsid w:val="345029FC"/>
    <w:rsid w:val="3456735A"/>
    <w:rsid w:val="3468501E"/>
    <w:rsid w:val="347656B7"/>
    <w:rsid w:val="34830DA6"/>
    <w:rsid w:val="34907B91"/>
    <w:rsid w:val="34980083"/>
    <w:rsid w:val="349C12E5"/>
    <w:rsid w:val="349F69BC"/>
    <w:rsid w:val="34B25A95"/>
    <w:rsid w:val="34B86121"/>
    <w:rsid w:val="34B90A7B"/>
    <w:rsid w:val="34BC4A49"/>
    <w:rsid w:val="34CB7535"/>
    <w:rsid w:val="34DA5C46"/>
    <w:rsid w:val="34DF21B5"/>
    <w:rsid w:val="34E72111"/>
    <w:rsid w:val="34EA5BF1"/>
    <w:rsid w:val="34EC3BCC"/>
    <w:rsid w:val="34F53CFE"/>
    <w:rsid w:val="34FD5307"/>
    <w:rsid w:val="3501286A"/>
    <w:rsid w:val="35091C2D"/>
    <w:rsid w:val="3515264E"/>
    <w:rsid w:val="35182683"/>
    <w:rsid w:val="3519213C"/>
    <w:rsid w:val="35230286"/>
    <w:rsid w:val="3524723A"/>
    <w:rsid w:val="35303CF4"/>
    <w:rsid w:val="35311EC7"/>
    <w:rsid w:val="353A29EE"/>
    <w:rsid w:val="354B4447"/>
    <w:rsid w:val="3554278E"/>
    <w:rsid w:val="355F62A1"/>
    <w:rsid w:val="35735453"/>
    <w:rsid w:val="3577462B"/>
    <w:rsid w:val="3577501F"/>
    <w:rsid w:val="357A2F85"/>
    <w:rsid w:val="358834AE"/>
    <w:rsid w:val="35B5220F"/>
    <w:rsid w:val="35B902E6"/>
    <w:rsid w:val="35BA7826"/>
    <w:rsid w:val="35C161CA"/>
    <w:rsid w:val="35C278B3"/>
    <w:rsid w:val="35D563BC"/>
    <w:rsid w:val="35D57F9D"/>
    <w:rsid w:val="35D973F3"/>
    <w:rsid w:val="36081579"/>
    <w:rsid w:val="360A6630"/>
    <w:rsid w:val="361C403D"/>
    <w:rsid w:val="36217278"/>
    <w:rsid w:val="362C4C46"/>
    <w:rsid w:val="362D7FF8"/>
    <w:rsid w:val="36411628"/>
    <w:rsid w:val="364C66D0"/>
    <w:rsid w:val="36694184"/>
    <w:rsid w:val="366D0244"/>
    <w:rsid w:val="366D4898"/>
    <w:rsid w:val="36747394"/>
    <w:rsid w:val="367A17DE"/>
    <w:rsid w:val="367D0F7F"/>
    <w:rsid w:val="367D4AB9"/>
    <w:rsid w:val="367D7B42"/>
    <w:rsid w:val="368A544A"/>
    <w:rsid w:val="368E48BF"/>
    <w:rsid w:val="36997E62"/>
    <w:rsid w:val="369C203B"/>
    <w:rsid w:val="36A642CD"/>
    <w:rsid w:val="36B23F70"/>
    <w:rsid w:val="36C00E6C"/>
    <w:rsid w:val="36C80DD6"/>
    <w:rsid w:val="36C86191"/>
    <w:rsid w:val="36CC06CC"/>
    <w:rsid w:val="36DE341C"/>
    <w:rsid w:val="36EA5EE9"/>
    <w:rsid w:val="36F41D62"/>
    <w:rsid w:val="36F551F1"/>
    <w:rsid w:val="36F92D8C"/>
    <w:rsid w:val="37037053"/>
    <w:rsid w:val="37144C9A"/>
    <w:rsid w:val="372413FB"/>
    <w:rsid w:val="37276AFB"/>
    <w:rsid w:val="37357164"/>
    <w:rsid w:val="373A3F84"/>
    <w:rsid w:val="373C06F3"/>
    <w:rsid w:val="375176DF"/>
    <w:rsid w:val="375A7A4A"/>
    <w:rsid w:val="37623C38"/>
    <w:rsid w:val="37675679"/>
    <w:rsid w:val="37724CE5"/>
    <w:rsid w:val="378D3F39"/>
    <w:rsid w:val="378D51F2"/>
    <w:rsid w:val="378E5591"/>
    <w:rsid w:val="379055FB"/>
    <w:rsid w:val="379A2C80"/>
    <w:rsid w:val="37A10C9D"/>
    <w:rsid w:val="37A333EE"/>
    <w:rsid w:val="37A9460F"/>
    <w:rsid w:val="37AA2DE4"/>
    <w:rsid w:val="37B207B5"/>
    <w:rsid w:val="37B80AC6"/>
    <w:rsid w:val="37CC393A"/>
    <w:rsid w:val="37CD1A92"/>
    <w:rsid w:val="37D44DFA"/>
    <w:rsid w:val="37DE56B6"/>
    <w:rsid w:val="37E12ED2"/>
    <w:rsid w:val="37E71D69"/>
    <w:rsid w:val="37F75AC9"/>
    <w:rsid w:val="37FE39FA"/>
    <w:rsid w:val="38044D88"/>
    <w:rsid w:val="3807387E"/>
    <w:rsid w:val="38093676"/>
    <w:rsid w:val="381918DE"/>
    <w:rsid w:val="38193195"/>
    <w:rsid w:val="381F5C23"/>
    <w:rsid w:val="3828316D"/>
    <w:rsid w:val="38353194"/>
    <w:rsid w:val="38440C2D"/>
    <w:rsid w:val="384A497A"/>
    <w:rsid w:val="384B29B7"/>
    <w:rsid w:val="38546D81"/>
    <w:rsid w:val="38564920"/>
    <w:rsid w:val="385D6EDD"/>
    <w:rsid w:val="386B4E07"/>
    <w:rsid w:val="38720B09"/>
    <w:rsid w:val="3872345F"/>
    <w:rsid w:val="387939C8"/>
    <w:rsid w:val="387B0FD0"/>
    <w:rsid w:val="387E0FDF"/>
    <w:rsid w:val="38804D57"/>
    <w:rsid w:val="388353A3"/>
    <w:rsid w:val="3884152B"/>
    <w:rsid w:val="38877E93"/>
    <w:rsid w:val="389A2654"/>
    <w:rsid w:val="38A327F3"/>
    <w:rsid w:val="38B15F49"/>
    <w:rsid w:val="38B95B73"/>
    <w:rsid w:val="38BB79B3"/>
    <w:rsid w:val="38C704EF"/>
    <w:rsid w:val="38C97C97"/>
    <w:rsid w:val="38CA3FBC"/>
    <w:rsid w:val="38D76487"/>
    <w:rsid w:val="38D86941"/>
    <w:rsid w:val="38DC6BFA"/>
    <w:rsid w:val="38E946AA"/>
    <w:rsid w:val="38ED3A6E"/>
    <w:rsid w:val="38F4304F"/>
    <w:rsid w:val="38F90665"/>
    <w:rsid w:val="390C261A"/>
    <w:rsid w:val="39102474"/>
    <w:rsid w:val="39124ABE"/>
    <w:rsid w:val="391F73C7"/>
    <w:rsid w:val="39290F4A"/>
    <w:rsid w:val="393B4D35"/>
    <w:rsid w:val="393C23AD"/>
    <w:rsid w:val="39432317"/>
    <w:rsid w:val="394C4240"/>
    <w:rsid w:val="394D5F9A"/>
    <w:rsid w:val="394E275F"/>
    <w:rsid w:val="39505BEB"/>
    <w:rsid w:val="39546B60"/>
    <w:rsid w:val="39585C7C"/>
    <w:rsid w:val="395A7356"/>
    <w:rsid w:val="39663F4D"/>
    <w:rsid w:val="396B1563"/>
    <w:rsid w:val="396B1CA3"/>
    <w:rsid w:val="397A77A4"/>
    <w:rsid w:val="397B107A"/>
    <w:rsid w:val="398E5251"/>
    <w:rsid w:val="39965EB4"/>
    <w:rsid w:val="39971A3A"/>
    <w:rsid w:val="399A29DC"/>
    <w:rsid w:val="399F2317"/>
    <w:rsid w:val="39A764DB"/>
    <w:rsid w:val="39B60304"/>
    <w:rsid w:val="39B720CF"/>
    <w:rsid w:val="39BB4388"/>
    <w:rsid w:val="39BE2FDF"/>
    <w:rsid w:val="39C81415"/>
    <w:rsid w:val="39D030B9"/>
    <w:rsid w:val="39E038D6"/>
    <w:rsid w:val="39EC1AC0"/>
    <w:rsid w:val="39F03AE5"/>
    <w:rsid w:val="39F8091D"/>
    <w:rsid w:val="39FA4695"/>
    <w:rsid w:val="39FA7D5B"/>
    <w:rsid w:val="3A01504F"/>
    <w:rsid w:val="3A255109"/>
    <w:rsid w:val="3A296D28"/>
    <w:rsid w:val="3A2E4849"/>
    <w:rsid w:val="3A303670"/>
    <w:rsid w:val="3A3C1882"/>
    <w:rsid w:val="3A3C4CAD"/>
    <w:rsid w:val="3A4C7CD1"/>
    <w:rsid w:val="3A5B5D7C"/>
    <w:rsid w:val="3A6015BE"/>
    <w:rsid w:val="3A6340C3"/>
    <w:rsid w:val="3A640868"/>
    <w:rsid w:val="3A79380C"/>
    <w:rsid w:val="3A7D37EE"/>
    <w:rsid w:val="3A7E52C6"/>
    <w:rsid w:val="3A80311E"/>
    <w:rsid w:val="3A80734F"/>
    <w:rsid w:val="3A88215A"/>
    <w:rsid w:val="3A9E6046"/>
    <w:rsid w:val="3AAD1707"/>
    <w:rsid w:val="3AAD2CA9"/>
    <w:rsid w:val="3ABE1B66"/>
    <w:rsid w:val="3AC57309"/>
    <w:rsid w:val="3AC8727E"/>
    <w:rsid w:val="3ADB44C6"/>
    <w:rsid w:val="3ADC5BD0"/>
    <w:rsid w:val="3ADD52D8"/>
    <w:rsid w:val="3AEF4379"/>
    <w:rsid w:val="3AFA4311"/>
    <w:rsid w:val="3AFA486C"/>
    <w:rsid w:val="3AFB20B2"/>
    <w:rsid w:val="3B0B730F"/>
    <w:rsid w:val="3B1034C7"/>
    <w:rsid w:val="3B176647"/>
    <w:rsid w:val="3B1A1138"/>
    <w:rsid w:val="3B1B0020"/>
    <w:rsid w:val="3B2220F5"/>
    <w:rsid w:val="3B3C0FAF"/>
    <w:rsid w:val="3B44422B"/>
    <w:rsid w:val="3B4551A7"/>
    <w:rsid w:val="3B4A236B"/>
    <w:rsid w:val="3B4B6DEE"/>
    <w:rsid w:val="3B4E0B43"/>
    <w:rsid w:val="3B4F27BE"/>
    <w:rsid w:val="3B501CC9"/>
    <w:rsid w:val="3B506C62"/>
    <w:rsid w:val="3B5C67FF"/>
    <w:rsid w:val="3B6C33E4"/>
    <w:rsid w:val="3B757812"/>
    <w:rsid w:val="3B7D3026"/>
    <w:rsid w:val="3B7D47D0"/>
    <w:rsid w:val="3B7D6A63"/>
    <w:rsid w:val="3B871F3D"/>
    <w:rsid w:val="3B901A53"/>
    <w:rsid w:val="3B93162F"/>
    <w:rsid w:val="3B9528C7"/>
    <w:rsid w:val="3B957B81"/>
    <w:rsid w:val="3BA01AA3"/>
    <w:rsid w:val="3BA328DE"/>
    <w:rsid w:val="3BB01131"/>
    <w:rsid w:val="3BB45A75"/>
    <w:rsid w:val="3BC53836"/>
    <w:rsid w:val="3BC85E08"/>
    <w:rsid w:val="3BC93FB9"/>
    <w:rsid w:val="3BCE343B"/>
    <w:rsid w:val="3BCE5DD9"/>
    <w:rsid w:val="3BDD681C"/>
    <w:rsid w:val="3BE35D9E"/>
    <w:rsid w:val="3BED0188"/>
    <w:rsid w:val="3BF90210"/>
    <w:rsid w:val="3BFA71F9"/>
    <w:rsid w:val="3BFC64A2"/>
    <w:rsid w:val="3BFD5BAF"/>
    <w:rsid w:val="3C0676CE"/>
    <w:rsid w:val="3C0B38ED"/>
    <w:rsid w:val="3C101F4E"/>
    <w:rsid w:val="3C243871"/>
    <w:rsid w:val="3C4A2F0A"/>
    <w:rsid w:val="3C6F3877"/>
    <w:rsid w:val="3C7078E6"/>
    <w:rsid w:val="3C7E30BA"/>
    <w:rsid w:val="3C7F5D0C"/>
    <w:rsid w:val="3C8A2084"/>
    <w:rsid w:val="3CA037D4"/>
    <w:rsid w:val="3CA270B2"/>
    <w:rsid w:val="3CA44D42"/>
    <w:rsid w:val="3CAC5CAA"/>
    <w:rsid w:val="3CBB45AF"/>
    <w:rsid w:val="3CC473EC"/>
    <w:rsid w:val="3CCA543B"/>
    <w:rsid w:val="3CD51D0C"/>
    <w:rsid w:val="3CF12E79"/>
    <w:rsid w:val="3CF6180E"/>
    <w:rsid w:val="3D093B19"/>
    <w:rsid w:val="3D135D4F"/>
    <w:rsid w:val="3D1F519C"/>
    <w:rsid w:val="3D22291D"/>
    <w:rsid w:val="3D312EAA"/>
    <w:rsid w:val="3D403929"/>
    <w:rsid w:val="3D404AB5"/>
    <w:rsid w:val="3D433C14"/>
    <w:rsid w:val="3D485717"/>
    <w:rsid w:val="3D510A70"/>
    <w:rsid w:val="3D633667"/>
    <w:rsid w:val="3D680592"/>
    <w:rsid w:val="3D6A00C7"/>
    <w:rsid w:val="3D700B61"/>
    <w:rsid w:val="3D743CDB"/>
    <w:rsid w:val="3D787406"/>
    <w:rsid w:val="3D79071F"/>
    <w:rsid w:val="3D7E1994"/>
    <w:rsid w:val="3D822604"/>
    <w:rsid w:val="3D8C1AA8"/>
    <w:rsid w:val="3D8E0053"/>
    <w:rsid w:val="3D935499"/>
    <w:rsid w:val="3D986BB2"/>
    <w:rsid w:val="3DCC6ECE"/>
    <w:rsid w:val="3DD17B1C"/>
    <w:rsid w:val="3DD86A9B"/>
    <w:rsid w:val="3DDA2813"/>
    <w:rsid w:val="3DDF7E2A"/>
    <w:rsid w:val="3DE13FAF"/>
    <w:rsid w:val="3DE659ED"/>
    <w:rsid w:val="3DE9514C"/>
    <w:rsid w:val="3DF50FD6"/>
    <w:rsid w:val="3DFB09DB"/>
    <w:rsid w:val="3E10092B"/>
    <w:rsid w:val="3E126451"/>
    <w:rsid w:val="3E1C0D98"/>
    <w:rsid w:val="3E23240C"/>
    <w:rsid w:val="3E250399"/>
    <w:rsid w:val="3E2C00D8"/>
    <w:rsid w:val="3E405DDA"/>
    <w:rsid w:val="3E42660A"/>
    <w:rsid w:val="3E46434D"/>
    <w:rsid w:val="3E471E0F"/>
    <w:rsid w:val="3E483BA5"/>
    <w:rsid w:val="3E4859CA"/>
    <w:rsid w:val="3E5C270D"/>
    <w:rsid w:val="3E612F34"/>
    <w:rsid w:val="3E671D12"/>
    <w:rsid w:val="3E6B6181"/>
    <w:rsid w:val="3E703921"/>
    <w:rsid w:val="3E7F29FA"/>
    <w:rsid w:val="3E844A49"/>
    <w:rsid w:val="3E883383"/>
    <w:rsid w:val="3E8C5DC8"/>
    <w:rsid w:val="3E942C1B"/>
    <w:rsid w:val="3E970704"/>
    <w:rsid w:val="3EA02665"/>
    <w:rsid w:val="3EB219E2"/>
    <w:rsid w:val="3EB73AA7"/>
    <w:rsid w:val="3EBA5B1E"/>
    <w:rsid w:val="3EBD6A03"/>
    <w:rsid w:val="3EC60A53"/>
    <w:rsid w:val="3ECA197C"/>
    <w:rsid w:val="3ED6747E"/>
    <w:rsid w:val="3EE37A02"/>
    <w:rsid w:val="3EED43A1"/>
    <w:rsid w:val="3EED5B01"/>
    <w:rsid w:val="3EF1032C"/>
    <w:rsid w:val="3EF26089"/>
    <w:rsid w:val="3EF9644A"/>
    <w:rsid w:val="3F0378D7"/>
    <w:rsid w:val="3F042A7D"/>
    <w:rsid w:val="3F142FEA"/>
    <w:rsid w:val="3F187179"/>
    <w:rsid w:val="3F255D10"/>
    <w:rsid w:val="3F26737E"/>
    <w:rsid w:val="3F2E2EAB"/>
    <w:rsid w:val="3F3735A4"/>
    <w:rsid w:val="3F432222"/>
    <w:rsid w:val="3F446651"/>
    <w:rsid w:val="3F4940F4"/>
    <w:rsid w:val="3F4A5938"/>
    <w:rsid w:val="3F4C5E02"/>
    <w:rsid w:val="3F6E64A8"/>
    <w:rsid w:val="3F784095"/>
    <w:rsid w:val="3F81130B"/>
    <w:rsid w:val="3F8213B4"/>
    <w:rsid w:val="3F821C01"/>
    <w:rsid w:val="3F830C89"/>
    <w:rsid w:val="3F8D566F"/>
    <w:rsid w:val="3F9048D9"/>
    <w:rsid w:val="3F9878B7"/>
    <w:rsid w:val="3F9E1105"/>
    <w:rsid w:val="3F9F31CE"/>
    <w:rsid w:val="3FA26360"/>
    <w:rsid w:val="3FA43B8C"/>
    <w:rsid w:val="3FA50590"/>
    <w:rsid w:val="3FB864E7"/>
    <w:rsid w:val="3FC513D0"/>
    <w:rsid w:val="3FCE25EF"/>
    <w:rsid w:val="3FCF0BD4"/>
    <w:rsid w:val="3FD44D7F"/>
    <w:rsid w:val="3FE04888"/>
    <w:rsid w:val="3FE30487"/>
    <w:rsid w:val="3FE536F1"/>
    <w:rsid w:val="3FEB4E5E"/>
    <w:rsid w:val="3FF0201E"/>
    <w:rsid w:val="3FF0651E"/>
    <w:rsid w:val="3FF71DD9"/>
    <w:rsid w:val="3FF97B90"/>
    <w:rsid w:val="3FFA27EB"/>
    <w:rsid w:val="4005526C"/>
    <w:rsid w:val="40064BF2"/>
    <w:rsid w:val="400A3657"/>
    <w:rsid w:val="4012405C"/>
    <w:rsid w:val="402615AF"/>
    <w:rsid w:val="40330901"/>
    <w:rsid w:val="40571374"/>
    <w:rsid w:val="405821C2"/>
    <w:rsid w:val="406437B1"/>
    <w:rsid w:val="40690C5D"/>
    <w:rsid w:val="406B627B"/>
    <w:rsid w:val="407707ED"/>
    <w:rsid w:val="408A2BB3"/>
    <w:rsid w:val="40932EFC"/>
    <w:rsid w:val="409969B6"/>
    <w:rsid w:val="409E7A1A"/>
    <w:rsid w:val="40A31410"/>
    <w:rsid w:val="40A9471F"/>
    <w:rsid w:val="40AC381A"/>
    <w:rsid w:val="40AE2359"/>
    <w:rsid w:val="40AE5771"/>
    <w:rsid w:val="40BD03D8"/>
    <w:rsid w:val="40C477AB"/>
    <w:rsid w:val="40D55396"/>
    <w:rsid w:val="40DC0781"/>
    <w:rsid w:val="40E23A1F"/>
    <w:rsid w:val="40E35E83"/>
    <w:rsid w:val="40F405DB"/>
    <w:rsid w:val="40F70006"/>
    <w:rsid w:val="41031EBC"/>
    <w:rsid w:val="4105229D"/>
    <w:rsid w:val="410B44B4"/>
    <w:rsid w:val="411249BA"/>
    <w:rsid w:val="41197069"/>
    <w:rsid w:val="411E335F"/>
    <w:rsid w:val="41270465"/>
    <w:rsid w:val="412B3CE0"/>
    <w:rsid w:val="412B4E53"/>
    <w:rsid w:val="412F3F19"/>
    <w:rsid w:val="41405083"/>
    <w:rsid w:val="4149687C"/>
    <w:rsid w:val="414F0ABE"/>
    <w:rsid w:val="41546D80"/>
    <w:rsid w:val="41561ADC"/>
    <w:rsid w:val="41562AF9"/>
    <w:rsid w:val="415648A7"/>
    <w:rsid w:val="41606110"/>
    <w:rsid w:val="41686388"/>
    <w:rsid w:val="416A0BF1"/>
    <w:rsid w:val="4173235C"/>
    <w:rsid w:val="41763D1B"/>
    <w:rsid w:val="41774FF8"/>
    <w:rsid w:val="419B52F9"/>
    <w:rsid w:val="41A04032"/>
    <w:rsid w:val="41A058D0"/>
    <w:rsid w:val="41A47191"/>
    <w:rsid w:val="41A63B03"/>
    <w:rsid w:val="41AC75AD"/>
    <w:rsid w:val="41AC7C60"/>
    <w:rsid w:val="41BA3087"/>
    <w:rsid w:val="41BD42ED"/>
    <w:rsid w:val="41C37B9A"/>
    <w:rsid w:val="41D14C25"/>
    <w:rsid w:val="41E835E3"/>
    <w:rsid w:val="41EC6FB9"/>
    <w:rsid w:val="42003295"/>
    <w:rsid w:val="420046FD"/>
    <w:rsid w:val="420F31CD"/>
    <w:rsid w:val="421A678E"/>
    <w:rsid w:val="421F6427"/>
    <w:rsid w:val="423170C2"/>
    <w:rsid w:val="42317E19"/>
    <w:rsid w:val="42462B6D"/>
    <w:rsid w:val="425228BE"/>
    <w:rsid w:val="425D1C65"/>
    <w:rsid w:val="425E69F4"/>
    <w:rsid w:val="4260091F"/>
    <w:rsid w:val="42656413"/>
    <w:rsid w:val="427A4275"/>
    <w:rsid w:val="42995C32"/>
    <w:rsid w:val="42A7440F"/>
    <w:rsid w:val="42AA16A0"/>
    <w:rsid w:val="42B16E6F"/>
    <w:rsid w:val="42B74029"/>
    <w:rsid w:val="42BF4BB1"/>
    <w:rsid w:val="42C23AD9"/>
    <w:rsid w:val="42C655E0"/>
    <w:rsid w:val="42CB7EE2"/>
    <w:rsid w:val="42D31F27"/>
    <w:rsid w:val="42DB58C4"/>
    <w:rsid w:val="42DD7109"/>
    <w:rsid w:val="42EF3BED"/>
    <w:rsid w:val="42FE6FA4"/>
    <w:rsid w:val="43065568"/>
    <w:rsid w:val="43070610"/>
    <w:rsid w:val="430D110E"/>
    <w:rsid w:val="431744EC"/>
    <w:rsid w:val="43214878"/>
    <w:rsid w:val="4333000A"/>
    <w:rsid w:val="433641A0"/>
    <w:rsid w:val="433D457C"/>
    <w:rsid w:val="433D6B67"/>
    <w:rsid w:val="435242BA"/>
    <w:rsid w:val="4358037E"/>
    <w:rsid w:val="435A6E02"/>
    <w:rsid w:val="4364280B"/>
    <w:rsid w:val="43696F20"/>
    <w:rsid w:val="436A138E"/>
    <w:rsid w:val="43721740"/>
    <w:rsid w:val="437234EE"/>
    <w:rsid w:val="437D26EC"/>
    <w:rsid w:val="43811FD9"/>
    <w:rsid w:val="43921968"/>
    <w:rsid w:val="439404BA"/>
    <w:rsid w:val="43941966"/>
    <w:rsid w:val="439E08F7"/>
    <w:rsid w:val="43A27B48"/>
    <w:rsid w:val="43A850EC"/>
    <w:rsid w:val="43AE17B0"/>
    <w:rsid w:val="43B217E0"/>
    <w:rsid w:val="43BE6733"/>
    <w:rsid w:val="43C20FA9"/>
    <w:rsid w:val="43D7397F"/>
    <w:rsid w:val="43DB0941"/>
    <w:rsid w:val="43DF35A3"/>
    <w:rsid w:val="43E47DDB"/>
    <w:rsid w:val="43E63B53"/>
    <w:rsid w:val="44147FFA"/>
    <w:rsid w:val="441A1710"/>
    <w:rsid w:val="441D6B4B"/>
    <w:rsid w:val="44254A04"/>
    <w:rsid w:val="442B0D65"/>
    <w:rsid w:val="442B201A"/>
    <w:rsid w:val="44354C47"/>
    <w:rsid w:val="4439400C"/>
    <w:rsid w:val="443E074E"/>
    <w:rsid w:val="445D7CFA"/>
    <w:rsid w:val="44612EC8"/>
    <w:rsid w:val="44621F2D"/>
    <w:rsid w:val="44623562"/>
    <w:rsid w:val="44657D26"/>
    <w:rsid w:val="44770DAF"/>
    <w:rsid w:val="44793A7D"/>
    <w:rsid w:val="448B2AB9"/>
    <w:rsid w:val="448D375C"/>
    <w:rsid w:val="448E25A9"/>
    <w:rsid w:val="44945701"/>
    <w:rsid w:val="449556E6"/>
    <w:rsid w:val="449A2259"/>
    <w:rsid w:val="449D63E3"/>
    <w:rsid w:val="44A54254"/>
    <w:rsid w:val="44A65BEB"/>
    <w:rsid w:val="44B1563A"/>
    <w:rsid w:val="44B33DBE"/>
    <w:rsid w:val="44B94EB6"/>
    <w:rsid w:val="44BC0EC5"/>
    <w:rsid w:val="44CB735A"/>
    <w:rsid w:val="44CD30D2"/>
    <w:rsid w:val="44D34460"/>
    <w:rsid w:val="44D74676"/>
    <w:rsid w:val="44DA4136"/>
    <w:rsid w:val="44DA57EF"/>
    <w:rsid w:val="44DC50C3"/>
    <w:rsid w:val="44E2580F"/>
    <w:rsid w:val="44E32286"/>
    <w:rsid w:val="44E44A7E"/>
    <w:rsid w:val="44EB5397"/>
    <w:rsid w:val="44EC107E"/>
    <w:rsid w:val="44ED0588"/>
    <w:rsid w:val="44ED72D0"/>
    <w:rsid w:val="44F3240C"/>
    <w:rsid w:val="45232CF2"/>
    <w:rsid w:val="452B1BA6"/>
    <w:rsid w:val="453A003B"/>
    <w:rsid w:val="453D67C8"/>
    <w:rsid w:val="453F1776"/>
    <w:rsid w:val="454858B5"/>
    <w:rsid w:val="454E255C"/>
    <w:rsid w:val="4550785F"/>
    <w:rsid w:val="45523061"/>
    <w:rsid w:val="455235D7"/>
    <w:rsid w:val="45526F6E"/>
    <w:rsid w:val="45605CF4"/>
    <w:rsid w:val="456A55FA"/>
    <w:rsid w:val="45760E21"/>
    <w:rsid w:val="45810023"/>
    <w:rsid w:val="458100F7"/>
    <w:rsid w:val="458E2C23"/>
    <w:rsid w:val="459F3FED"/>
    <w:rsid w:val="45A25D5E"/>
    <w:rsid w:val="45C007BF"/>
    <w:rsid w:val="45C2664B"/>
    <w:rsid w:val="45C30031"/>
    <w:rsid w:val="45CA5C29"/>
    <w:rsid w:val="45DB35CC"/>
    <w:rsid w:val="45E561F9"/>
    <w:rsid w:val="45EB58CF"/>
    <w:rsid w:val="45EF58D0"/>
    <w:rsid w:val="45F6385B"/>
    <w:rsid w:val="46075E7B"/>
    <w:rsid w:val="460B6780"/>
    <w:rsid w:val="460F6B83"/>
    <w:rsid w:val="46136F31"/>
    <w:rsid w:val="46144D30"/>
    <w:rsid w:val="461A0599"/>
    <w:rsid w:val="462214CE"/>
    <w:rsid w:val="462A6302"/>
    <w:rsid w:val="462D10CC"/>
    <w:rsid w:val="462F1B6A"/>
    <w:rsid w:val="463B22BD"/>
    <w:rsid w:val="46487256"/>
    <w:rsid w:val="464C29CF"/>
    <w:rsid w:val="464C2B28"/>
    <w:rsid w:val="46504038"/>
    <w:rsid w:val="465643A3"/>
    <w:rsid w:val="46607F75"/>
    <w:rsid w:val="46625A9C"/>
    <w:rsid w:val="4663209C"/>
    <w:rsid w:val="46647A66"/>
    <w:rsid w:val="4674376B"/>
    <w:rsid w:val="46755895"/>
    <w:rsid w:val="46761A6A"/>
    <w:rsid w:val="46805483"/>
    <w:rsid w:val="468358CC"/>
    <w:rsid w:val="46850E5F"/>
    <w:rsid w:val="468541A6"/>
    <w:rsid w:val="468B5AEE"/>
    <w:rsid w:val="469C061F"/>
    <w:rsid w:val="46AF3B9A"/>
    <w:rsid w:val="46B44BAA"/>
    <w:rsid w:val="46C15FBB"/>
    <w:rsid w:val="46C173DF"/>
    <w:rsid w:val="46C27AEB"/>
    <w:rsid w:val="46C64529"/>
    <w:rsid w:val="46CF178C"/>
    <w:rsid w:val="46EB5A91"/>
    <w:rsid w:val="46F245F5"/>
    <w:rsid w:val="46F732D9"/>
    <w:rsid w:val="46F74A9D"/>
    <w:rsid w:val="46FD43F2"/>
    <w:rsid w:val="47073E9A"/>
    <w:rsid w:val="470C58CF"/>
    <w:rsid w:val="470D3C59"/>
    <w:rsid w:val="4718667E"/>
    <w:rsid w:val="471A45C8"/>
    <w:rsid w:val="472335EA"/>
    <w:rsid w:val="472450A7"/>
    <w:rsid w:val="472C5DFB"/>
    <w:rsid w:val="472D6BFE"/>
    <w:rsid w:val="47390E31"/>
    <w:rsid w:val="47394A4E"/>
    <w:rsid w:val="473A752A"/>
    <w:rsid w:val="4742103F"/>
    <w:rsid w:val="474C739E"/>
    <w:rsid w:val="475D5053"/>
    <w:rsid w:val="47627C63"/>
    <w:rsid w:val="476425FE"/>
    <w:rsid w:val="47701E82"/>
    <w:rsid w:val="47771CF9"/>
    <w:rsid w:val="47865B1E"/>
    <w:rsid w:val="478A3792"/>
    <w:rsid w:val="478B2ACC"/>
    <w:rsid w:val="478C488A"/>
    <w:rsid w:val="478D71BD"/>
    <w:rsid w:val="478F466E"/>
    <w:rsid w:val="47905519"/>
    <w:rsid w:val="479B15ED"/>
    <w:rsid w:val="479F2075"/>
    <w:rsid w:val="47A74EBD"/>
    <w:rsid w:val="47BA40AA"/>
    <w:rsid w:val="47BE592D"/>
    <w:rsid w:val="47CA2561"/>
    <w:rsid w:val="47D33DE4"/>
    <w:rsid w:val="47D74267"/>
    <w:rsid w:val="47D7488F"/>
    <w:rsid w:val="47D93702"/>
    <w:rsid w:val="47E61C88"/>
    <w:rsid w:val="47F00EF9"/>
    <w:rsid w:val="48034816"/>
    <w:rsid w:val="480A72A8"/>
    <w:rsid w:val="480B3709"/>
    <w:rsid w:val="480B6699"/>
    <w:rsid w:val="48252DB2"/>
    <w:rsid w:val="482A25E9"/>
    <w:rsid w:val="482D5567"/>
    <w:rsid w:val="48301787"/>
    <w:rsid w:val="48362D3C"/>
    <w:rsid w:val="483D4E6E"/>
    <w:rsid w:val="483E6094"/>
    <w:rsid w:val="484E66BD"/>
    <w:rsid w:val="484F2573"/>
    <w:rsid w:val="485267A2"/>
    <w:rsid w:val="486F6C36"/>
    <w:rsid w:val="48714F9B"/>
    <w:rsid w:val="48744ADB"/>
    <w:rsid w:val="487A531F"/>
    <w:rsid w:val="487E1B47"/>
    <w:rsid w:val="487F2B60"/>
    <w:rsid w:val="48842370"/>
    <w:rsid w:val="488C696B"/>
    <w:rsid w:val="48976474"/>
    <w:rsid w:val="489D6486"/>
    <w:rsid w:val="48A72F17"/>
    <w:rsid w:val="48A759E8"/>
    <w:rsid w:val="48B20A27"/>
    <w:rsid w:val="48BA638F"/>
    <w:rsid w:val="48CA3A74"/>
    <w:rsid w:val="48D7043C"/>
    <w:rsid w:val="48DC78F9"/>
    <w:rsid w:val="48DF1DE9"/>
    <w:rsid w:val="48FB012B"/>
    <w:rsid w:val="48FB5CE4"/>
    <w:rsid w:val="48FF4F30"/>
    <w:rsid w:val="48FF6B87"/>
    <w:rsid w:val="490045D6"/>
    <w:rsid w:val="490A01A8"/>
    <w:rsid w:val="490A3F7F"/>
    <w:rsid w:val="490A7092"/>
    <w:rsid w:val="4914186E"/>
    <w:rsid w:val="49144504"/>
    <w:rsid w:val="4925650C"/>
    <w:rsid w:val="49276336"/>
    <w:rsid w:val="492C5697"/>
    <w:rsid w:val="492F32FE"/>
    <w:rsid w:val="49357497"/>
    <w:rsid w:val="49364AAC"/>
    <w:rsid w:val="493D7280"/>
    <w:rsid w:val="4948541D"/>
    <w:rsid w:val="495A2754"/>
    <w:rsid w:val="49773A63"/>
    <w:rsid w:val="4979137F"/>
    <w:rsid w:val="497B4D77"/>
    <w:rsid w:val="49826F41"/>
    <w:rsid w:val="498768F7"/>
    <w:rsid w:val="49977A87"/>
    <w:rsid w:val="499A3C4C"/>
    <w:rsid w:val="499A554C"/>
    <w:rsid w:val="49B31524"/>
    <w:rsid w:val="49B42429"/>
    <w:rsid w:val="49C5081B"/>
    <w:rsid w:val="49CB7322"/>
    <w:rsid w:val="49CD5922"/>
    <w:rsid w:val="49D36345"/>
    <w:rsid w:val="49DE3565"/>
    <w:rsid w:val="49ED699C"/>
    <w:rsid w:val="49F015B7"/>
    <w:rsid w:val="49F928D2"/>
    <w:rsid w:val="4A027CE9"/>
    <w:rsid w:val="4A0533EF"/>
    <w:rsid w:val="4A2344BB"/>
    <w:rsid w:val="4A36625B"/>
    <w:rsid w:val="4A3A1C0E"/>
    <w:rsid w:val="4A461568"/>
    <w:rsid w:val="4A491E1A"/>
    <w:rsid w:val="4A4A0D02"/>
    <w:rsid w:val="4A4A5235"/>
    <w:rsid w:val="4A4A769D"/>
    <w:rsid w:val="4A5D1AC7"/>
    <w:rsid w:val="4A5F5CFE"/>
    <w:rsid w:val="4A6F4C2B"/>
    <w:rsid w:val="4A702B18"/>
    <w:rsid w:val="4A791C54"/>
    <w:rsid w:val="4A7F3A24"/>
    <w:rsid w:val="4A81613F"/>
    <w:rsid w:val="4A857FAB"/>
    <w:rsid w:val="4A883874"/>
    <w:rsid w:val="4A886445"/>
    <w:rsid w:val="4A8C4FA0"/>
    <w:rsid w:val="4A8D6BC9"/>
    <w:rsid w:val="4A975859"/>
    <w:rsid w:val="4AA03F81"/>
    <w:rsid w:val="4AA11AC4"/>
    <w:rsid w:val="4AA83C70"/>
    <w:rsid w:val="4AAA5C63"/>
    <w:rsid w:val="4AB1644F"/>
    <w:rsid w:val="4AB660CC"/>
    <w:rsid w:val="4ACE1952"/>
    <w:rsid w:val="4AF91C3D"/>
    <w:rsid w:val="4AFA0296"/>
    <w:rsid w:val="4B060FD8"/>
    <w:rsid w:val="4B06577D"/>
    <w:rsid w:val="4B0A64D5"/>
    <w:rsid w:val="4B0F4B8E"/>
    <w:rsid w:val="4B136FE3"/>
    <w:rsid w:val="4B143996"/>
    <w:rsid w:val="4B145442"/>
    <w:rsid w:val="4B155F08"/>
    <w:rsid w:val="4B1650A7"/>
    <w:rsid w:val="4B192868"/>
    <w:rsid w:val="4B1B7E71"/>
    <w:rsid w:val="4B254638"/>
    <w:rsid w:val="4B3B67EF"/>
    <w:rsid w:val="4B454193"/>
    <w:rsid w:val="4B467D13"/>
    <w:rsid w:val="4B5C5772"/>
    <w:rsid w:val="4B5F29F4"/>
    <w:rsid w:val="4B5F6A4E"/>
    <w:rsid w:val="4B684E77"/>
    <w:rsid w:val="4B6855C1"/>
    <w:rsid w:val="4B6E7FDD"/>
    <w:rsid w:val="4B7A3887"/>
    <w:rsid w:val="4B7B5E54"/>
    <w:rsid w:val="4B8244EA"/>
    <w:rsid w:val="4B835B2E"/>
    <w:rsid w:val="4B9506C1"/>
    <w:rsid w:val="4B9A4972"/>
    <w:rsid w:val="4BA9231A"/>
    <w:rsid w:val="4BAF1783"/>
    <w:rsid w:val="4BB23B2D"/>
    <w:rsid w:val="4BB26B7D"/>
    <w:rsid w:val="4BB7397C"/>
    <w:rsid w:val="4BBA1ED6"/>
    <w:rsid w:val="4BBF129A"/>
    <w:rsid w:val="4BC27029"/>
    <w:rsid w:val="4BCD4DA7"/>
    <w:rsid w:val="4BD40E87"/>
    <w:rsid w:val="4BDB5A94"/>
    <w:rsid w:val="4BDF2EEC"/>
    <w:rsid w:val="4BE27BFE"/>
    <w:rsid w:val="4BEB02E1"/>
    <w:rsid w:val="4BFF3178"/>
    <w:rsid w:val="4C066EC9"/>
    <w:rsid w:val="4C0C0983"/>
    <w:rsid w:val="4C172D2F"/>
    <w:rsid w:val="4C1808FF"/>
    <w:rsid w:val="4C1A4723"/>
    <w:rsid w:val="4C1B0BC7"/>
    <w:rsid w:val="4C223D47"/>
    <w:rsid w:val="4C2525E6"/>
    <w:rsid w:val="4C275249"/>
    <w:rsid w:val="4C3E0E51"/>
    <w:rsid w:val="4C46110E"/>
    <w:rsid w:val="4C530066"/>
    <w:rsid w:val="4C595D7C"/>
    <w:rsid w:val="4C5E6D05"/>
    <w:rsid w:val="4C78401D"/>
    <w:rsid w:val="4C7B038A"/>
    <w:rsid w:val="4C843EA2"/>
    <w:rsid w:val="4C8B1ABB"/>
    <w:rsid w:val="4C9C6D42"/>
    <w:rsid w:val="4C9F1601"/>
    <w:rsid w:val="4CA566E2"/>
    <w:rsid w:val="4CC83899"/>
    <w:rsid w:val="4CCC0113"/>
    <w:rsid w:val="4CFE631A"/>
    <w:rsid w:val="4D0C6339"/>
    <w:rsid w:val="4D112219"/>
    <w:rsid w:val="4D1234C2"/>
    <w:rsid w:val="4D137AF0"/>
    <w:rsid w:val="4D421E0F"/>
    <w:rsid w:val="4D44414D"/>
    <w:rsid w:val="4D4633AB"/>
    <w:rsid w:val="4D4945F2"/>
    <w:rsid w:val="4D536A39"/>
    <w:rsid w:val="4D551EB6"/>
    <w:rsid w:val="4D6172F1"/>
    <w:rsid w:val="4D646319"/>
    <w:rsid w:val="4D695C2A"/>
    <w:rsid w:val="4D6B2E32"/>
    <w:rsid w:val="4D706CF0"/>
    <w:rsid w:val="4D72579D"/>
    <w:rsid w:val="4D823FE0"/>
    <w:rsid w:val="4D850140"/>
    <w:rsid w:val="4D9220A0"/>
    <w:rsid w:val="4D9439C8"/>
    <w:rsid w:val="4D9B21EA"/>
    <w:rsid w:val="4DAC035B"/>
    <w:rsid w:val="4DBC3CE3"/>
    <w:rsid w:val="4DCA5C07"/>
    <w:rsid w:val="4DCE7B29"/>
    <w:rsid w:val="4DD00E1F"/>
    <w:rsid w:val="4DD0778F"/>
    <w:rsid w:val="4DD42FE8"/>
    <w:rsid w:val="4DD666DB"/>
    <w:rsid w:val="4DDD701D"/>
    <w:rsid w:val="4DE65204"/>
    <w:rsid w:val="4DEB1597"/>
    <w:rsid w:val="4DEB7F87"/>
    <w:rsid w:val="4DF05EF8"/>
    <w:rsid w:val="4DF3347D"/>
    <w:rsid w:val="4E01188A"/>
    <w:rsid w:val="4E1B6C69"/>
    <w:rsid w:val="4E1C29D4"/>
    <w:rsid w:val="4E1D3433"/>
    <w:rsid w:val="4E1F4ECA"/>
    <w:rsid w:val="4E226B8D"/>
    <w:rsid w:val="4E256AC3"/>
    <w:rsid w:val="4E27061C"/>
    <w:rsid w:val="4E283FFD"/>
    <w:rsid w:val="4E340E16"/>
    <w:rsid w:val="4E354C73"/>
    <w:rsid w:val="4E410853"/>
    <w:rsid w:val="4E43401B"/>
    <w:rsid w:val="4E45784F"/>
    <w:rsid w:val="4E48655E"/>
    <w:rsid w:val="4E4B53C1"/>
    <w:rsid w:val="4E4E02C7"/>
    <w:rsid w:val="4E4F3B27"/>
    <w:rsid w:val="4E512E8A"/>
    <w:rsid w:val="4E58153C"/>
    <w:rsid w:val="4E604FB7"/>
    <w:rsid w:val="4E6F0D56"/>
    <w:rsid w:val="4E7A4F1A"/>
    <w:rsid w:val="4E8D38D2"/>
    <w:rsid w:val="4E98099B"/>
    <w:rsid w:val="4EA64FAF"/>
    <w:rsid w:val="4EAA651A"/>
    <w:rsid w:val="4EBE3A8B"/>
    <w:rsid w:val="4EC866B8"/>
    <w:rsid w:val="4ECA68D4"/>
    <w:rsid w:val="4ED66FBD"/>
    <w:rsid w:val="4ED67027"/>
    <w:rsid w:val="4EDA3738"/>
    <w:rsid w:val="4EDD51BC"/>
    <w:rsid w:val="4EE33F05"/>
    <w:rsid w:val="4EE45206"/>
    <w:rsid w:val="4EE74F20"/>
    <w:rsid w:val="4EEA4880"/>
    <w:rsid w:val="4EEE1036"/>
    <w:rsid w:val="4EFB6C75"/>
    <w:rsid w:val="4F0040A4"/>
    <w:rsid w:val="4F027C32"/>
    <w:rsid w:val="4F075432"/>
    <w:rsid w:val="4F0D11DC"/>
    <w:rsid w:val="4F0F57F2"/>
    <w:rsid w:val="4F16687D"/>
    <w:rsid w:val="4F1D395D"/>
    <w:rsid w:val="4F2956DF"/>
    <w:rsid w:val="4F2E29BF"/>
    <w:rsid w:val="4F3E697A"/>
    <w:rsid w:val="4F642884"/>
    <w:rsid w:val="4F6446FD"/>
    <w:rsid w:val="4F645E04"/>
    <w:rsid w:val="4F6665FD"/>
    <w:rsid w:val="4F683EEF"/>
    <w:rsid w:val="4F691C49"/>
    <w:rsid w:val="4F756840"/>
    <w:rsid w:val="4F7D74A2"/>
    <w:rsid w:val="4F836B6B"/>
    <w:rsid w:val="4F8606E7"/>
    <w:rsid w:val="4F8D1E7B"/>
    <w:rsid w:val="4F9C11D5"/>
    <w:rsid w:val="4FA827DD"/>
    <w:rsid w:val="4FAB7EB5"/>
    <w:rsid w:val="4FAC5335"/>
    <w:rsid w:val="4FB83876"/>
    <w:rsid w:val="4FC275AB"/>
    <w:rsid w:val="4FCB2904"/>
    <w:rsid w:val="4FCC4B02"/>
    <w:rsid w:val="4FD16190"/>
    <w:rsid w:val="4FD25A40"/>
    <w:rsid w:val="4FD65010"/>
    <w:rsid w:val="4FDD28CE"/>
    <w:rsid w:val="4FE306B0"/>
    <w:rsid w:val="4FF43C08"/>
    <w:rsid w:val="4FF95B0D"/>
    <w:rsid w:val="4FFF786F"/>
    <w:rsid w:val="50095FCB"/>
    <w:rsid w:val="50180974"/>
    <w:rsid w:val="50195F0B"/>
    <w:rsid w:val="50275849"/>
    <w:rsid w:val="503F0478"/>
    <w:rsid w:val="5044285B"/>
    <w:rsid w:val="50460881"/>
    <w:rsid w:val="50512CDB"/>
    <w:rsid w:val="50535485"/>
    <w:rsid w:val="50561285"/>
    <w:rsid w:val="505C7A00"/>
    <w:rsid w:val="506B16FE"/>
    <w:rsid w:val="506D5769"/>
    <w:rsid w:val="50722306"/>
    <w:rsid w:val="507A47DF"/>
    <w:rsid w:val="507D0942"/>
    <w:rsid w:val="507E1724"/>
    <w:rsid w:val="50830AE8"/>
    <w:rsid w:val="50A15412"/>
    <w:rsid w:val="50AE4D83"/>
    <w:rsid w:val="50B30047"/>
    <w:rsid w:val="50C9088B"/>
    <w:rsid w:val="50CC6933"/>
    <w:rsid w:val="50D62B25"/>
    <w:rsid w:val="50D84FBF"/>
    <w:rsid w:val="50E57C91"/>
    <w:rsid w:val="50E84DEF"/>
    <w:rsid w:val="50ED61F1"/>
    <w:rsid w:val="5101194F"/>
    <w:rsid w:val="5116435B"/>
    <w:rsid w:val="511E5465"/>
    <w:rsid w:val="51201EE2"/>
    <w:rsid w:val="51247E93"/>
    <w:rsid w:val="51251F19"/>
    <w:rsid w:val="512E6655"/>
    <w:rsid w:val="512F4548"/>
    <w:rsid w:val="51356C91"/>
    <w:rsid w:val="5139389D"/>
    <w:rsid w:val="51393AEB"/>
    <w:rsid w:val="51411B7E"/>
    <w:rsid w:val="514566E6"/>
    <w:rsid w:val="5152568C"/>
    <w:rsid w:val="51545D16"/>
    <w:rsid w:val="51673768"/>
    <w:rsid w:val="51693198"/>
    <w:rsid w:val="5176689F"/>
    <w:rsid w:val="517B4A91"/>
    <w:rsid w:val="517B555A"/>
    <w:rsid w:val="517F6898"/>
    <w:rsid w:val="518068D2"/>
    <w:rsid w:val="518B3AC8"/>
    <w:rsid w:val="519F134F"/>
    <w:rsid w:val="51A30F55"/>
    <w:rsid w:val="51A451BA"/>
    <w:rsid w:val="51AC22C1"/>
    <w:rsid w:val="51AF590D"/>
    <w:rsid w:val="51B1646C"/>
    <w:rsid w:val="51B56A8D"/>
    <w:rsid w:val="51D25662"/>
    <w:rsid w:val="51D41817"/>
    <w:rsid w:val="51D7550F"/>
    <w:rsid w:val="51E333FD"/>
    <w:rsid w:val="51F37586"/>
    <w:rsid w:val="51F83758"/>
    <w:rsid w:val="51FC39E3"/>
    <w:rsid w:val="52185886"/>
    <w:rsid w:val="52204528"/>
    <w:rsid w:val="52210210"/>
    <w:rsid w:val="5224500E"/>
    <w:rsid w:val="522F26E0"/>
    <w:rsid w:val="52344790"/>
    <w:rsid w:val="523640BC"/>
    <w:rsid w:val="523A7762"/>
    <w:rsid w:val="523F22BC"/>
    <w:rsid w:val="524B3B82"/>
    <w:rsid w:val="52531B64"/>
    <w:rsid w:val="5257047F"/>
    <w:rsid w:val="5259092E"/>
    <w:rsid w:val="525A3ACB"/>
    <w:rsid w:val="525A6075"/>
    <w:rsid w:val="52705CA9"/>
    <w:rsid w:val="527A5F1B"/>
    <w:rsid w:val="527B55E8"/>
    <w:rsid w:val="527F4DB0"/>
    <w:rsid w:val="52882FA3"/>
    <w:rsid w:val="52917E63"/>
    <w:rsid w:val="529608C5"/>
    <w:rsid w:val="529742E6"/>
    <w:rsid w:val="52A31916"/>
    <w:rsid w:val="52A7153C"/>
    <w:rsid w:val="52AE3D04"/>
    <w:rsid w:val="52BC3BE0"/>
    <w:rsid w:val="52BF7DD2"/>
    <w:rsid w:val="52CC2480"/>
    <w:rsid w:val="52CF1796"/>
    <w:rsid w:val="52D56FA9"/>
    <w:rsid w:val="52D62B32"/>
    <w:rsid w:val="52DB4AB5"/>
    <w:rsid w:val="52E87329"/>
    <w:rsid w:val="52E92DDE"/>
    <w:rsid w:val="52EB3E9D"/>
    <w:rsid w:val="52F67C97"/>
    <w:rsid w:val="52F8488D"/>
    <w:rsid w:val="52FC068A"/>
    <w:rsid w:val="52FC2DD4"/>
    <w:rsid w:val="530323B4"/>
    <w:rsid w:val="530341E0"/>
    <w:rsid w:val="530F1354"/>
    <w:rsid w:val="53112520"/>
    <w:rsid w:val="531169F3"/>
    <w:rsid w:val="5312128A"/>
    <w:rsid w:val="53152A84"/>
    <w:rsid w:val="531719BC"/>
    <w:rsid w:val="531B209E"/>
    <w:rsid w:val="531B241D"/>
    <w:rsid w:val="53256B1E"/>
    <w:rsid w:val="532A4B47"/>
    <w:rsid w:val="532F0C65"/>
    <w:rsid w:val="53431105"/>
    <w:rsid w:val="53433B89"/>
    <w:rsid w:val="53441510"/>
    <w:rsid w:val="534501D4"/>
    <w:rsid w:val="534958EE"/>
    <w:rsid w:val="534A7FE3"/>
    <w:rsid w:val="534F5434"/>
    <w:rsid w:val="535350EA"/>
    <w:rsid w:val="5354746E"/>
    <w:rsid w:val="535B0D71"/>
    <w:rsid w:val="535D3873"/>
    <w:rsid w:val="535E75EB"/>
    <w:rsid w:val="536D782E"/>
    <w:rsid w:val="536E33AD"/>
    <w:rsid w:val="53837051"/>
    <w:rsid w:val="539B083F"/>
    <w:rsid w:val="539B3687"/>
    <w:rsid w:val="539C2885"/>
    <w:rsid w:val="53B37937"/>
    <w:rsid w:val="53D01C03"/>
    <w:rsid w:val="53D33B35"/>
    <w:rsid w:val="53D57D44"/>
    <w:rsid w:val="53D63625"/>
    <w:rsid w:val="53DB6DBC"/>
    <w:rsid w:val="53DF072C"/>
    <w:rsid w:val="53EE32EC"/>
    <w:rsid w:val="53EF685C"/>
    <w:rsid w:val="53FC53EA"/>
    <w:rsid w:val="540642E7"/>
    <w:rsid w:val="541543B7"/>
    <w:rsid w:val="54211801"/>
    <w:rsid w:val="542B642E"/>
    <w:rsid w:val="542C66A9"/>
    <w:rsid w:val="544D3BC5"/>
    <w:rsid w:val="5450596A"/>
    <w:rsid w:val="54631D2B"/>
    <w:rsid w:val="548533AA"/>
    <w:rsid w:val="54990B98"/>
    <w:rsid w:val="549A0ADA"/>
    <w:rsid w:val="549C03CB"/>
    <w:rsid w:val="549F1339"/>
    <w:rsid w:val="54A14C0D"/>
    <w:rsid w:val="54A24A18"/>
    <w:rsid w:val="54A343F4"/>
    <w:rsid w:val="54AD3D6C"/>
    <w:rsid w:val="54B8671B"/>
    <w:rsid w:val="54C562D7"/>
    <w:rsid w:val="54C71C0C"/>
    <w:rsid w:val="54C77FF5"/>
    <w:rsid w:val="54C92693"/>
    <w:rsid w:val="54E016F2"/>
    <w:rsid w:val="54E96D7E"/>
    <w:rsid w:val="54EF43AE"/>
    <w:rsid w:val="54F5733E"/>
    <w:rsid w:val="55047953"/>
    <w:rsid w:val="55171FD9"/>
    <w:rsid w:val="551E3C7F"/>
    <w:rsid w:val="552050A1"/>
    <w:rsid w:val="55332E97"/>
    <w:rsid w:val="55364E1B"/>
    <w:rsid w:val="553E212A"/>
    <w:rsid w:val="553F2504"/>
    <w:rsid w:val="5540143B"/>
    <w:rsid w:val="554B530D"/>
    <w:rsid w:val="554D7917"/>
    <w:rsid w:val="554D7B28"/>
    <w:rsid w:val="555655AF"/>
    <w:rsid w:val="555A5F3E"/>
    <w:rsid w:val="555D56B7"/>
    <w:rsid w:val="555F6C5D"/>
    <w:rsid w:val="556233C2"/>
    <w:rsid w:val="5565794A"/>
    <w:rsid w:val="557B30C5"/>
    <w:rsid w:val="5580067E"/>
    <w:rsid w:val="55817FA2"/>
    <w:rsid w:val="559467A4"/>
    <w:rsid w:val="55A25F6F"/>
    <w:rsid w:val="55C0161F"/>
    <w:rsid w:val="55C302C1"/>
    <w:rsid w:val="55C478EE"/>
    <w:rsid w:val="55C93D9E"/>
    <w:rsid w:val="55D64744"/>
    <w:rsid w:val="55DC4FC1"/>
    <w:rsid w:val="55E262B1"/>
    <w:rsid w:val="55E26625"/>
    <w:rsid w:val="55FA1EDB"/>
    <w:rsid w:val="55FC39D1"/>
    <w:rsid w:val="55FF3F8F"/>
    <w:rsid w:val="5604091D"/>
    <w:rsid w:val="560501F2"/>
    <w:rsid w:val="560E7AD9"/>
    <w:rsid w:val="56197BD6"/>
    <w:rsid w:val="56210428"/>
    <w:rsid w:val="56231411"/>
    <w:rsid w:val="56287D72"/>
    <w:rsid w:val="562C39D0"/>
    <w:rsid w:val="562C4BF8"/>
    <w:rsid w:val="5634450C"/>
    <w:rsid w:val="56372178"/>
    <w:rsid w:val="563A433F"/>
    <w:rsid w:val="564B3E1D"/>
    <w:rsid w:val="564E6020"/>
    <w:rsid w:val="564F4887"/>
    <w:rsid w:val="565371AF"/>
    <w:rsid w:val="565A340C"/>
    <w:rsid w:val="565F7567"/>
    <w:rsid w:val="566232CB"/>
    <w:rsid w:val="566677D7"/>
    <w:rsid w:val="566C0037"/>
    <w:rsid w:val="566C351B"/>
    <w:rsid w:val="56710349"/>
    <w:rsid w:val="56765AAC"/>
    <w:rsid w:val="567D5FDA"/>
    <w:rsid w:val="56913258"/>
    <w:rsid w:val="56914EAD"/>
    <w:rsid w:val="569752EE"/>
    <w:rsid w:val="56AD68BF"/>
    <w:rsid w:val="56AE7493"/>
    <w:rsid w:val="56B435F5"/>
    <w:rsid w:val="56BF6D5B"/>
    <w:rsid w:val="56D3629D"/>
    <w:rsid w:val="56DD3183"/>
    <w:rsid w:val="56E6773B"/>
    <w:rsid w:val="56F664B8"/>
    <w:rsid w:val="56F81301"/>
    <w:rsid w:val="56FA206A"/>
    <w:rsid w:val="57044A0A"/>
    <w:rsid w:val="570E1930"/>
    <w:rsid w:val="57117D3B"/>
    <w:rsid w:val="57196CF8"/>
    <w:rsid w:val="57197193"/>
    <w:rsid w:val="57236B81"/>
    <w:rsid w:val="572D7A00"/>
    <w:rsid w:val="572E152A"/>
    <w:rsid w:val="5730262F"/>
    <w:rsid w:val="573E752C"/>
    <w:rsid w:val="57452F9B"/>
    <w:rsid w:val="574865E8"/>
    <w:rsid w:val="574D7AA7"/>
    <w:rsid w:val="575724C8"/>
    <w:rsid w:val="575E01ED"/>
    <w:rsid w:val="5766494D"/>
    <w:rsid w:val="57707A2A"/>
    <w:rsid w:val="5778046E"/>
    <w:rsid w:val="578810DA"/>
    <w:rsid w:val="57994572"/>
    <w:rsid w:val="57997BB9"/>
    <w:rsid w:val="57B80267"/>
    <w:rsid w:val="57B95671"/>
    <w:rsid w:val="57CF44B7"/>
    <w:rsid w:val="57E3660A"/>
    <w:rsid w:val="57E427B4"/>
    <w:rsid w:val="57EB72A1"/>
    <w:rsid w:val="57EF597B"/>
    <w:rsid w:val="57F8170D"/>
    <w:rsid w:val="58094B2F"/>
    <w:rsid w:val="5811240B"/>
    <w:rsid w:val="581667FF"/>
    <w:rsid w:val="581A4428"/>
    <w:rsid w:val="581C2244"/>
    <w:rsid w:val="582157B7"/>
    <w:rsid w:val="5822790B"/>
    <w:rsid w:val="582E1A65"/>
    <w:rsid w:val="58315BF8"/>
    <w:rsid w:val="58350A83"/>
    <w:rsid w:val="583D3584"/>
    <w:rsid w:val="583D74F9"/>
    <w:rsid w:val="5849381E"/>
    <w:rsid w:val="584E6585"/>
    <w:rsid w:val="58507047"/>
    <w:rsid w:val="58541988"/>
    <w:rsid w:val="58550FBC"/>
    <w:rsid w:val="5856172D"/>
    <w:rsid w:val="58565F53"/>
    <w:rsid w:val="58611E38"/>
    <w:rsid w:val="5870465C"/>
    <w:rsid w:val="587F07C3"/>
    <w:rsid w:val="5881254A"/>
    <w:rsid w:val="588C15CC"/>
    <w:rsid w:val="588E47D8"/>
    <w:rsid w:val="589C4E3D"/>
    <w:rsid w:val="58A87711"/>
    <w:rsid w:val="58AC1955"/>
    <w:rsid w:val="58BC7B1F"/>
    <w:rsid w:val="58BD3208"/>
    <w:rsid w:val="58C3293F"/>
    <w:rsid w:val="58CA7BFC"/>
    <w:rsid w:val="58E479A4"/>
    <w:rsid w:val="58EA0B58"/>
    <w:rsid w:val="58ED4908"/>
    <w:rsid w:val="58ED7447"/>
    <w:rsid w:val="58F630F2"/>
    <w:rsid w:val="59036C6A"/>
    <w:rsid w:val="59066F08"/>
    <w:rsid w:val="59170968"/>
    <w:rsid w:val="591A2206"/>
    <w:rsid w:val="591F15CA"/>
    <w:rsid w:val="59264CE4"/>
    <w:rsid w:val="59273114"/>
    <w:rsid w:val="593C07AC"/>
    <w:rsid w:val="593D12FC"/>
    <w:rsid w:val="594352B9"/>
    <w:rsid w:val="59462FFB"/>
    <w:rsid w:val="59466505"/>
    <w:rsid w:val="59485D59"/>
    <w:rsid w:val="594F01C0"/>
    <w:rsid w:val="59555FAF"/>
    <w:rsid w:val="596158D8"/>
    <w:rsid w:val="596A6CE9"/>
    <w:rsid w:val="596D2312"/>
    <w:rsid w:val="59843850"/>
    <w:rsid w:val="59877F5C"/>
    <w:rsid w:val="599A6BA0"/>
    <w:rsid w:val="599B6EA3"/>
    <w:rsid w:val="59A11180"/>
    <w:rsid w:val="59A34CB4"/>
    <w:rsid w:val="59A40C7E"/>
    <w:rsid w:val="59AB1DA0"/>
    <w:rsid w:val="59B47F65"/>
    <w:rsid w:val="59B71A84"/>
    <w:rsid w:val="59BC3FA4"/>
    <w:rsid w:val="59BD4096"/>
    <w:rsid w:val="59CC740B"/>
    <w:rsid w:val="59D57095"/>
    <w:rsid w:val="59EA6DB2"/>
    <w:rsid w:val="59EC0FAB"/>
    <w:rsid w:val="59EC0FD0"/>
    <w:rsid w:val="59F63110"/>
    <w:rsid w:val="59F635E0"/>
    <w:rsid w:val="5A006376"/>
    <w:rsid w:val="5A0114F0"/>
    <w:rsid w:val="5A0B1045"/>
    <w:rsid w:val="5A0C6371"/>
    <w:rsid w:val="5A1C793B"/>
    <w:rsid w:val="5A1D7F5A"/>
    <w:rsid w:val="5A27795C"/>
    <w:rsid w:val="5A2A0227"/>
    <w:rsid w:val="5A2C0443"/>
    <w:rsid w:val="5A316E2F"/>
    <w:rsid w:val="5A3C08F5"/>
    <w:rsid w:val="5A3F311B"/>
    <w:rsid w:val="5A426ACF"/>
    <w:rsid w:val="5A4524C4"/>
    <w:rsid w:val="5A45703E"/>
    <w:rsid w:val="5A4C4759"/>
    <w:rsid w:val="5A567D10"/>
    <w:rsid w:val="5A6220B6"/>
    <w:rsid w:val="5A683B09"/>
    <w:rsid w:val="5A6D0734"/>
    <w:rsid w:val="5A75108B"/>
    <w:rsid w:val="5A7726C0"/>
    <w:rsid w:val="5A7A6A7D"/>
    <w:rsid w:val="5A827AC8"/>
    <w:rsid w:val="5A837DE0"/>
    <w:rsid w:val="5A8A1334"/>
    <w:rsid w:val="5A8A534D"/>
    <w:rsid w:val="5A8E726E"/>
    <w:rsid w:val="5A8F225F"/>
    <w:rsid w:val="5A963B0E"/>
    <w:rsid w:val="5A975DD8"/>
    <w:rsid w:val="5AAB3494"/>
    <w:rsid w:val="5AAD3B48"/>
    <w:rsid w:val="5AB42E2E"/>
    <w:rsid w:val="5AC60708"/>
    <w:rsid w:val="5ACC7530"/>
    <w:rsid w:val="5AD103AD"/>
    <w:rsid w:val="5B062A42"/>
    <w:rsid w:val="5B0A2AEB"/>
    <w:rsid w:val="5B0A3B21"/>
    <w:rsid w:val="5B12588A"/>
    <w:rsid w:val="5B244E04"/>
    <w:rsid w:val="5B2851C3"/>
    <w:rsid w:val="5B2A2CC3"/>
    <w:rsid w:val="5B3C393E"/>
    <w:rsid w:val="5B3E042E"/>
    <w:rsid w:val="5B5F03A4"/>
    <w:rsid w:val="5B615ECA"/>
    <w:rsid w:val="5B81656C"/>
    <w:rsid w:val="5B8D3163"/>
    <w:rsid w:val="5B953DC6"/>
    <w:rsid w:val="5B966BE5"/>
    <w:rsid w:val="5BA159E3"/>
    <w:rsid w:val="5BA43CF1"/>
    <w:rsid w:val="5BA44364"/>
    <w:rsid w:val="5BB74CC6"/>
    <w:rsid w:val="5BB870CB"/>
    <w:rsid w:val="5BC00E43"/>
    <w:rsid w:val="5BCA7F13"/>
    <w:rsid w:val="5BCF7062"/>
    <w:rsid w:val="5BDA2E1A"/>
    <w:rsid w:val="5BDB4F98"/>
    <w:rsid w:val="5BDE5985"/>
    <w:rsid w:val="5BE65FED"/>
    <w:rsid w:val="5BE7521A"/>
    <w:rsid w:val="5BEE4DAE"/>
    <w:rsid w:val="5BF17549"/>
    <w:rsid w:val="5BF71877"/>
    <w:rsid w:val="5C016FA1"/>
    <w:rsid w:val="5C1D1A0B"/>
    <w:rsid w:val="5C232C28"/>
    <w:rsid w:val="5C2B02A1"/>
    <w:rsid w:val="5C2C37DA"/>
    <w:rsid w:val="5C2E1802"/>
    <w:rsid w:val="5C3F445D"/>
    <w:rsid w:val="5C440F34"/>
    <w:rsid w:val="5C4D2A65"/>
    <w:rsid w:val="5C4E644E"/>
    <w:rsid w:val="5C4F3B9E"/>
    <w:rsid w:val="5C576CE3"/>
    <w:rsid w:val="5C594E9D"/>
    <w:rsid w:val="5C5B38F8"/>
    <w:rsid w:val="5C5E2514"/>
    <w:rsid w:val="5C60614E"/>
    <w:rsid w:val="5C6914DA"/>
    <w:rsid w:val="5C7137EB"/>
    <w:rsid w:val="5C740A54"/>
    <w:rsid w:val="5C861B81"/>
    <w:rsid w:val="5C8A1684"/>
    <w:rsid w:val="5C961BA3"/>
    <w:rsid w:val="5CA82C80"/>
    <w:rsid w:val="5CA949CF"/>
    <w:rsid w:val="5CAD62E8"/>
    <w:rsid w:val="5CB56EEC"/>
    <w:rsid w:val="5CC130C4"/>
    <w:rsid w:val="5CC26E3C"/>
    <w:rsid w:val="5CC75388"/>
    <w:rsid w:val="5CCD510D"/>
    <w:rsid w:val="5CCF4BF9"/>
    <w:rsid w:val="5CE46DB3"/>
    <w:rsid w:val="5CEE5E83"/>
    <w:rsid w:val="5CF835A2"/>
    <w:rsid w:val="5D211DB5"/>
    <w:rsid w:val="5D2278CA"/>
    <w:rsid w:val="5D2D7485"/>
    <w:rsid w:val="5D2F7209"/>
    <w:rsid w:val="5D3A4355"/>
    <w:rsid w:val="5D4402B4"/>
    <w:rsid w:val="5D4739F5"/>
    <w:rsid w:val="5D5749AC"/>
    <w:rsid w:val="5D575E5C"/>
    <w:rsid w:val="5D6310FC"/>
    <w:rsid w:val="5D7063B0"/>
    <w:rsid w:val="5D770C45"/>
    <w:rsid w:val="5D7A6168"/>
    <w:rsid w:val="5D8C56A1"/>
    <w:rsid w:val="5D907F61"/>
    <w:rsid w:val="5D926DAF"/>
    <w:rsid w:val="5D9862E9"/>
    <w:rsid w:val="5DA35821"/>
    <w:rsid w:val="5DA44AD8"/>
    <w:rsid w:val="5DAA3B58"/>
    <w:rsid w:val="5DB11252"/>
    <w:rsid w:val="5DC11D63"/>
    <w:rsid w:val="5DC178F1"/>
    <w:rsid w:val="5DC82E42"/>
    <w:rsid w:val="5DD466E4"/>
    <w:rsid w:val="5DD90DB2"/>
    <w:rsid w:val="5DDB2B96"/>
    <w:rsid w:val="5DE7127A"/>
    <w:rsid w:val="5DF0047D"/>
    <w:rsid w:val="5DF82331"/>
    <w:rsid w:val="5E050373"/>
    <w:rsid w:val="5E15400B"/>
    <w:rsid w:val="5E1D5EA5"/>
    <w:rsid w:val="5E1E645B"/>
    <w:rsid w:val="5E21078F"/>
    <w:rsid w:val="5E2436A9"/>
    <w:rsid w:val="5E2740C2"/>
    <w:rsid w:val="5E2A0DA8"/>
    <w:rsid w:val="5E2B09F6"/>
    <w:rsid w:val="5E3652A9"/>
    <w:rsid w:val="5E3B0C54"/>
    <w:rsid w:val="5E3C38BC"/>
    <w:rsid w:val="5E4E5AD0"/>
    <w:rsid w:val="5E586026"/>
    <w:rsid w:val="5E60690D"/>
    <w:rsid w:val="5E6C41D8"/>
    <w:rsid w:val="5E6D4B86"/>
    <w:rsid w:val="5E71753D"/>
    <w:rsid w:val="5E807E4B"/>
    <w:rsid w:val="5E87020C"/>
    <w:rsid w:val="5E99597B"/>
    <w:rsid w:val="5E9C0959"/>
    <w:rsid w:val="5E9D1A80"/>
    <w:rsid w:val="5E9E7301"/>
    <w:rsid w:val="5EA04F5B"/>
    <w:rsid w:val="5EBE6413"/>
    <w:rsid w:val="5EBF3052"/>
    <w:rsid w:val="5EC40C4A"/>
    <w:rsid w:val="5EC6225B"/>
    <w:rsid w:val="5ED56F44"/>
    <w:rsid w:val="5EEA1CD3"/>
    <w:rsid w:val="5EEE3AEE"/>
    <w:rsid w:val="5F01060C"/>
    <w:rsid w:val="5F014F67"/>
    <w:rsid w:val="5F025EF8"/>
    <w:rsid w:val="5F0832A2"/>
    <w:rsid w:val="5F08349D"/>
    <w:rsid w:val="5F0E2408"/>
    <w:rsid w:val="5F13572D"/>
    <w:rsid w:val="5F215BB5"/>
    <w:rsid w:val="5F281EB1"/>
    <w:rsid w:val="5F381638"/>
    <w:rsid w:val="5F42760F"/>
    <w:rsid w:val="5F457F02"/>
    <w:rsid w:val="5F476095"/>
    <w:rsid w:val="5F544AAA"/>
    <w:rsid w:val="5F633A22"/>
    <w:rsid w:val="5F6B2FC6"/>
    <w:rsid w:val="5F6E0BB6"/>
    <w:rsid w:val="5F7024FD"/>
    <w:rsid w:val="5F851089"/>
    <w:rsid w:val="5F856747"/>
    <w:rsid w:val="5F8B79B9"/>
    <w:rsid w:val="5F8C7892"/>
    <w:rsid w:val="5F900B7D"/>
    <w:rsid w:val="5F944AC0"/>
    <w:rsid w:val="5F9525E6"/>
    <w:rsid w:val="5F973DBE"/>
    <w:rsid w:val="5F9E767D"/>
    <w:rsid w:val="5FAF3F6B"/>
    <w:rsid w:val="5FB010AC"/>
    <w:rsid w:val="5FCD5EB1"/>
    <w:rsid w:val="5FCF78A6"/>
    <w:rsid w:val="5FD239B7"/>
    <w:rsid w:val="5FD57AE4"/>
    <w:rsid w:val="5FD80BF1"/>
    <w:rsid w:val="5FDD794C"/>
    <w:rsid w:val="5FE07D05"/>
    <w:rsid w:val="5FEB1CE9"/>
    <w:rsid w:val="5FF20AFC"/>
    <w:rsid w:val="5FF85EFB"/>
    <w:rsid w:val="5FF924CC"/>
    <w:rsid w:val="5FF971C8"/>
    <w:rsid w:val="5FFC08B7"/>
    <w:rsid w:val="5FFC4413"/>
    <w:rsid w:val="600613E4"/>
    <w:rsid w:val="60086FF9"/>
    <w:rsid w:val="6011181E"/>
    <w:rsid w:val="60182A32"/>
    <w:rsid w:val="602A7D19"/>
    <w:rsid w:val="602C4BFE"/>
    <w:rsid w:val="602F2F28"/>
    <w:rsid w:val="603B4F3C"/>
    <w:rsid w:val="603D7813"/>
    <w:rsid w:val="605E35A7"/>
    <w:rsid w:val="60637952"/>
    <w:rsid w:val="60824E5B"/>
    <w:rsid w:val="608D2202"/>
    <w:rsid w:val="608E5CCE"/>
    <w:rsid w:val="6093308E"/>
    <w:rsid w:val="609E60E0"/>
    <w:rsid w:val="609E6828"/>
    <w:rsid w:val="60A14809"/>
    <w:rsid w:val="60A26D69"/>
    <w:rsid w:val="60A32BC8"/>
    <w:rsid w:val="60C231B4"/>
    <w:rsid w:val="60CA3C61"/>
    <w:rsid w:val="60D600C3"/>
    <w:rsid w:val="60E13D5F"/>
    <w:rsid w:val="60EE5452"/>
    <w:rsid w:val="60F54877"/>
    <w:rsid w:val="60F647D1"/>
    <w:rsid w:val="60F85AC3"/>
    <w:rsid w:val="60F90953"/>
    <w:rsid w:val="60F95EBB"/>
    <w:rsid w:val="61175BDA"/>
    <w:rsid w:val="611B4D6D"/>
    <w:rsid w:val="613667B4"/>
    <w:rsid w:val="614A07D9"/>
    <w:rsid w:val="61533185"/>
    <w:rsid w:val="61561BAD"/>
    <w:rsid w:val="61625A1B"/>
    <w:rsid w:val="61627F35"/>
    <w:rsid w:val="616752F7"/>
    <w:rsid w:val="616F46AA"/>
    <w:rsid w:val="617B194D"/>
    <w:rsid w:val="61803A80"/>
    <w:rsid w:val="61820A11"/>
    <w:rsid w:val="6189763D"/>
    <w:rsid w:val="61A87CC7"/>
    <w:rsid w:val="61AD1E69"/>
    <w:rsid w:val="61B50D1E"/>
    <w:rsid w:val="61B5584F"/>
    <w:rsid w:val="61B56F70"/>
    <w:rsid w:val="61BA070C"/>
    <w:rsid w:val="61BC5B34"/>
    <w:rsid w:val="61C9674F"/>
    <w:rsid w:val="61CC1C61"/>
    <w:rsid w:val="61D218D0"/>
    <w:rsid w:val="61D37F0E"/>
    <w:rsid w:val="61EF5257"/>
    <w:rsid w:val="61F061FA"/>
    <w:rsid w:val="61F918F2"/>
    <w:rsid w:val="61FA6A19"/>
    <w:rsid w:val="61FF01EB"/>
    <w:rsid w:val="62093F75"/>
    <w:rsid w:val="6211064A"/>
    <w:rsid w:val="62112E13"/>
    <w:rsid w:val="62205FAA"/>
    <w:rsid w:val="62227787"/>
    <w:rsid w:val="622D4D58"/>
    <w:rsid w:val="62462BD1"/>
    <w:rsid w:val="624D09AF"/>
    <w:rsid w:val="624D44A3"/>
    <w:rsid w:val="624F387B"/>
    <w:rsid w:val="62595B4D"/>
    <w:rsid w:val="62616A4C"/>
    <w:rsid w:val="626A1CEB"/>
    <w:rsid w:val="626B4686"/>
    <w:rsid w:val="627A419E"/>
    <w:rsid w:val="627C5292"/>
    <w:rsid w:val="627D3700"/>
    <w:rsid w:val="62942AEC"/>
    <w:rsid w:val="62967E2F"/>
    <w:rsid w:val="62AB703F"/>
    <w:rsid w:val="62AE47BD"/>
    <w:rsid w:val="62B334AF"/>
    <w:rsid w:val="62B45100"/>
    <w:rsid w:val="62B73D4B"/>
    <w:rsid w:val="62E030C0"/>
    <w:rsid w:val="62E169DD"/>
    <w:rsid w:val="62E177C7"/>
    <w:rsid w:val="62E47B0C"/>
    <w:rsid w:val="62EC7D19"/>
    <w:rsid w:val="62F13FD7"/>
    <w:rsid w:val="62F8783D"/>
    <w:rsid w:val="62FA10DE"/>
    <w:rsid w:val="62FC6DD3"/>
    <w:rsid w:val="62FD2ED6"/>
    <w:rsid w:val="63091321"/>
    <w:rsid w:val="630A79F5"/>
    <w:rsid w:val="630B38BA"/>
    <w:rsid w:val="631D3F1E"/>
    <w:rsid w:val="63291543"/>
    <w:rsid w:val="63352015"/>
    <w:rsid w:val="633C49A7"/>
    <w:rsid w:val="633F4A21"/>
    <w:rsid w:val="63402869"/>
    <w:rsid w:val="63452D69"/>
    <w:rsid w:val="634C3904"/>
    <w:rsid w:val="634C6E4A"/>
    <w:rsid w:val="635D095A"/>
    <w:rsid w:val="635E4B91"/>
    <w:rsid w:val="63617A30"/>
    <w:rsid w:val="637313FD"/>
    <w:rsid w:val="637D3ABD"/>
    <w:rsid w:val="63910F39"/>
    <w:rsid w:val="63AB5327"/>
    <w:rsid w:val="63B12D17"/>
    <w:rsid w:val="63C36E81"/>
    <w:rsid w:val="63CE20A6"/>
    <w:rsid w:val="63D45C95"/>
    <w:rsid w:val="63E80F78"/>
    <w:rsid w:val="63F958F2"/>
    <w:rsid w:val="63FF21DF"/>
    <w:rsid w:val="64010CE0"/>
    <w:rsid w:val="64027777"/>
    <w:rsid w:val="640371EF"/>
    <w:rsid w:val="64061D04"/>
    <w:rsid w:val="64063AB3"/>
    <w:rsid w:val="64065861"/>
    <w:rsid w:val="641F17EC"/>
    <w:rsid w:val="642672F2"/>
    <w:rsid w:val="642F33BA"/>
    <w:rsid w:val="64405216"/>
    <w:rsid w:val="64412D3D"/>
    <w:rsid w:val="64415EB3"/>
    <w:rsid w:val="644665A5"/>
    <w:rsid w:val="64487C27"/>
    <w:rsid w:val="644C3BBB"/>
    <w:rsid w:val="644D2584"/>
    <w:rsid w:val="64515C6F"/>
    <w:rsid w:val="6454481E"/>
    <w:rsid w:val="64575B14"/>
    <w:rsid w:val="6458425C"/>
    <w:rsid w:val="647025F4"/>
    <w:rsid w:val="64773642"/>
    <w:rsid w:val="647A4852"/>
    <w:rsid w:val="647B0011"/>
    <w:rsid w:val="648C55A4"/>
    <w:rsid w:val="64917820"/>
    <w:rsid w:val="64A66BE2"/>
    <w:rsid w:val="64AD3F2E"/>
    <w:rsid w:val="64B74DAD"/>
    <w:rsid w:val="64C3752E"/>
    <w:rsid w:val="64C42DBE"/>
    <w:rsid w:val="64C54262"/>
    <w:rsid w:val="64CC5A3E"/>
    <w:rsid w:val="64D0100A"/>
    <w:rsid w:val="64D41C54"/>
    <w:rsid w:val="64D90EEE"/>
    <w:rsid w:val="64E42B72"/>
    <w:rsid w:val="64F8164D"/>
    <w:rsid w:val="64F93617"/>
    <w:rsid w:val="65053DA9"/>
    <w:rsid w:val="650731D6"/>
    <w:rsid w:val="650769CF"/>
    <w:rsid w:val="651D5558"/>
    <w:rsid w:val="65202952"/>
    <w:rsid w:val="65294C5E"/>
    <w:rsid w:val="652C7549"/>
    <w:rsid w:val="653A1489"/>
    <w:rsid w:val="65425067"/>
    <w:rsid w:val="654D37E0"/>
    <w:rsid w:val="655645C6"/>
    <w:rsid w:val="656A0F74"/>
    <w:rsid w:val="65711400"/>
    <w:rsid w:val="65711CFD"/>
    <w:rsid w:val="657477CF"/>
    <w:rsid w:val="65752C9E"/>
    <w:rsid w:val="65793D32"/>
    <w:rsid w:val="657A1A10"/>
    <w:rsid w:val="65826BA0"/>
    <w:rsid w:val="65856234"/>
    <w:rsid w:val="659D0447"/>
    <w:rsid w:val="65A65CF0"/>
    <w:rsid w:val="65AB37EE"/>
    <w:rsid w:val="65B86D84"/>
    <w:rsid w:val="65B93B2D"/>
    <w:rsid w:val="65B978C3"/>
    <w:rsid w:val="65BB263A"/>
    <w:rsid w:val="65BE1D56"/>
    <w:rsid w:val="65C82D60"/>
    <w:rsid w:val="65CB4FB4"/>
    <w:rsid w:val="65CC0E9B"/>
    <w:rsid w:val="65CD2ADA"/>
    <w:rsid w:val="65CF3E14"/>
    <w:rsid w:val="65D0733B"/>
    <w:rsid w:val="65D57105"/>
    <w:rsid w:val="65E47E23"/>
    <w:rsid w:val="65EB6575"/>
    <w:rsid w:val="65EC1B46"/>
    <w:rsid w:val="65F149E2"/>
    <w:rsid w:val="65F35E83"/>
    <w:rsid w:val="65F44AEB"/>
    <w:rsid w:val="65FA4089"/>
    <w:rsid w:val="65FC33BF"/>
    <w:rsid w:val="66004E6E"/>
    <w:rsid w:val="660202AA"/>
    <w:rsid w:val="66067FF4"/>
    <w:rsid w:val="660A0E4D"/>
    <w:rsid w:val="660B3312"/>
    <w:rsid w:val="660B3602"/>
    <w:rsid w:val="660C5F9A"/>
    <w:rsid w:val="66144285"/>
    <w:rsid w:val="66256916"/>
    <w:rsid w:val="662750CE"/>
    <w:rsid w:val="662C3382"/>
    <w:rsid w:val="662E6860"/>
    <w:rsid w:val="66300C38"/>
    <w:rsid w:val="6633399B"/>
    <w:rsid w:val="66341E14"/>
    <w:rsid w:val="663B58F8"/>
    <w:rsid w:val="663D5EA3"/>
    <w:rsid w:val="66445874"/>
    <w:rsid w:val="664E34EF"/>
    <w:rsid w:val="665D7A08"/>
    <w:rsid w:val="66613222"/>
    <w:rsid w:val="66633B9D"/>
    <w:rsid w:val="66662BA6"/>
    <w:rsid w:val="667246FF"/>
    <w:rsid w:val="6672542F"/>
    <w:rsid w:val="66767506"/>
    <w:rsid w:val="66827412"/>
    <w:rsid w:val="6691111A"/>
    <w:rsid w:val="66941A6B"/>
    <w:rsid w:val="669473E5"/>
    <w:rsid w:val="66983156"/>
    <w:rsid w:val="66A4528A"/>
    <w:rsid w:val="66B15F58"/>
    <w:rsid w:val="66B97B34"/>
    <w:rsid w:val="66CA0DC7"/>
    <w:rsid w:val="66D12CF9"/>
    <w:rsid w:val="66D54765"/>
    <w:rsid w:val="66DB2FD4"/>
    <w:rsid w:val="66DE06C4"/>
    <w:rsid w:val="66E146FE"/>
    <w:rsid w:val="66E374B7"/>
    <w:rsid w:val="66EA3A8A"/>
    <w:rsid w:val="66EB2169"/>
    <w:rsid w:val="66F6704A"/>
    <w:rsid w:val="67050051"/>
    <w:rsid w:val="670F6972"/>
    <w:rsid w:val="671A5A7E"/>
    <w:rsid w:val="671D35ED"/>
    <w:rsid w:val="671E6729"/>
    <w:rsid w:val="672C2F24"/>
    <w:rsid w:val="67385EBB"/>
    <w:rsid w:val="673979C5"/>
    <w:rsid w:val="673A17B7"/>
    <w:rsid w:val="67430EA4"/>
    <w:rsid w:val="674A015A"/>
    <w:rsid w:val="674B55BD"/>
    <w:rsid w:val="67542D87"/>
    <w:rsid w:val="675608AD"/>
    <w:rsid w:val="67616BD8"/>
    <w:rsid w:val="676704CB"/>
    <w:rsid w:val="676C37F3"/>
    <w:rsid w:val="6776026C"/>
    <w:rsid w:val="677700BB"/>
    <w:rsid w:val="677E7693"/>
    <w:rsid w:val="67804146"/>
    <w:rsid w:val="67820A4B"/>
    <w:rsid w:val="67830FCC"/>
    <w:rsid w:val="678F5996"/>
    <w:rsid w:val="679E148E"/>
    <w:rsid w:val="679F0DA4"/>
    <w:rsid w:val="67A94E81"/>
    <w:rsid w:val="67AA2C7D"/>
    <w:rsid w:val="67B04660"/>
    <w:rsid w:val="67B57B22"/>
    <w:rsid w:val="67B657F0"/>
    <w:rsid w:val="67B76864"/>
    <w:rsid w:val="67BA55D4"/>
    <w:rsid w:val="67BB4BB4"/>
    <w:rsid w:val="67C021CA"/>
    <w:rsid w:val="67C8345A"/>
    <w:rsid w:val="67CC0400"/>
    <w:rsid w:val="67CE2B39"/>
    <w:rsid w:val="67D7503F"/>
    <w:rsid w:val="67F434E7"/>
    <w:rsid w:val="67F759C6"/>
    <w:rsid w:val="680B0AB7"/>
    <w:rsid w:val="68196C03"/>
    <w:rsid w:val="681C5653"/>
    <w:rsid w:val="681D0932"/>
    <w:rsid w:val="681F1498"/>
    <w:rsid w:val="682922BD"/>
    <w:rsid w:val="682A3731"/>
    <w:rsid w:val="6832384C"/>
    <w:rsid w:val="683273E7"/>
    <w:rsid w:val="6846773F"/>
    <w:rsid w:val="684C450D"/>
    <w:rsid w:val="68514539"/>
    <w:rsid w:val="685676B1"/>
    <w:rsid w:val="686C0616"/>
    <w:rsid w:val="686F6420"/>
    <w:rsid w:val="687306F3"/>
    <w:rsid w:val="687C6660"/>
    <w:rsid w:val="687D5666"/>
    <w:rsid w:val="688920B8"/>
    <w:rsid w:val="688F051A"/>
    <w:rsid w:val="68970A5A"/>
    <w:rsid w:val="68AE7EB5"/>
    <w:rsid w:val="68B77D38"/>
    <w:rsid w:val="68B914D8"/>
    <w:rsid w:val="68CC5BD9"/>
    <w:rsid w:val="68CD02C5"/>
    <w:rsid w:val="68D26CFD"/>
    <w:rsid w:val="68D777CC"/>
    <w:rsid w:val="68E048D2"/>
    <w:rsid w:val="68ED7769"/>
    <w:rsid w:val="68EE169B"/>
    <w:rsid w:val="68FA7805"/>
    <w:rsid w:val="68FC5484"/>
    <w:rsid w:val="68FC7232"/>
    <w:rsid w:val="69026F3E"/>
    <w:rsid w:val="69087F20"/>
    <w:rsid w:val="690D15AB"/>
    <w:rsid w:val="69124CA8"/>
    <w:rsid w:val="691412B2"/>
    <w:rsid w:val="691820C7"/>
    <w:rsid w:val="693F235C"/>
    <w:rsid w:val="69473CEF"/>
    <w:rsid w:val="694D745E"/>
    <w:rsid w:val="69634500"/>
    <w:rsid w:val="69666C5E"/>
    <w:rsid w:val="697448D7"/>
    <w:rsid w:val="69780C95"/>
    <w:rsid w:val="6979562E"/>
    <w:rsid w:val="69866D21"/>
    <w:rsid w:val="6990454A"/>
    <w:rsid w:val="699833FF"/>
    <w:rsid w:val="69BF4665"/>
    <w:rsid w:val="69C947A8"/>
    <w:rsid w:val="69CB11CB"/>
    <w:rsid w:val="69CC4E56"/>
    <w:rsid w:val="69D1067F"/>
    <w:rsid w:val="69D837FB"/>
    <w:rsid w:val="69DD1CCD"/>
    <w:rsid w:val="69E3573C"/>
    <w:rsid w:val="69E46644"/>
    <w:rsid w:val="69EE2CD2"/>
    <w:rsid w:val="69F04FE9"/>
    <w:rsid w:val="69F05BB7"/>
    <w:rsid w:val="6A050368"/>
    <w:rsid w:val="6A051778"/>
    <w:rsid w:val="6A123ADF"/>
    <w:rsid w:val="6A15499C"/>
    <w:rsid w:val="6A2426D7"/>
    <w:rsid w:val="6A261962"/>
    <w:rsid w:val="6A2D75E5"/>
    <w:rsid w:val="6A323B16"/>
    <w:rsid w:val="6A361619"/>
    <w:rsid w:val="6A3C4B6D"/>
    <w:rsid w:val="6A3F387A"/>
    <w:rsid w:val="6A404D1D"/>
    <w:rsid w:val="6A470981"/>
    <w:rsid w:val="6A4946F9"/>
    <w:rsid w:val="6A4A042A"/>
    <w:rsid w:val="6A500ED4"/>
    <w:rsid w:val="6A5A1AFD"/>
    <w:rsid w:val="6A61505D"/>
    <w:rsid w:val="6A7602B6"/>
    <w:rsid w:val="6A895AF1"/>
    <w:rsid w:val="6A95693A"/>
    <w:rsid w:val="6A9B608D"/>
    <w:rsid w:val="6AA6277F"/>
    <w:rsid w:val="6AB01E44"/>
    <w:rsid w:val="6AB7486A"/>
    <w:rsid w:val="6AC67AF8"/>
    <w:rsid w:val="6ACA02B6"/>
    <w:rsid w:val="6AD9782B"/>
    <w:rsid w:val="6ADE75EA"/>
    <w:rsid w:val="6AED43E4"/>
    <w:rsid w:val="6AF07079"/>
    <w:rsid w:val="6AF24883"/>
    <w:rsid w:val="6AF4598A"/>
    <w:rsid w:val="6AF5096E"/>
    <w:rsid w:val="6AFD04A3"/>
    <w:rsid w:val="6AFF63B3"/>
    <w:rsid w:val="6B0D1266"/>
    <w:rsid w:val="6B1C0577"/>
    <w:rsid w:val="6B2365B4"/>
    <w:rsid w:val="6B2632AB"/>
    <w:rsid w:val="6B2A0087"/>
    <w:rsid w:val="6B2C32ED"/>
    <w:rsid w:val="6B2E2D35"/>
    <w:rsid w:val="6B30534B"/>
    <w:rsid w:val="6B36772D"/>
    <w:rsid w:val="6B416429"/>
    <w:rsid w:val="6B432D06"/>
    <w:rsid w:val="6B441613"/>
    <w:rsid w:val="6B4F25BD"/>
    <w:rsid w:val="6B5C393D"/>
    <w:rsid w:val="6B614442"/>
    <w:rsid w:val="6B6317EA"/>
    <w:rsid w:val="6B67641B"/>
    <w:rsid w:val="6B6828C1"/>
    <w:rsid w:val="6B696295"/>
    <w:rsid w:val="6B6E2198"/>
    <w:rsid w:val="6B6E65B9"/>
    <w:rsid w:val="6B703894"/>
    <w:rsid w:val="6B733013"/>
    <w:rsid w:val="6B756C4D"/>
    <w:rsid w:val="6B760A4E"/>
    <w:rsid w:val="6B773257"/>
    <w:rsid w:val="6B787F82"/>
    <w:rsid w:val="6B7D6072"/>
    <w:rsid w:val="6B924226"/>
    <w:rsid w:val="6B981494"/>
    <w:rsid w:val="6B9D2F4E"/>
    <w:rsid w:val="6BBA3B00"/>
    <w:rsid w:val="6BBD0EFB"/>
    <w:rsid w:val="6BBD1198"/>
    <w:rsid w:val="6BCA6F9A"/>
    <w:rsid w:val="6BF61837"/>
    <w:rsid w:val="6BFA214F"/>
    <w:rsid w:val="6BFC0184"/>
    <w:rsid w:val="6C057231"/>
    <w:rsid w:val="6C0C6146"/>
    <w:rsid w:val="6C0D3DE9"/>
    <w:rsid w:val="6C0F007D"/>
    <w:rsid w:val="6C1256EA"/>
    <w:rsid w:val="6C2274F1"/>
    <w:rsid w:val="6C294735"/>
    <w:rsid w:val="6C3A0673"/>
    <w:rsid w:val="6C3C5E83"/>
    <w:rsid w:val="6C400A12"/>
    <w:rsid w:val="6C401FF9"/>
    <w:rsid w:val="6C50780E"/>
    <w:rsid w:val="6C5555D7"/>
    <w:rsid w:val="6C662237"/>
    <w:rsid w:val="6C6773E5"/>
    <w:rsid w:val="6C721432"/>
    <w:rsid w:val="6C895281"/>
    <w:rsid w:val="6C941B2F"/>
    <w:rsid w:val="6C9E32FA"/>
    <w:rsid w:val="6CA81BAB"/>
    <w:rsid w:val="6CA9147F"/>
    <w:rsid w:val="6CAB169B"/>
    <w:rsid w:val="6CAD3F7A"/>
    <w:rsid w:val="6CB00A5F"/>
    <w:rsid w:val="6CB03BB7"/>
    <w:rsid w:val="6CB202B7"/>
    <w:rsid w:val="6CB4334D"/>
    <w:rsid w:val="6CDA4C16"/>
    <w:rsid w:val="6CE77A34"/>
    <w:rsid w:val="6CEE3336"/>
    <w:rsid w:val="6CF66581"/>
    <w:rsid w:val="6D010C86"/>
    <w:rsid w:val="6D066806"/>
    <w:rsid w:val="6D0A40AA"/>
    <w:rsid w:val="6D18386D"/>
    <w:rsid w:val="6D1A2E8D"/>
    <w:rsid w:val="6D215058"/>
    <w:rsid w:val="6D2E358B"/>
    <w:rsid w:val="6D341847"/>
    <w:rsid w:val="6D39706F"/>
    <w:rsid w:val="6D464F20"/>
    <w:rsid w:val="6D4C0CAC"/>
    <w:rsid w:val="6D4F4B0E"/>
    <w:rsid w:val="6D595A4D"/>
    <w:rsid w:val="6D657A9C"/>
    <w:rsid w:val="6D761E41"/>
    <w:rsid w:val="6D7D5C34"/>
    <w:rsid w:val="6DAA3F57"/>
    <w:rsid w:val="6DB71709"/>
    <w:rsid w:val="6DB87A94"/>
    <w:rsid w:val="6DBB5A10"/>
    <w:rsid w:val="6DBC51E2"/>
    <w:rsid w:val="6DBD2988"/>
    <w:rsid w:val="6DC70AC9"/>
    <w:rsid w:val="6DC8442E"/>
    <w:rsid w:val="6DD706B9"/>
    <w:rsid w:val="6DE06347"/>
    <w:rsid w:val="6DE06CDE"/>
    <w:rsid w:val="6DE12D4D"/>
    <w:rsid w:val="6DE46482"/>
    <w:rsid w:val="6DF357EE"/>
    <w:rsid w:val="6DF91D19"/>
    <w:rsid w:val="6DFD1A82"/>
    <w:rsid w:val="6E020846"/>
    <w:rsid w:val="6E091CE6"/>
    <w:rsid w:val="6E10791C"/>
    <w:rsid w:val="6E1424C0"/>
    <w:rsid w:val="6E1742CD"/>
    <w:rsid w:val="6E1E1B16"/>
    <w:rsid w:val="6E2406F8"/>
    <w:rsid w:val="6E241705"/>
    <w:rsid w:val="6E265C86"/>
    <w:rsid w:val="6E2E629D"/>
    <w:rsid w:val="6E363B31"/>
    <w:rsid w:val="6E3A039F"/>
    <w:rsid w:val="6E46167B"/>
    <w:rsid w:val="6E5D4C17"/>
    <w:rsid w:val="6E603DA6"/>
    <w:rsid w:val="6E6D5BF4"/>
    <w:rsid w:val="6E72551C"/>
    <w:rsid w:val="6E76550C"/>
    <w:rsid w:val="6E9032FE"/>
    <w:rsid w:val="6E91709B"/>
    <w:rsid w:val="6EA510AC"/>
    <w:rsid w:val="6EA7133D"/>
    <w:rsid w:val="6EAE2EB7"/>
    <w:rsid w:val="6EB3679D"/>
    <w:rsid w:val="6EB72579"/>
    <w:rsid w:val="6EC537B3"/>
    <w:rsid w:val="6EE34E86"/>
    <w:rsid w:val="6EE751E2"/>
    <w:rsid w:val="6EEF3CC7"/>
    <w:rsid w:val="6EF5449F"/>
    <w:rsid w:val="6EF961C2"/>
    <w:rsid w:val="6F0E60E8"/>
    <w:rsid w:val="6F110820"/>
    <w:rsid w:val="6F11616E"/>
    <w:rsid w:val="6F220FF2"/>
    <w:rsid w:val="6F240921"/>
    <w:rsid w:val="6F300FD8"/>
    <w:rsid w:val="6F317178"/>
    <w:rsid w:val="6F35524C"/>
    <w:rsid w:val="6F3C65DA"/>
    <w:rsid w:val="6F3E1828"/>
    <w:rsid w:val="6F406C0D"/>
    <w:rsid w:val="6F4D21F4"/>
    <w:rsid w:val="6F55026D"/>
    <w:rsid w:val="6F582C43"/>
    <w:rsid w:val="6F607BC9"/>
    <w:rsid w:val="6F653C3E"/>
    <w:rsid w:val="6F664237"/>
    <w:rsid w:val="6F730157"/>
    <w:rsid w:val="6F79782E"/>
    <w:rsid w:val="6F7D6131"/>
    <w:rsid w:val="6F814935"/>
    <w:rsid w:val="6F891436"/>
    <w:rsid w:val="6F8E5394"/>
    <w:rsid w:val="6F9044C3"/>
    <w:rsid w:val="6F984F26"/>
    <w:rsid w:val="6F9B0855"/>
    <w:rsid w:val="6F9B77A5"/>
    <w:rsid w:val="6F9E7295"/>
    <w:rsid w:val="6FB52D9C"/>
    <w:rsid w:val="6FBC3B53"/>
    <w:rsid w:val="6FBF3695"/>
    <w:rsid w:val="6FDB711C"/>
    <w:rsid w:val="6FDE231C"/>
    <w:rsid w:val="6FE221DD"/>
    <w:rsid w:val="6FE70C3C"/>
    <w:rsid w:val="6FE74798"/>
    <w:rsid w:val="6FF00CFA"/>
    <w:rsid w:val="70011CC6"/>
    <w:rsid w:val="70127018"/>
    <w:rsid w:val="703D1B22"/>
    <w:rsid w:val="70437896"/>
    <w:rsid w:val="70461908"/>
    <w:rsid w:val="704C6CF1"/>
    <w:rsid w:val="704F058F"/>
    <w:rsid w:val="70543939"/>
    <w:rsid w:val="705B6F34"/>
    <w:rsid w:val="7064228D"/>
    <w:rsid w:val="70651B61"/>
    <w:rsid w:val="7065452C"/>
    <w:rsid w:val="707152F4"/>
    <w:rsid w:val="70731B08"/>
    <w:rsid w:val="70755E26"/>
    <w:rsid w:val="70803936"/>
    <w:rsid w:val="708D6EFD"/>
    <w:rsid w:val="70904F00"/>
    <w:rsid w:val="70937E40"/>
    <w:rsid w:val="70970854"/>
    <w:rsid w:val="709F6CF6"/>
    <w:rsid w:val="70A47A70"/>
    <w:rsid w:val="70A704FC"/>
    <w:rsid w:val="70B330D3"/>
    <w:rsid w:val="70B76930"/>
    <w:rsid w:val="70C42D2B"/>
    <w:rsid w:val="70C6056B"/>
    <w:rsid w:val="70C8281B"/>
    <w:rsid w:val="70CD5F70"/>
    <w:rsid w:val="70E450D4"/>
    <w:rsid w:val="70EB650A"/>
    <w:rsid w:val="70F46AB2"/>
    <w:rsid w:val="71075F94"/>
    <w:rsid w:val="71093FE1"/>
    <w:rsid w:val="71096990"/>
    <w:rsid w:val="711315BD"/>
    <w:rsid w:val="711A294B"/>
    <w:rsid w:val="711D717B"/>
    <w:rsid w:val="713F3D33"/>
    <w:rsid w:val="714326B4"/>
    <w:rsid w:val="714663E7"/>
    <w:rsid w:val="714861BF"/>
    <w:rsid w:val="714D629B"/>
    <w:rsid w:val="715011CA"/>
    <w:rsid w:val="71535E5D"/>
    <w:rsid w:val="715B3F7C"/>
    <w:rsid w:val="715C11B6"/>
    <w:rsid w:val="715F15D6"/>
    <w:rsid w:val="715F22C8"/>
    <w:rsid w:val="716763F1"/>
    <w:rsid w:val="716D3AF2"/>
    <w:rsid w:val="71722787"/>
    <w:rsid w:val="718F371D"/>
    <w:rsid w:val="7192541D"/>
    <w:rsid w:val="71973F9C"/>
    <w:rsid w:val="71986B9D"/>
    <w:rsid w:val="719B5BB6"/>
    <w:rsid w:val="719E2F66"/>
    <w:rsid w:val="719F45ED"/>
    <w:rsid w:val="71A0025A"/>
    <w:rsid w:val="71A32941"/>
    <w:rsid w:val="71AC1D09"/>
    <w:rsid w:val="71B21BE2"/>
    <w:rsid w:val="71B2527A"/>
    <w:rsid w:val="71B63E66"/>
    <w:rsid w:val="71BA7C8A"/>
    <w:rsid w:val="71C034F3"/>
    <w:rsid w:val="71C72AD3"/>
    <w:rsid w:val="71E137D3"/>
    <w:rsid w:val="71EA028F"/>
    <w:rsid w:val="71EA7D25"/>
    <w:rsid w:val="71F4319C"/>
    <w:rsid w:val="71F80AED"/>
    <w:rsid w:val="71FA3285"/>
    <w:rsid w:val="71FD4747"/>
    <w:rsid w:val="721735EC"/>
    <w:rsid w:val="721B3D15"/>
    <w:rsid w:val="72234E52"/>
    <w:rsid w:val="722B15B2"/>
    <w:rsid w:val="722C7579"/>
    <w:rsid w:val="72305A4C"/>
    <w:rsid w:val="7233428A"/>
    <w:rsid w:val="723B701D"/>
    <w:rsid w:val="724C0113"/>
    <w:rsid w:val="724E32D1"/>
    <w:rsid w:val="72580937"/>
    <w:rsid w:val="725C75CC"/>
    <w:rsid w:val="725E40D0"/>
    <w:rsid w:val="726D699F"/>
    <w:rsid w:val="727B4EBF"/>
    <w:rsid w:val="727D13E4"/>
    <w:rsid w:val="727F7C51"/>
    <w:rsid w:val="728564EA"/>
    <w:rsid w:val="728B6FDF"/>
    <w:rsid w:val="728E144B"/>
    <w:rsid w:val="729A43E4"/>
    <w:rsid w:val="72A35C43"/>
    <w:rsid w:val="72A921D9"/>
    <w:rsid w:val="72B56DCF"/>
    <w:rsid w:val="72B93A79"/>
    <w:rsid w:val="72BF7C4E"/>
    <w:rsid w:val="72C4414D"/>
    <w:rsid w:val="72C5133A"/>
    <w:rsid w:val="72D15331"/>
    <w:rsid w:val="72E02EEC"/>
    <w:rsid w:val="72F225C7"/>
    <w:rsid w:val="730B62CD"/>
    <w:rsid w:val="730C452D"/>
    <w:rsid w:val="73121A0B"/>
    <w:rsid w:val="73222020"/>
    <w:rsid w:val="73272131"/>
    <w:rsid w:val="733E6DC5"/>
    <w:rsid w:val="73443F3D"/>
    <w:rsid w:val="73452E97"/>
    <w:rsid w:val="735302B6"/>
    <w:rsid w:val="735614F9"/>
    <w:rsid w:val="7358633D"/>
    <w:rsid w:val="7360335F"/>
    <w:rsid w:val="7372081D"/>
    <w:rsid w:val="73727D47"/>
    <w:rsid w:val="73836405"/>
    <w:rsid w:val="739961E2"/>
    <w:rsid w:val="73A95D1A"/>
    <w:rsid w:val="73B80A58"/>
    <w:rsid w:val="73C05545"/>
    <w:rsid w:val="73CD0149"/>
    <w:rsid w:val="73D12149"/>
    <w:rsid w:val="73D37344"/>
    <w:rsid w:val="73DC574E"/>
    <w:rsid w:val="73EC78CF"/>
    <w:rsid w:val="73F1375A"/>
    <w:rsid w:val="73F959A5"/>
    <w:rsid w:val="74026044"/>
    <w:rsid w:val="7414425C"/>
    <w:rsid w:val="741F4D5A"/>
    <w:rsid w:val="742068A8"/>
    <w:rsid w:val="74225728"/>
    <w:rsid w:val="7427380F"/>
    <w:rsid w:val="74280996"/>
    <w:rsid w:val="74342AA5"/>
    <w:rsid w:val="7439758C"/>
    <w:rsid w:val="743A6F5B"/>
    <w:rsid w:val="743F6C3D"/>
    <w:rsid w:val="744401B6"/>
    <w:rsid w:val="74460B38"/>
    <w:rsid w:val="74477EFB"/>
    <w:rsid w:val="744A23AA"/>
    <w:rsid w:val="74575C64"/>
    <w:rsid w:val="745B5755"/>
    <w:rsid w:val="74612B21"/>
    <w:rsid w:val="746377BC"/>
    <w:rsid w:val="746746D0"/>
    <w:rsid w:val="7474112B"/>
    <w:rsid w:val="74792714"/>
    <w:rsid w:val="74812AA5"/>
    <w:rsid w:val="749173F7"/>
    <w:rsid w:val="74A34EAA"/>
    <w:rsid w:val="74B714BF"/>
    <w:rsid w:val="74C036DE"/>
    <w:rsid w:val="74C400AA"/>
    <w:rsid w:val="74C414FF"/>
    <w:rsid w:val="74C55D00"/>
    <w:rsid w:val="74C656AD"/>
    <w:rsid w:val="74C972F8"/>
    <w:rsid w:val="74DE2DFA"/>
    <w:rsid w:val="74E97204"/>
    <w:rsid w:val="74ED34A7"/>
    <w:rsid w:val="7505015D"/>
    <w:rsid w:val="750A7ABF"/>
    <w:rsid w:val="750F295D"/>
    <w:rsid w:val="75107AB0"/>
    <w:rsid w:val="751A3CC1"/>
    <w:rsid w:val="75283DD3"/>
    <w:rsid w:val="75353C2E"/>
    <w:rsid w:val="753C5104"/>
    <w:rsid w:val="753D2C53"/>
    <w:rsid w:val="75410DEE"/>
    <w:rsid w:val="75460DF9"/>
    <w:rsid w:val="7555340F"/>
    <w:rsid w:val="75680129"/>
    <w:rsid w:val="75802C86"/>
    <w:rsid w:val="75812F99"/>
    <w:rsid w:val="75843AC2"/>
    <w:rsid w:val="758C5085"/>
    <w:rsid w:val="758D4034"/>
    <w:rsid w:val="75934A77"/>
    <w:rsid w:val="759A40D6"/>
    <w:rsid w:val="75A35605"/>
    <w:rsid w:val="75B20967"/>
    <w:rsid w:val="75B44F68"/>
    <w:rsid w:val="75C7138A"/>
    <w:rsid w:val="75C82B3B"/>
    <w:rsid w:val="75CA2B92"/>
    <w:rsid w:val="75DC4673"/>
    <w:rsid w:val="75E47376"/>
    <w:rsid w:val="75F93477"/>
    <w:rsid w:val="75FE6E28"/>
    <w:rsid w:val="75FF354F"/>
    <w:rsid w:val="760344CF"/>
    <w:rsid w:val="760D0CD1"/>
    <w:rsid w:val="760D678C"/>
    <w:rsid w:val="760F4A49"/>
    <w:rsid w:val="761123D7"/>
    <w:rsid w:val="761C69A3"/>
    <w:rsid w:val="761D1C6A"/>
    <w:rsid w:val="761E2D5E"/>
    <w:rsid w:val="76215C31"/>
    <w:rsid w:val="763F547F"/>
    <w:rsid w:val="764B09D1"/>
    <w:rsid w:val="76514854"/>
    <w:rsid w:val="76550D87"/>
    <w:rsid w:val="76592168"/>
    <w:rsid w:val="76685F07"/>
    <w:rsid w:val="76695DFA"/>
    <w:rsid w:val="766A1C7F"/>
    <w:rsid w:val="766B33E6"/>
    <w:rsid w:val="76787145"/>
    <w:rsid w:val="768A1FF1"/>
    <w:rsid w:val="768B002E"/>
    <w:rsid w:val="76946CFC"/>
    <w:rsid w:val="76973C63"/>
    <w:rsid w:val="769767EC"/>
    <w:rsid w:val="769813AA"/>
    <w:rsid w:val="76982C90"/>
    <w:rsid w:val="769A108C"/>
    <w:rsid w:val="76A23922"/>
    <w:rsid w:val="76B66E3B"/>
    <w:rsid w:val="76B94C61"/>
    <w:rsid w:val="76CD3B91"/>
    <w:rsid w:val="76E94B77"/>
    <w:rsid w:val="76F06087"/>
    <w:rsid w:val="76FA1495"/>
    <w:rsid w:val="7705322F"/>
    <w:rsid w:val="770B3534"/>
    <w:rsid w:val="771633B7"/>
    <w:rsid w:val="771C29C5"/>
    <w:rsid w:val="771F1885"/>
    <w:rsid w:val="77206F6E"/>
    <w:rsid w:val="77252ACD"/>
    <w:rsid w:val="77351407"/>
    <w:rsid w:val="77364257"/>
    <w:rsid w:val="773776E0"/>
    <w:rsid w:val="77381D7D"/>
    <w:rsid w:val="774011C0"/>
    <w:rsid w:val="7744765D"/>
    <w:rsid w:val="775832D0"/>
    <w:rsid w:val="775F259E"/>
    <w:rsid w:val="77674DF5"/>
    <w:rsid w:val="77763D74"/>
    <w:rsid w:val="77764653"/>
    <w:rsid w:val="77942081"/>
    <w:rsid w:val="77996EB9"/>
    <w:rsid w:val="77A45F69"/>
    <w:rsid w:val="77AB0178"/>
    <w:rsid w:val="77B705C5"/>
    <w:rsid w:val="77B70EF4"/>
    <w:rsid w:val="77BC199F"/>
    <w:rsid w:val="77BE68FA"/>
    <w:rsid w:val="77C7709F"/>
    <w:rsid w:val="77CB0E43"/>
    <w:rsid w:val="77D434DD"/>
    <w:rsid w:val="77D95540"/>
    <w:rsid w:val="77DC6038"/>
    <w:rsid w:val="77DD3761"/>
    <w:rsid w:val="77DD5FD8"/>
    <w:rsid w:val="77E94290"/>
    <w:rsid w:val="77F37979"/>
    <w:rsid w:val="780729DB"/>
    <w:rsid w:val="780D451C"/>
    <w:rsid w:val="780D527D"/>
    <w:rsid w:val="780E58D9"/>
    <w:rsid w:val="78151B36"/>
    <w:rsid w:val="78166B33"/>
    <w:rsid w:val="78182338"/>
    <w:rsid w:val="781C72F0"/>
    <w:rsid w:val="782113D2"/>
    <w:rsid w:val="78222655"/>
    <w:rsid w:val="782678EF"/>
    <w:rsid w:val="782878D8"/>
    <w:rsid w:val="782B3690"/>
    <w:rsid w:val="78305787"/>
    <w:rsid w:val="78335266"/>
    <w:rsid w:val="78340710"/>
    <w:rsid w:val="783B1B25"/>
    <w:rsid w:val="78472F2D"/>
    <w:rsid w:val="78505F98"/>
    <w:rsid w:val="78636EC0"/>
    <w:rsid w:val="78702F84"/>
    <w:rsid w:val="787206B3"/>
    <w:rsid w:val="787C6C5E"/>
    <w:rsid w:val="787C77A1"/>
    <w:rsid w:val="787F640D"/>
    <w:rsid w:val="788270C1"/>
    <w:rsid w:val="78917129"/>
    <w:rsid w:val="78A04FA1"/>
    <w:rsid w:val="78A70F68"/>
    <w:rsid w:val="78CF2423"/>
    <w:rsid w:val="78DA2C59"/>
    <w:rsid w:val="78E026CC"/>
    <w:rsid w:val="78F24F26"/>
    <w:rsid w:val="78F55BD8"/>
    <w:rsid w:val="78F77D47"/>
    <w:rsid w:val="78F77ECE"/>
    <w:rsid w:val="78FE532A"/>
    <w:rsid w:val="78FF66E6"/>
    <w:rsid w:val="79030EFD"/>
    <w:rsid w:val="7908577F"/>
    <w:rsid w:val="790E5A4B"/>
    <w:rsid w:val="79115E38"/>
    <w:rsid w:val="7915336D"/>
    <w:rsid w:val="791D122B"/>
    <w:rsid w:val="792238A9"/>
    <w:rsid w:val="792E3C25"/>
    <w:rsid w:val="792E7479"/>
    <w:rsid w:val="79332C08"/>
    <w:rsid w:val="79382508"/>
    <w:rsid w:val="793B7903"/>
    <w:rsid w:val="79403161"/>
    <w:rsid w:val="79420C91"/>
    <w:rsid w:val="79496EFF"/>
    <w:rsid w:val="794A4208"/>
    <w:rsid w:val="7950686D"/>
    <w:rsid w:val="79534C4C"/>
    <w:rsid w:val="795B1D53"/>
    <w:rsid w:val="795C5305"/>
    <w:rsid w:val="795F7A95"/>
    <w:rsid w:val="7967694A"/>
    <w:rsid w:val="79683264"/>
    <w:rsid w:val="79745F67"/>
    <w:rsid w:val="79752091"/>
    <w:rsid w:val="797846B3"/>
    <w:rsid w:val="797B0787"/>
    <w:rsid w:val="797E469B"/>
    <w:rsid w:val="798219D5"/>
    <w:rsid w:val="798772A7"/>
    <w:rsid w:val="79892D64"/>
    <w:rsid w:val="798A0E78"/>
    <w:rsid w:val="798B3EC4"/>
    <w:rsid w:val="79AE4579"/>
    <w:rsid w:val="79B40181"/>
    <w:rsid w:val="79B8032F"/>
    <w:rsid w:val="79BB4E01"/>
    <w:rsid w:val="79C8388C"/>
    <w:rsid w:val="79D02741"/>
    <w:rsid w:val="79D12015"/>
    <w:rsid w:val="79DC6070"/>
    <w:rsid w:val="79EF6761"/>
    <w:rsid w:val="79F04B91"/>
    <w:rsid w:val="79F77CCE"/>
    <w:rsid w:val="7A0A79FF"/>
    <w:rsid w:val="7A0B3181"/>
    <w:rsid w:val="7A0D4155"/>
    <w:rsid w:val="7A173371"/>
    <w:rsid w:val="7A1C7549"/>
    <w:rsid w:val="7A202C77"/>
    <w:rsid w:val="7A221015"/>
    <w:rsid w:val="7A2325B4"/>
    <w:rsid w:val="7A30067F"/>
    <w:rsid w:val="7A33558F"/>
    <w:rsid w:val="7A3902E6"/>
    <w:rsid w:val="7A422D1C"/>
    <w:rsid w:val="7A476ED2"/>
    <w:rsid w:val="7A505F35"/>
    <w:rsid w:val="7A560E98"/>
    <w:rsid w:val="7A624C0B"/>
    <w:rsid w:val="7A717CA2"/>
    <w:rsid w:val="7A7275CC"/>
    <w:rsid w:val="7A7E050C"/>
    <w:rsid w:val="7A86600D"/>
    <w:rsid w:val="7A893FBF"/>
    <w:rsid w:val="7AA11ABA"/>
    <w:rsid w:val="7AA36D4B"/>
    <w:rsid w:val="7AA5772A"/>
    <w:rsid w:val="7AAA545B"/>
    <w:rsid w:val="7ABB6F4D"/>
    <w:rsid w:val="7AF03D5E"/>
    <w:rsid w:val="7B01196F"/>
    <w:rsid w:val="7B09319D"/>
    <w:rsid w:val="7B0B276E"/>
    <w:rsid w:val="7B0D17EF"/>
    <w:rsid w:val="7B1B384A"/>
    <w:rsid w:val="7B1D7C08"/>
    <w:rsid w:val="7B261391"/>
    <w:rsid w:val="7B29035B"/>
    <w:rsid w:val="7B347AF5"/>
    <w:rsid w:val="7B370598"/>
    <w:rsid w:val="7B445194"/>
    <w:rsid w:val="7B4B2BA5"/>
    <w:rsid w:val="7B4E19A5"/>
    <w:rsid w:val="7B4E4F55"/>
    <w:rsid w:val="7B5F5B2A"/>
    <w:rsid w:val="7B6539F2"/>
    <w:rsid w:val="7B6654A5"/>
    <w:rsid w:val="7B704945"/>
    <w:rsid w:val="7B872E86"/>
    <w:rsid w:val="7B9007A7"/>
    <w:rsid w:val="7B90134F"/>
    <w:rsid w:val="7B9144F4"/>
    <w:rsid w:val="7B943646"/>
    <w:rsid w:val="7B9463F7"/>
    <w:rsid w:val="7B9764A7"/>
    <w:rsid w:val="7B9D48A5"/>
    <w:rsid w:val="7B9F0CF1"/>
    <w:rsid w:val="7BBD6B13"/>
    <w:rsid w:val="7BC167E5"/>
    <w:rsid w:val="7BCD707F"/>
    <w:rsid w:val="7BD06D24"/>
    <w:rsid w:val="7BD31CA7"/>
    <w:rsid w:val="7BE14791"/>
    <w:rsid w:val="7BE428CE"/>
    <w:rsid w:val="7BE52887"/>
    <w:rsid w:val="7BF26F98"/>
    <w:rsid w:val="7BFA77D1"/>
    <w:rsid w:val="7BFE53B6"/>
    <w:rsid w:val="7C0B180E"/>
    <w:rsid w:val="7C0B6016"/>
    <w:rsid w:val="7C0F3E9F"/>
    <w:rsid w:val="7C2741FB"/>
    <w:rsid w:val="7C420E44"/>
    <w:rsid w:val="7C4864CC"/>
    <w:rsid w:val="7C536C4D"/>
    <w:rsid w:val="7C555243"/>
    <w:rsid w:val="7C575344"/>
    <w:rsid w:val="7C5C4D39"/>
    <w:rsid w:val="7C601822"/>
    <w:rsid w:val="7C691511"/>
    <w:rsid w:val="7C6A0C2B"/>
    <w:rsid w:val="7C8D42CE"/>
    <w:rsid w:val="7CA83501"/>
    <w:rsid w:val="7CB73744"/>
    <w:rsid w:val="7CC5160E"/>
    <w:rsid w:val="7CCC78E4"/>
    <w:rsid w:val="7CD40F25"/>
    <w:rsid w:val="7CD81A45"/>
    <w:rsid w:val="7CD82038"/>
    <w:rsid w:val="7CDF2640"/>
    <w:rsid w:val="7CE04A49"/>
    <w:rsid w:val="7CE07078"/>
    <w:rsid w:val="7CE552A0"/>
    <w:rsid w:val="7CE704CD"/>
    <w:rsid w:val="7CEA32E3"/>
    <w:rsid w:val="7CEC7892"/>
    <w:rsid w:val="7CEE5F47"/>
    <w:rsid w:val="7CF36E72"/>
    <w:rsid w:val="7CFC42FA"/>
    <w:rsid w:val="7D004C44"/>
    <w:rsid w:val="7D086CAB"/>
    <w:rsid w:val="7D0A41BC"/>
    <w:rsid w:val="7D0B583E"/>
    <w:rsid w:val="7D0E0D3E"/>
    <w:rsid w:val="7D197209"/>
    <w:rsid w:val="7D3E4FFF"/>
    <w:rsid w:val="7D496A92"/>
    <w:rsid w:val="7D4A280A"/>
    <w:rsid w:val="7D4A372A"/>
    <w:rsid w:val="7D4E22FA"/>
    <w:rsid w:val="7D4E2B9C"/>
    <w:rsid w:val="7D553689"/>
    <w:rsid w:val="7D567401"/>
    <w:rsid w:val="7D584F27"/>
    <w:rsid w:val="7D62500D"/>
    <w:rsid w:val="7D637428"/>
    <w:rsid w:val="7D6464F3"/>
    <w:rsid w:val="7D717D97"/>
    <w:rsid w:val="7D8275FC"/>
    <w:rsid w:val="7D8A0E59"/>
    <w:rsid w:val="7D8E29ED"/>
    <w:rsid w:val="7D8F2650"/>
    <w:rsid w:val="7D9D3A60"/>
    <w:rsid w:val="7DB90510"/>
    <w:rsid w:val="7DB91389"/>
    <w:rsid w:val="7DBE2A96"/>
    <w:rsid w:val="7DC60A1D"/>
    <w:rsid w:val="7DCC1324"/>
    <w:rsid w:val="7DCC7DC4"/>
    <w:rsid w:val="7DD248B0"/>
    <w:rsid w:val="7DD520D4"/>
    <w:rsid w:val="7DE053A6"/>
    <w:rsid w:val="7DEC00E6"/>
    <w:rsid w:val="7DF411E0"/>
    <w:rsid w:val="7DF6029C"/>
    <w:rsid w:val="7DF76897"/>
    <w:rsid w:val="7DFD162B"/>
    <w:rsid w:val="7E04145C"/>
    <w:rsid w:val="7E061F65"/>
    <w:rsid w:val="7E0724A9"/>
    <w:rsid w:val="7E075C02"/>
    <w:rsid w:val="7E084570"/>
    <w:rsid w:val="7E0B3EAE"/>
    <w:rsid w:val="7E1A2A46"/>
    <w:rsid w:val="7E1B5EFE"/>
    <w:rsid w:val="7E215A2C"/>
    <w:rsid w:val="7E216177"/>
    <w:rsid w:val="7E424520"/>
    <w:rsid w:val="7E543940"/>
    <w:rsid w:val="7E633B84"/>
    <w:rsid w:val="7E635932"/>
    <w:rsid w:val="7E64547F"/>
    <w:rsid w:val="7E6B47E6"/>
    <w:rsid w:val="7E6D055E"/>
    <w:rsid w:val="7E6E504C"/>
    <w:rsid w:val="7E7253D0"/>
    <w:rsid w:val="7E7404E9"/>
    <w:rsid w:val="7E7A4815"/>
    <w:rsid w:val="7E7B7369"/>
    <w:rsid w:val="7E844865"/>
    <w:rsid w:val="7E8568A3"/>
    <w:rsid w:val="7EAB72D9"/>
    <w:rsid w:val="7EAD3464"/>
    <w:rsid w:val="7EB61686"/>
    <w:rsid w:val="7EBE43C7"/>
    <w:rsid w:val="7EC67416"/>
    <w:rsid w:val="7EC81D3A"/>
    <w:rsid w:val="7ECD13B9"/>
    <w:rsid w:val="7EDC7492"/>
    <w:rsid w:val="7EE011E6"/>
    <w:rsid w:val="7EEE283A"/>
    <w:rsid w:val="7EF14CDF"/>
    <w:rsid w:val="7EF26CB5"/>
    <w:rsid w:val="7EF50554"/>
    <w:rsid w:val="7F0215EE"/>
    <w:rsid w:val="7F030DD8"/>
    <w:rsid w:val="7F093E5D"/>
    <w:rsid w:val="7F117861"/>
    <w:rsid w:val="7F1F61F1"/>
    <w:rsid w:val="7F2826D7"/>
    <w:rsid w:val="7F2F1E73"/>
    <w:rsid w:val="7F311156"/>
    <w:rsid w:val="7F34107C"/>
    <w:rsid w:val="7F355C3B"/>
    <w:rsid w:val="7F360744"/>
    <w:rsid w:val="7F392ECB"/>
    <w:rsid w:val="7F4867A8"/>
    <w:rsid w:val="7F5434CC"/>
    <w:rsid w:val="7F556756"/>
    <w:rsid w:val="7F565D15"/>
    <w:rsid w:val="7F6D458E"/>
    <w:rsid w:val="7F707F56"/>
    <w:rsid w:val="7F735ACA"/>
    <w:rsid w:val="7F7B4030"/>
    <w:rsid w:val="7F7D5010"/>
    <w:rsid w:val="7F821DD7"/>
    <w:rsid w:val="7F8746E3"/>
    <w:rsid w:val="7F8A5140"/>
    <w:rsid w:val="7F8C566E"/>
    <w:rsid w:val="7FA57997"/>
    <w:rsid w:val="7FA84817"/>
    <w:rsid w:val="7FAD6712"/>
    <w:rsid w:val="7FBC58C7"/>
    <w:rsid w:val="7FC40652"/>
    <w:rsid w:val="7FCB5E84"/>
    <w:rsid w:val="7FD66045"/>
    <w:rsid w:val="7FDA0664"/>
    <w:rsid w:val="7FE01204"/>
    <w:rsid w:val="7FE65C55"/>
    <w:rsid w:val="7FE72168"/>
    <w:rsid w:val="7FE74340"/>
    <w:rsid w:val="7FFC62E0"/>
    <w:rsid w:val="7FFE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2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</w:tabs>
      <w:ind w:left="420" w:hanging="420"/>
    </w:pPr>
  </w:style>
  <w:style w:type="paragraph" w:styleId="13">
    <w:name w:val="Balloon Text"/>
    <w:basedOn w:val="1"/>
    <w:link w:val="7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FollowedHyperlink"/>
    <w:semiHidden/>
    <w:unhideWhenUsed/>
    <w:qFormat/>
    <w:uiPriority w:val="99"/>
    <w:rPr>
      <w:color w:val="954F72"/>
      <w:u w:val="single"/>
    </w:rPr>
  </w:style>
  <w:style w:type="character" w:styleId="21">
    <w:name w:val="Hyperlink"/>
    <w:semiHidden/>
    <w:unhideWhenUsed/>
    <w:qFormat/>
    <w:uiPriority w:val="99"/>
    <w:rPr>
      <w:color w:val="0563C1"/>
      <w:u w:val="single"/>
    </w:rPr>
  </w:style>
  <w:style w:type="character" w:customStyle="1" w:styleId="22">
    <w:name w:val="标题 1 Char"/>
    <w:link w:val="2"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customStyle="1" w:styleId="2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2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5">
    <w:name w:val="xl7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6">
    <w:name w:val="xl7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xl7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xl7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2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44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5">
    <w:name w:val="xl7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xl80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7">
    <w:name w:val="xl8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48">
    <w:name w:val="xl82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9">
    <w:name w:val="xl83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xl8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1">
    <w:name w:val="xl85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2">
    <w:name w:val="xl8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">
    <w:name w:val="xl87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4">
    <w:name w:val="xl88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6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7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8">
    <w:name w:val="xl92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9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0">
    <w:name w:val="xl94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1">
    <w:name w:val="xl95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2">
    <w:name w:val="xl9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3">
    <w:name w:val="xl9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4">
    <w:name w:val="xl98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5">
    <w:name w:val="xl99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6">
    <w:name w:val="xl100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7">
    <w:name w:val="xl101"/>
    <w:basedOn w:val="1"/>
    <w:autoRedefine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8">
    <w:name w:val="xl102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9">
    <w:name w:val="xl103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0">
    <w:name w:val="xl104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1">
    <w:name w:val="xl105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2">
    <w:name w:val="xl106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3">
    <w:name w:val="xl107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4">
    <w:name w:val="xl108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xl109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6">
    <w:name w:val="xl110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7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8">
    <w:name w:val="批注框文本 Char"/>
    <w:basedOn w:val="19"/>
    <w:link w:val="13"/>
    <w:autoRedefine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9">
    <w:name w:val="font21"/>
    <w:basedOn w:val="19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0">
    <w:name w:val="font01"/>
    <w:basedOn w:val="19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1">
    <w:name w:val="font11"/>
    <w:basedOn w:val="19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5B6C1A-B00E-433A-9E55-EC82875D95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3</Pages>
  <Words>1412</Words>
  <Characters>1499</Characters>
  <Lines>20</Lines>
  <Paragraphs>5</Paragraphs>
  <TotalTime>1</TotalTime>
  <ScaleCrop>false</ScaleCrop>
  <LinksUpToDate>false</LinksUpToDate>
  <CharactersWithSpaces>1553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2019-12-27T11:23:00Z</dcterms:created>
  <dc:creator>frankie</dc:creator>
  <cp:lastModifiedBy>FrankieWang</cp:lastModifiedBy>
  <dcterms:modified xsi:type="dcterms:W3CDTF">2023-12-29T12:14:52Z</dcterms:modified>
  <dc:title>功能列表</dc:title>
  <cp:revision>3600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C629E1671D0A4C889A2BFC91DAB65C23</vt:lpwstr>
  </property>
</Properties>
</file>