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48</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9"/>
        <w:gridCol w:w="69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曲周中节能、乳山绿色动力值守续签（秦喜红）</w:t>
            </w:r>
          </w:p>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中节能郯城365服务签订  （王志文）</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2家365服务续签以及回款跟进。1家数采仪销售。（李红燕）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赤峰市数据接口合同签订回款及硬件委托采购签订；</w:t>
            </w:r>
          </w:p>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黑龙江项目尾款催款；</w:t>
            </w:r>
          </w:p>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白山市国产化适配方案编改；</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营口市项目申报已完成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朔州项目投标报名等沟通</w:t>
            </w:r>
          </w:p>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吕梁项目推广</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郑州市项目客户现场沟通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1、苏州运维续签方案沟通，合同内容及价格确定等；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2、江阴服务合同续签情况沟通；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3、常州、宿迁服务续签合同问题沟通等；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val="en-US" w:eastAsia="zh-CN"/>
              </w:rPr>
              <w:t>4、</w:t>
            </w:r>
            <w:r>
              <w:rPr>
                <w:rFonts w:hint="eastAsia" w:ascii="宋体" w:hAnsi="宋体" w:eastAsia="宋体" w:cs="宋体"/>
                <w:i w:val="0"/>
                <w:iCs w:val="0"/>
                <w:color w:val="auto"/>
                <w:sz w:val="22"/>
                <w:szCs w:val="22"/>
                <w:highlight w:val="none"/>
                <w:u w:val="none"/>
              </w:rPr>
              <w:t>常州区县服务沟通，易抓抓产品沟通等</w:t>
            </w:r>
            <w:r>
              <w:rPr>
                <w:rFonts w:hint="eastAsia" w:ascii="宋体" w:hAnsi="宋体" w:cs="宋体"/>
                <w:i w:val="0"/>
                <w:iCs w:val="0"/>
                <w:color w:val="auto"/>
                <w:sz w:val="22"/>
                <w:szCs w:val="2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湖口用户预算沟通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广东自动监控项目合同修改沟通。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长沙运维招标文件修改沟通。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白云区合同合同沟通。</w:t>
            </w:r>
          </w:p>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光大三亚区域拜访，沟通风控合同。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甘孜州智慧执法项目</w:t>
            </w:r>
            <w:r>
              <w:rPr>
                <w:rFonts w:hint="eastAsia" w:ascii="宋体" w:hAnsi="宋体" w:cs="宋体"/>
                <w:i w:val="0"/>
                <w:iCs w:val="0"/>
                <w:color w:val="auto"/>
                <w:kern w:val="0"/>
                <w:sz w:val="22"/>
                <w:szCs w:val="22"/>
                <w:highlight w:val="none"/>
                <w:u w:val="none"/>
                <w:lang w:val="en-US" w:eastAsia="zh-CN" w:bidi="ar"/>
              </w:rPr>
              <w:t>投标（已中标134.85万）；</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广元项目沟通，客户年底前补10万去年费用，明年重新攒一个项目；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0" w:type="pct"/>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4049" w:type="pct"/>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1、张掖华西能源365服务合同归档并申请开票。</w:t>
            </w:r>
          </w:p>
          <w:p>
            <w:pPr>
              <w:keepNext w:val="0"/>
              <w:keepLines w:val="0"/>
              <w:widowControl/>
              <w:numPr>
                <w:ilvl w:val="0"/>
                <w:numId w:val="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2、企业环保365（宁夏天楹环保能源有限公司）续签。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2"/>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000" w:type="pct"/>
            <w:gridSpan w:val="2"/>
            <w:shd w:val="clear" w:color="auto" w:fill="auto"/>
          </w:tcPr>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0"/>
                <w:numId w:val="11"/>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九江1人，薪资已谈，入职时间待定;</w:t>
            </w:r>
          </w:p>
          <w:p>
            <w:pPr>
              <w:pStyle w:val="77"/>
              <w:numPr>
                <w:ilvl w:val="0"/>
                <w:numId w:val="11"/>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昌吉2人，1人待定，1人拒绝;</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1"/>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1人，安徽阜阳韦康。</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微软雅黑"/>
                <w:kern w:val="0"/>
                <w:sz w:val="24"/>
                <w:szCs w:val="24"/>
                <w:lang w:val="en-US" w:eastAsia="zh-CN"/>
              </w:rPr>
              <w:t>无</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离职无</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47</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（11.27-12.1）评审40份，其中服务运营部销售合同2B合同38份；2g合同1份，采购合同1份，服务运营部新增合同额189.29W,截止本周服务运营共签7601.07w</w:t>
            </w:r>
            <w:r>
              <w:rPr>
                <w:rFonts w:hint="eastAsia" w:ascii="宋体" w:hAnsi="宋体" w:eastAsia="宋体" w:cs="宋体"/>
                <w:kern w:val="2"/>
                <w:sz w:val="22"/>
                <w:szCs w:val="22"/>
                <w:highlight w:val="none"/>
                <w:lang w:val="en-US" w:eastAsia="zh-CN" w:bidi="ar-SA"/>
              </w:rPr>
              <w:t>。</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城发环保能源（息县）有限公司数采仪、空压机询比项目响应文件审核</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甘孜藏族自治州生态环境局甘孜州生态环境智慧执法监管服务能力建设项目-设备部分</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光大城乡再生能源（绵竹）有限公司企业环保365服务标书审核</w:t>
            </w:r>
          </w:p>
          <w:p>
            <w:pPr>
              <w:numPr>
                <w:ilvl w:val="0"/>
                <w:numId w:val="9"/>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3"/>
              </w:numPr>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培训管理：</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新人培训：阜阳驻地韦康学习484号文，部署，基本跟上进度；</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我行我秀活动</w:t>
            </w:r>
            <w:bookmarkStart w:id="0" w:name="_GoBack"/>
            <w:bookmarkEnd w:id="0"/>
            <w:r>
              <w:rPr>
                <w:rFonts w:hint="eastAsia" w:ascii="宋体" w:hAnsi="宋体" w:cs="宋体"/>
                <w:color w:val="auto"/>
                <w:sz w:val="22"/>
                <w:szCs w:val="22"/>
                <w:highlight w:val="none"/>
                <w:lang w:val="en-US" w:eastAsia="zh-CN"/>
              </w:rPr>
              <w:t>的组织开展；</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诗词日历腰封最终版的确认，谈合同事宜；</w:t>
            </w:r>
          </w:p>
          <w:p>
            <w:pPr>
              <w:pStyle w:val="77"/>
              <w:numPr>
                <w:ilvl w:val="0"/>
                <w:numId w:val="14"/>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接收长天长数据环保公众号，并与相关人沟通宣传问题；</w:t>
            </w:r>
          </w:p>
          <w:p>
            <w:pPr>
              <w:pStyle w:val="77"/>
              <w:numPr>
                <w:ilvl w:val="0"/>
                <w:numId w:val="13"/>
              </w:numPr>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产品管理：</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光大安徽报方案</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圣元集团汇报拜访</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临江项目和泗阳项目等5个项目立项</w:t>
            </w:r>
          </w:p>
          <w:p>
            <w:pPr>
              <w:pStyle w:val="77"/>
              <w:numPr>
                <w:ilvl w:val="0"/>
                <w:numId w:val="15"/>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易查查产品宣传页审稿</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九江、湖口、昌吉、甘孜人力招聘沟通；</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合同归档及回款跟进；</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2G增值服务制度发文事宜；</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2G增值服务OA里实施细节确定；</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入河口基本信息升级事宜协调、跟踪；</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张云山提成异议与财务沟通协调；</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六安人员撤离事宜跟踪；</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我行我秀活动事宜；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1、截止12月1日企业云服务累计关注人数119995，11月25日至12月1日关注用户较上周增加347人。</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2、本周处理环保云服务咨询917人次,回复消息总数3439次。</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3、共值守899家企业（包含合同已签，还未正式开通企业19家）,共值守1999个监控点</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4、企业续签情况：共值守企业899家</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企业已续签或未到期共：877家</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到期正在续签中的企业：22家</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5、本周问题汇总：</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遗留类：11.24日前遗留问题均共4条，待升级解决。</w:t>
            </w:r>
          </w:p>
          <w:p>
            <w:pPr>
              <w:pStyle w:val="77"/>
              <w:numPr>
                <w:ilvl w:val="0"/>
                <w:numId w:val="0"/>
              </w:numPr>
              <w:ind w:firstLine="210" w:firstLineChars="100"/>
              <w:rPr>
                <w:rFonts w:hint="eastAsia" w:ascii="宋体" w:hAnsi="宋体" w:eastAsia="宋体" w:cs="宋体"/>
                <w:kern w:val="2"/>
                <w:sz w:val="22"/>
                <w:szCs w:val="22"/>
                <w:highlight w:val="none"/>
                <w:lang w:val="en-US" w:eastAsia="zh-CN" w:bidi="ar-SA"/>
              </w:rPr>
            </w:pPr>
            <w:r>
              <w:rPr>
                <w:rFonts w:hint="eastAsia" w:ascii="宋体" w:hAnsi="宋体" w:cs="宋体"/>
                <w:color w:val="auto"/>
                <w:sz w:val="21"/>
                <w:szCs w:val="21"/>
                <w:lang w:val="en-US" w:eastAsia="zh-CN"/>
              </w:rPr>
              <w:t>需求类：需求类问题共12个，1个待测试，3个开发中，7个需求已反馈，1个已计入需求池。11.24日-12.1日报警类问题共出现2次，待解决</w:t>
            </w:r>
            <w:r>
              <w:rPr>
                <w:rFonts w:hint="eastAsia" w:ascii="宋体" w:hAnsi="宋体" w:eastAsia="宋体" w:cs="宋体"/>
                <w:kern w:val="2"/>
                <w:sz w:val="22"/>
                <w:szCs w:val="22"/>
                <w:highlight w:val="none"/>
                <w:lang w:val="en-US" w:eastAsia="zh-CN" w:bidi="ar-SA"/>
              </w:rPr>
              <w:t>。</w:t>
            </w:r>
          </w:p>
          <w:p>
            <w:pPr>
              <w:pStyle w:val="77"/>
              <w:numPr>
                <w:ilvl w:val="0"/>
                <w:numId w:val="0"/>
              </w:numPr>
              <w:ind w:leftChars="0"/>
              <w:rPr>
                <w:rFonts w:hint="eastAsia" w:ascii="宋体" w:hAnsi="宋体" w:eastAsia="宋体" w:cs="宋体"/>
                <w:b/>
                <w:bCs/>
                <w:color w:val="0000FF"/>
                <w:sz w:val="21"/>
                <w:szCs w:val="21"/>
                <w:lang w:val="en-US" w:eastAsia="zh-CN"/>
              </w:rPr>
            </w:pPr>
            <w:r>
              <w:rPr>
                <w:rFonts w:hint="eastAsia" w:ascii="宋体" w:hAnsi="宋体" w:eastAsia="宋体" w:cs="宋体"/>
                <w:b/>
                <w:bCs/>
                <w:color w:val="auto"/>
                <w:sz w:val="21"/>
                <w:szCs w:val="21"/>
                <w:lang w:val="en-US" w:eastAsia="zh-CN"/>
              </w:rPr>
              <w:t>（二）质量检查</w:t>
            </w:r>
            <w:r>
              <w:rPr>
                <w:rFonts w:hint="eastAsia" w:ascii="宋体" w:hAnsi="宋体" w:eastAsia="宋体" w:cs="宋体"/>
                <w:b/>
                <w:bCs/>
                <w:color w:val="0000FF"/>
                <w:sz w:val="21"/>
                <w:szCs w:val="21"/>
                <w:lang w:val="en-US" w:eastAsia="zh-CN"/>
              </w:rPr>
              <w:t>：</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1、本周日检查微信群约180个，录音抽查共129个；</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2、本周质量问题：无；</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3、本周程序问题导致的误报/漏报：</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近期三行业工况同步延迟，给部分企业误报。</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default" w:ascii="宋体" w:hAnsi="宋体" w:cs="宋体"/>
                <w:sz w:val="21"/>
                <w:szCs w:val="21"/>
                <w:lang w:val="en-US" w:eastAsia="zh-CN"/>
              </w:rPr>
            </w:pPr>
            <w:r>
              <w:rPr>
                <w:rFonts w:hint="eastAsia" w:ascii="宋体" w:hAnsi="宋体" w:cs="宋体"/>
                <w:sz w:val="22"/>
                <w:szCs w:val="22"/>
                <w:lang w:val="en-US" w:eastAsia="zh-CN"/>
              </w:rPr>
              <w:t>1、出差四川绵阳为绵阳中科绵投环境服务有限公司培训。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17"/>
              </w:numPr>
              <w:rPr>
                <w:rFonts w:hint="eastAsia" w:ascii="宋体" w:hAnsi="宋体" w:eastAsia="宋体" w:cs="宋体"/>
                <w:sz w:val="24"/>
                <w:szCs w:val="24"/>
              </w:rPr>
            </w:pPr>
            <w:r>
              <w:rPr>
                <w:rFonts w:hint="eastAsia" w:ascii="宋体" w:hAnsi="宋体" w:eastAsia="宋体" w:cs="宋体"/>
                <w:sz w:val="24"/>
                <w:szCs w:val="24"/>
              </w:rPr>
              <w:t>2G增值服务制度培训；</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自动升级工具pg版本；</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合同电子扫描件归档事宜沟通；</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部门应收款及合同归档跟踪；</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年底前2G合同续签跟进；</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4.3 企业端基本信息升级；</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11月合同事项表；</w:t>
            </w:r>
          </w:p>
          <w:p>
            <w:pPr>
              <w:numPr>
                <w:ilvl w:val="0"/>
                <w:numId w:val="17"/>
              </w:numPr>
              <w:rPr>
                <w:rFonts w:hint="eastAsia" w:ascii="宋体" w:hAnsi="宋体" w:eastAsia="宋体" w:cs="宋体"/>
                <w:sz w:val="21"/>
                <w:szCs w:val="21"/>
                <w:lang w:eastAsia="zh-CN"/>
              </w:rPr>
            </w:pPr>
            <w:r>
              <w:rPr>
                <w:rFonts w:hint="eastAsia" w:ascii="宋体" w:hAnsi="宋体" w:eastAsia="宋体" w:cs="宋体"/>
                <w:sz w:val="24"/>
                <w:szCs w:val="24"/>
              </w:rPr>
              <w:t>朔州市生态环境局重点污染源自动监控设施安装联网平台升级项目</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12</w:t>
      </w:r>
      <w:r>
        <w:rPr>
          <w:rFonts w:hint="eastAsia" w:ascii="宋体" w:hAnsi="宋体" w:eastAsia="宋体" w:cs="宋体"/>
          <w:sz w:val="28"/>
          <w:szCs w:val="28"/>
        </w:rPr>
        <w:t>月</w:t>
      </w:r>
      <w:r>
        <w:rPr>
          <w:rFonts w:hint="eastAsia" w:ascii="宋体" w:hAnsi="宋体" w:cs="宋体"/>
          <w:sz w:val="28"/>
          <w:szCs w:val="28"/>
          <w:u w:val="single"/>
          <w:lang w:val="en-US" w:eastAsia="zh-CN"/>
        </w:rPr>
        <w:t>2</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C3F75F28"/>
    <w:multiLevelType w:val="singleLevel"/>
    <w:tmpl w:val="C3F75F28"/>
    <w:lvl w:ilvl="0" w:tentative="0">
      <w:start w:val="1"/>
      <w:numFmt w:val="decimal"/>
      <w:suff w:val="nothing"/>
      <w:lvlText w:val="%1、"/>
      <w:lvlJc w:val="left"/>
    </w:lvl>
  </w:abstractNum>
  <w:abstractNum w:abstractNumId="4">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5">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6">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2DD60A44"/>
    <w:multiLevelType w:val="singleLevel"/>
    <w:tmpl w:val="2DD60A44"/>
    <w:lvl w:ilvl="0" w:tentative="0">
      <w:start w:val="1"/>
      <w:numFmt w:val="decimal"/>
      <w:suff w:val="nothing"/>
      <w:lvlText w:val="%1、"/>
      <w:lvlJc w:val="left"/>
    </w:lvl>
  </w:abstractNum>
  <w:abstractNum w:abstractNumId="9">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3">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03B09BC"/>
    <w:multiLevelType w:val="singleLevel"/>
    <w:tmpl w:val="703B09BC"/>
    <w:lvl w:ilvl="0" w:tentative="0">
      <w:start w:val="1"/>
      <w:numFmt w:val="decimal"/>
      <w:suff w:val="nothing"/>
      <w:lvlText w:val="%1、"/>
      <w:lvlJc w:val="left"/>
    </w:lvl>
  </w:abstractNum>
  <w:abstractNum w:abstractNumId="15">
    <w:nsid w:val="74BD5EC5"/>
    <w:multiLevelType w:val="singleLevel"/>
    <w:tmpl w:val="74BD5EC5"/>
    <w:lvl w:ilvl="0" w:tentative="0">
      <w:start w:val="1"/>
      <w:numFmt w:val="decimal"/>
      <w:suff w:val="nothing"/>
      <w:lvlText w:val="%1、"/>
      <w:lvlJc w:val="left"/>
    </w:lvl>
  </w:abstractNum>
  <w:abstractNum w:abstractNumId="16">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0"/>
  </w:num>
  <w:num w:numId="2">
    <w:abstractNumId w:val="4"/>
  </w:num>
  <w:num w:numId="3">
    <w:abstractNumId w:val="1"/>
  </w:num>
  <w:num w:numId="4">
    <w:abstractNumId w:val="14"/>
  </w:num>
  <w:num w:numId="5">
    <w:abstractNumId w:val="15"/>
  </w:num>
  <w:num w:numId="6">
    <w:abstractNumId w:val="8"/>
  </w:num>
  <w:num w:numId="7">
    <w:abstractNumId w:val="3"/>
  </w:num>
  <w:num w:numId="8">
    <w:abstractNumId w:val="2"/>
  </w:num>
  <w:num w:numId="9">
    <w:abstractNumId w:val="11"/>
  </w:num>
  <w:num w:numId="10">
    <w:abstractNumId w:val="6"/>
  </w:num>
  <w:num w:numId="11">
    <w:abstractNumId w:val="13"/>
  </w:num>
  <w:num w:numId="12">
    <w:abstractNumId w:val="16"/>
  </w:num>
  <w:num w:numId="13">
    <w:abstractNumId w:val="9"/>
  </w:num>
  <w:num w:numId="14">
    <w:abstractNumId w:val="12"/>
  </w:num>
  <w:num w:numId="15">
    <w:abstractNumId w:val="5"/>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A4D90"/>
    <w:rsid w:val="011C0A03"/>
    <w:rsid w:val="01233A9E"/>
    <w:rsid w:val="012A4E2C"/>
    <w:rsid w:val="012B7068"/>
    <w:rsid w:val="012F2443"/>
    <w:rsid w:val="01390BCC"/>
    <w:rsid w:val="014070F9"/>
    <w:rsid w:val="01453E16"/>
    <w:rsid w:val="015123B9"/>
    <w:rsid w:val="01561CA7"/>
    <w:rsid w:val="01577B87"/>
    <w:rsid w:val="015A3431"/>
    <w:rsid w:val="01637BE0"/>
    <w:rsid w:val="016D4BC5"/>
    <w:rsid w:val="01714BFA"/>
    <w:rsid w:val="017654F3"/>
    <w:rsid w:val="017824AB"/>
    <w:rsid w:val="01810DB0"/>
    <w:rsid w:val="01901F91"/>
    <w:rsid w:val="019A487E"/>
    <w:rsid w:val="01A52705"/>
    <w:rsid w:val="01A65D53"/>
    <w:rsid w:val="01AE546F"/>
    <w:rsid w:val="01B4314D"/>
    <w:rsid w:val="01CF32DE"/>
    <w:rsid w:val="01D17056"/>
    <w:rsid w:val="01DD3C4D"/>
    <w:rsid w:val="01E061DA"/>
    <w:rsid w:val="01E65052"/>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D7143"/>
    <w:rsid w:val="025E7ADB"/>
    <w:rsid w:val="026E67DA"/>
    <w:rsid w:val="02777BFD"/>
    <w:rsid w:val="02813422"/>
    <w:rsid w:val="02841BA1"/>
    <w:rsid w:val="02867E41"/>
    <w:rsid w:val="02922C03"/>
    <w:rsid w:val="0294659D"/>
    <w:rsid w:val="02967D8B"/>
    <w:rsid w:val="0298254A"/>
    <w:rsid w:val="02A1111E"/>
    <w:rsid w:val="02A46519"/>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649C6"/>
    <w:rsid w:val="034D21CA"/>
    <w:rsid w:val="03592784"/>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30275A"/>
    <w:rsid w:val="04341C06"/>
    <w:rsid w:val="043758F8"/>
    <w:rsid w:val="043D4E77"/>
    <w:rsid w:val="04410970"/>
    <w:rsid w:val="04442286"/>
    <w:rsid w:val="04510922"/>
    <w:rsid w:val="04521DC8"/>
    <w:rsid w:val="045225FE"/>
    <w:rsid w:val="04577F39"/>
    <w:rsid w:val="04614AE6"/>
    <w:rsid w:val="04694538"/>
    <w:rsid w:val="0469769B"/>
    <w:rsid w:val="046B19E4"/>
    <w:rsid w:val="046B3FB4"/>
    <w:rsid w:val="046D1E17"/>
    <w:rsid w:val="047C40EA"/>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60211CD"/>
    <w:rsid w:val="06053772"/>
    <w:rsid w:val="06247037"/>
    <w:rsid w:val="062730A7"/>
    <w:rsid w:val="064006F3"/>
    <w:rsid w:val="064429E4"/>
    <w:rsid w:val="06455476"/>
    <w:rsid w:val="06496D19"/>
    <w:rsid w:val="064B6A14"/>
    <w:rsid w:val="0658657B"/>
    <w:rsid w:val="066A0ADD"/>
    <w:rsid w:val="06732A80"/>
    <w:rsid w:val="0676515E"/>
    <w:rsid w:val="067A1D59"/>
    <w:rsid w:val="067E0492"/>
    <w:rsid w:val="06832719"/>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6018A"/>
    <w:rsid w:val="06E83342"/>
    <w:rsid w:val="06F22056"/>
    <w:rsid w:val="06F23CF7"/>
    <w:rsid w:val="06F37A6F"/>
    <w:rsid w:val="06F7755F"/>
    <w:rsid w:val="070078D2"/>
    <w:rsid w:val="07026E07"/>
    <w:rsid w:val="07126147"/>
    <w:rsid w:val="072B4DE2"/>
    <w:rsid w:val="072C7F5F"/>
    <w:rsid w:val="07316CEB"/>
    <w:rsid w:val="07345DA7"/>
    <w:rsid w:val="0735457E"/>
    <w:rsid w:val="07405B06"/>
    <w:rsid w:val="0741114C"/>
    <w:rsid w:val="075514AC"/>
    <w:rsid w:val="07575D5F"/>
    <w:rsid w:val="075E0D0C"/>
    <w:rsid w:val="07640D6B"/>
    <w:rsid w:val="076B76BD"/>
    <w:rsid w:val="07724E37"/>
    <w:rsid w:val="077753CB"/>
    <w:rsid w:val="077E5935"/>
    <w:rsid w:val="07835F0C"/>
    <w:rsid w:val="078812BE"/>
    <w:rsid w:val="078A2277"/>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E1768"/>
    <w:rsid w:val="08191757"/>
    <w:rsid w:val="0836494B"/>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D13DE0"/>
    <w:rsid w:val="08D221DF"/>
    <w:rsid w:val="08DA7138"/>
    <w:rsid w:val="08E006A3"/>
    <w:rsid w:val="08E6172C"/>
    <w:rsid w:val="09072AAD"/>
    <w:rsid w:val="09117E77"/>
    <w:rsid w:val="09187C60"/>
    <w:rsid w:val="091A588A"/>
    <w:rsid w:val="091D420B"/>
    <w:rsid w:val="09297259"/>
    <w:rsid w:val="092D389C"/>
    <w:rsid w:val="0930321F"/>
    <w:rsid w:val="09315304"/>
    <w:rsid w:val="0935598B"/>
    <w:rsid w:val="09475E50"/>
    <w:rsid w:val="09491BC8"/>
    <w:rsid w:val="094A6750"/>
    <w:rsid w:val="09560555"/>
    <w:rsid w:val="095723CB"/>
    <w:rsid w:val="0963753F"/>
    <w:rsid w:val="09641A27"/>
    <w:rsid w:val="097709B3"/>
    <w:rsid w:val="098F0433"/>
    <w:rsid w:val="09931300"/>
    <w:rsid w:val="099353C2"/>
    <w:rsid w:val="0996731F"/>
    <w:rsid w:val="099E04B5"/>
    <w:rsid w:val="09A85E95"/>
    <w:rsid w:val="09A939E7"/>
    <w:rsid w:val="09B41737"/>
    <w:rsid w:val="09C474A0"/>
    <w:rsid w:val="09C66B74"/>
    <w:rsid w:val="09CB6089"/>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A750DD"/>
    <w:rsid w:val="0AAA50F9"/>
    <w:rsid w:val="0AB471B8"/>
    <w:rsid w:val="0AC10340"/>
    <w:rsid w:val="0AC83568"/>
    <w:rsid w:val="0AE05E8C"/>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23CFA"/>
    <w:rsid w:val="0B934D79"/>
    <w:rsid w:val="0B9679B3"/>
    <w:rsid w:val="0B9879F9"/>
    <w:rsid w:val="0BA01772"/>
    <w:rsid w:val="0BB240E8"/>
    <w:rsid w:val="0BB46DF7"/>
    <w:rsid w:val="0BB80BE0"/>
    <w:rsid w:val="0BB8476F"/>
    <w:rsid w:val="0BD3706F"/>
    <w:rsid w:val="0BDA1558"/>
    <w:rsid w:val="0BDA2FAB"/>
    <w:rsid w:val="0BE00FAB"/>
    <w:rsid w:val="0BE358BE"/>
    <w:rsid w:val="0BE40B36"/>
    <w:rsid w:val="0BF0154C"/>
    <w:rsid w:val="0BF61189"/>
    <w:rsid w:val="0BFF07E0"/>
    <w:rsid w:val="0BFF4052"/>
    <w:rsid w:val="0C0048F0"/>
    <w:rsid w:val="0C09496F"/>
    <w:rsid w:val="0C0C1FF2"/>
    <w:rsid w:val="0C0F534B"/>
    <w:rsid w:val="0C31212C"/>
    <w:rsid w:val="0C314B56"/>
    <w:rsid w:val="0C390899"/>
    <w:rsid w:val="0C3C60BC"/>
    <w:rsid w:val="0C3F4AC1"/>
    <w:rsid w:val="0C4B2CDD"/>
    <w:rsid w:val="0C4C7929"/>
    <w:rsid w:val="0C531CF3"/>
    <w:rsid w:val="0C584DF2"/>
    <w:rsid w:val="0C5E29F0"/>
    <w:rsid w:val="0C73097D"/>
    <w:rsid w:val="0C757C7E"/>
    <w:rsid w:val="0C7927C4"/>
    <w:rsid w:val="0C7B653C"/>
    <w:rsid w:val="0C801DA5"/>
    <w:rsid w:val="0C8963E1"/>
    <w:rsid w:val="0C931D5B"/>
    <w:rsid w:val="0C97456B"/>
    <w:rsid w:val="0CA25AAA"/>
    <w:rsid w:val="0CC021A1"/>
    <w:rsid w:val="0CDA06F5"/>
    <w:rsid w:val="0CDF6CC2"/>
    <w:rsid w:val="0CEB0DFD"/>
    <w:rsid w:val="0CF25A37"/>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900EB"/>
    <w:rsid w:val="0EE06B2A"/>
    <w:rsid w:val="0EE10F89"/>
    <w:rsid w:val="0EE66DDC"/>
    <w:rsid w:val="0EE7144E"/>
    <w:rsid w:val="0EF66370"/>
    <w:rsid w:val="0EF75897"/>
    <w:rsid w:val="0F014A00"/>
    <w:rsid w:val="0F16352A"/>
    <w:rsid w:val="0F1E7653"/>
    <w:rsid w:val="0F1F58A5"/>
    <w:rsid w:val="0F20161D"/>
    <w:rsid w:val="0F2509E1"/>
    <w:rsid w:val="0F2811FF"/>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57D4"/>
    <w:rsid w:val="0FCF68E2"/>
    <w:rsid w:val="0FD53DAA"/>
    <w:rsid w:val="0FD65AEB"/>
    <w:rsid w:val="0FDE4B80"/>
    <w:rsid w:val="0FDE750E"/>
    <w:rsid w:val="0FFC7994"/>
    <w:rsid w:val="10005FF7"/>
    <w:rsid w:val="10057169"/>
    <w:rsid w:val="10084372"/>
    <w:rsid w:val="100D38A2"/>
    <w:rsid w:val="102A66A9"/>
    <w:rsid w:val="102D5D9F"/>
    <w:rsid w:val="102E4B9C"/>
    <w:rsid w:val="10306F96"/>
    <w:rsid w:val="103C5FE2"/>
    <w:rsid w:val="104A4AC3"/>
    <w:rsid w:val="10532CA7"/>
    <w:rsid w:val="10533CEF"/>
    <w:rsid w:val="105E586D"/>
    <w:rsid w:val="106D0892"/>
    <w:rsid w:val="107D5BDB"/>
    <w:rsid w:val="108D4A90"/>
    <w:rsid w:val="109127D2"/>
    <w:rsid w:val="10953945"/>
    <w:rsid w:val="10A51DDA"/>
    <w:rsid w:val="10B60D4A"/>
    <w:rsid w:val="10BA57E6"/>
    <w:rsid w:val="10BB203E"/>
    <w:rsid w:val="10C67196"/>
    <w:rsid w:val="10DE353E"/>
    <w:rsid w:val="10E144A4"/>
    <w:rsid w:val="10E249CE"/>
    <w:rsid w:val="10E24EFD"/>
    <w:rsid w:val="10FC434A"/>
    <w:rsid w:val="11062AC9"/>
    <w:rsid w:val="110C3702"/>
    <w:rsid w:val="1114465B"/>
    <w:rsid w:val="11417952"/>
    <w:rsid w:val="114247F0"/>
    <w:rsid w:val="11430EC2"/>
    <w:rsid w:val="114333A1"/>
    <w:rsid w:val="114F61E9"/>
    <w:rsid w:val="1156472A"/>
    <w:rsid w:val="115674D4"/>
    <w:rsid w:val="11670431"/>
    <w:rsid w:val="116708DA"/>
    <w:rsid w:val="116E01A9"/>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E71254"/>
    <w:rsid w:val="120E3819"/>
    <w:rsid w:val="120F54AE"/>
    <w:rsid w:val="12135D61"/>
    <w:rsid w:val="121D3BF2"/>
    <w:rsid w:val="1222708F"/>
    <w:rsid w:val="122D652B"/>
    <w:rsid w:val="122E5A85"/>
    <w:rsid w:val="122F7557"/>
    <w:rsid w:val="123258EF"/>
    <w:rsid w:val="12380A48"/>
    <w:rsid w:val="124B2917"/>
    <w:rsid w:val="12515BD7"/>
    <w:rsid w:val="12567DDC"/>
    <w:rsid w:val="12575356"/>
    <w:rsid w:val="12587BCD"/>
    <w:rsid w:val="125A37A1"/>
    <w:rsid w:val="125F08AE"/>
    <w:rsid w:val="12633974"/>
    <w:rsid w:val="127565C0"/>
    <w:rsid w:val="12812FB7"/>
    <w:rsid w:val="12861F0B"/>
    <w:rsid w:val="128A4BB3"/>
    <w:rsid w:val="128F5ECB"/>
    <w:rsid w:val="12912455"/>
    <w:rsid w:val="12930105"/>
    <w:rsid w:val="129D7A92"/>
    <w:rsid w:val="12A67658"/>
    <w:rsid w:val="12A7303C"/>
    <w:rsid w:val="12B3527A"/>
    <w:rsid w:val="12B55B84"/>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537D9F"/>
    <w:rsid w:val="14552EB1"/>
    <w:rsid w:val="146401FE"/>
    <w:rsid w:val="147146AB"/>
    <w:rsid w:val="14747102"/>
    <w:rsid w:val="147560FE"/>
    <w:rsid w:val="14790495"/>
    <w:rsid w:val="147C10A3"/>
    <w:rsid w:val="147C2425"/>
    <w:rsid w:val="147E4E1C"/>
    <w:rsid w:val="147F1D70"/>
    <w:rsid w:val="1480597C"/>
    <w:rsid w:val="14830684"/>
    <w:rsid w:val="14862BCB"/>
    <w:rsid w:val="14943739"/>
    <w:rsid w:val="14954B01"/>
    <w:rsid w:val="149A59CD"/>
    <w:rsid w:val="14A3531F"/>
    <w:rsid w:val="14A625C4"/>
    <w:rsid w:val="14BA7E1E"/>
    <w:rsid w:val="14CB6448"/>
    <w:rsid w:val="14CC2FE4"/>
    <w:rsid w:val="14D178CD"/>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72F28"/>
    <w:rsid w:val="154B5DBC"/>
    <w:rsid w:val="15575FBD"/>
    <w:rsid w:val="156829ED"/>
    <w:rsid w:val="15686CAC"/>
    <w:rsid w:val="156D0873"/>
    <w:rsid w:val="15722CF6"/>
    <w:rsid w:val="157F7B9D"/>
    <w:rsid w:val="15825B6D"/>
    <w:rsid w:val="158A3C94"/>
    <w:rsid w:val="158C3568"/>
    <w:rsid w:val="15907E23"/>
    <w:rsid w:val="15A43808"/>
    <w:rsid w:val="15A60A71"/>
    <w:rsid w:val="15A8795A"/>
    <w:rsid w:val="15D02F66"/>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C70BD"/>
    <w:rsid w:val="172E2BFE"/>
    <w:rsid w:val="1731136C"/>
    <w:rsid w:val="17352C37"/>
    <w:rsid w:val="17381C4E"/>
    <w:rsid w:val="173C6D12"/>
    <w:rsid w:val="17423C62"/>
    <w:rsid w:val="17482CFD"/>
    <w:rsid w:val="174D1D05"/>
    <w:rsid w:val="17521A59"/>
    <w:rsid w:val="17591D4F"/>
    <w:rsid w:val="175E7C45"/>
    <w:rsid w:val="176A5F25"/>
    <w:rsid w:val="17812686"/>
    <w:rsid w:val="178F77B9"/>
    <w:rsid w:val="17933799"/>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C85FCE"/>
    <w:rsid w:val="18D53478"/>
    <w:rsid w:val="18DF34D7"/>
    <w:rsid w:val="18E02528"/>
    <w:rsid w:val="18E4551E"/>
    <w:rsid w:val="18E54095"/>
    <w:rsid w:val="18F25D86"/>
    <w:rsid w:val="18F953B8"/>
    <w:rsid w:val="190702BA"/>
    <w:rsid w:val="190A1374"/>
    <w:rsid w:val="190F51E1"/>
    <w:rsid w:val="19102702"/>
    <w:rsid w:val="191D78C9"/>
    <w:rsid w:val="1921392F"/>
    <w:rsid w:val="19213A89"/>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90E0E"/>
    <w:rsid w:val="19B1359D"/>
    <w:rsid w:val="19C05ED6"/>
    <w:rsid w:val="19CF6585"/>
    <w:rsid w:val="19DD3743"/>
    <w:rsid w:val="19EB584A"/>
    <w:rsid w:val="19EF40C6"/>
    <w:rsid w:val="19FA7AF8"/>
    <w:rsid w:val="19FB6BA4"/>
    <w:rsid w:val="1A0506CD"/>
    <w:rsid w:val="1A123393"/>
    <w:rsid w:val="1A216543"/>
    <w:rsid w:val="1A2911AE"/>
    <w:rsid w:val="1A2A2FDF"/>
    <w:rsid w:val="1A303246"/>
    <w:rsid w:val="1A4231C7"/>
    <w:rsid w:val="1A433816"/>
    <w:rsid w:val="1A490F34"/>
    <w:rsid w:val="1A64450C"/>
    <w:rsid w:val="1A6515CA"/>
    <w:rsid w:val="1A727D2A"/>
    <w:rsid w:val="1A84036F"/>
    <w:rsid w:val="1A8567D8"/>
    <w:rsid w:val="1A8A166A"/>
    <w:rsid w:val="1A8A3DEE"/>
    <w:rsid w:val="1A935928"/>
    <w:rsid w:val="1AA67599"/>
    <w:rsid w:val="1AA761D4"/>
    <w:rsid w:val="1AAE3F81"/>
    <w:rsid w:val="1ABA46D4"/>
    <w:rsid w:val="1ABF3694"/>
    <w:rsid w:val="1AC22ACB"/>
    <w:rsid w:val="1AD11829"/>
    <w:rsid w:val="1ADC466A"/>
    <w:rsid w:val="1ADF05DE"/>
    <w:rsid w:val="1AE16479"/>
    <w:rsid w:val="1AEA2605"/>
    <w:rsid w:val="1AEB4D0D"/>
    <w:rsid w:val="1AF422B0"/>
    <w:rsid w:val="1B063DBD"/>
    <w:rsid w:val="1B065CBA"/>
    <w:rsid w:val="1B071C31"/>
    <w:rsid w:val="1B0D6EF9"/>
    <w:rsid w:val="1B0F6DAB"/>
    <w:rsid w:val="1B1A33C4"/>
    <w:rsid w:val="1B20508D"/>
    <w:rsid w:val="1B2E0C1E"/>
    <w:rsid w:val="1B3C333B"/>
    <w:rsid w:val="1B456C24"/>
    <w:rsid w:val="1B5E59A7"/>
    <w:rsid w:val="1B636386"/>
    <w:rsid w:val="1B68395E"/>
    <w:rsid w:val="1B79458F"/>
    <w:rsid w:val="1B8865B9"/>
    <w:rsid w:val="1B8C73D2"/>
    <w:rsid w:val="1B8D003A"/>
    <w:rsid w:val="1B9B51B5"/>
    <w:rsid w:val="1BA266DA"/>
    <w:rsid w:val="1BA333BA"/>
    <w:rsid w:val="1BB35C15"/>
    <w:rsid w:val="1BB56606"/>
    <w:rsid w:val="1BC577D4"/>
    <w:rsid w:val="1BC674F0"/>
    <w:rsid w:val="1BC755BB"/>
    <w:rsid w:val="1BC85AA5"/>
    <w:rsid w:val="1BCA4D46"/>
    <w:rsid w:val="1BDB0729"/>
    <w:rsid w:val="1BDB59CA"/>
    <w:rsid w:val="1BDE0608"/>
    <w:rsid w:val="1BF24027"/>
    <w:rsid w:val="1BF914BA"/>
    <w:rsid w:val="1BF952D1"/>
    <w:rsid w:val="1C1E0C92"/>
    <w:rsid w:val="1C1E2259"/>
    <w:rsid w:val="1C2464D8"/>
    <w:rsid w:val="1C2947B7"/>
    <w:rsid w:val="1C2D4492"/>
    <w:rsid w:val="1C304F03"/>
    <w:rsid w:val="1C3A3AA4"/>
    <w:rsid w:val="1C4C57FF"/>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D35AD2"/>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546098"/>
    <w:rsid w:val="1D5A219E"/>
    <w:rsid w:val="1D6C26E5"/>
    <w:rsid w:val="1D823B84"/>
    <w:rsid w:val="1D8B6B90"/>
    <w:rsid w:val="1D8D4321"/>
    <w:rsid w:val="1D94745E"/>
    <w:rsid w:val="1D957C82"/>
    <w:rsid w:val="1D9A1226"/>
    <w:rsid w:val="1D9B1780"/>
    <w:rsid w:val="1DAA6322"/>
    <w:rsid w:val="1DAB6D83"/>
    <w:rsid w:val="1DAE4A10"/>
    <w:rsid w:val="1DBB531E"/>
    <w:rsid w:val="1DBB7A07"/>
    <w:rsid w:val="1DBC1DCF"/>
    <w:rsid w:val="1DBE272D"/>
    <w:rsid w:val="1DC13FCB"/>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4725E"/>
    <w:rsid w:val="20355872"/>
    <w:rsid w:val="203D0A56"/>
    <w:rsid w:val="204038CD"/>
    <w:rsid w:val="204333BD"/>
    <w:rsid w:val="20435030"/>
    <w:rsid w:val="2043516B"/>
    <w:rsid w:val="20481DE0"/>
    <w:rsid w:val="20571CDD"/>
    <w:rsid w:val="20590151"/>
    <w:rsid w:val="205E01F7"/>
    <w:rsid w:val="206D2031"/>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A0718"/>
    <w:rsid w:val="22926EF1"/>
    <w:rsid w:val="22973D3F"/>
    <w:rsid w:val="22B003C2"/>
    <w:rsid w:val="22C07F82"/>
    <w:rsid w:val="22C22C53"/>
    <w:rsid w:val="22CB41A3"/>
    <w:rsid w:val="22CB5EF2"/>
    <w:rsid w:val="22DC795D"/>
    <w:rsid w:val="22DE3D53"/>
    <w:rsid w:val="22E04EF3"/>
    <w:rsid w:val="22E43722"/>
    <w:rsid w:val="22E744D4"/>
    <w:rsid w:val="22EB0F8D"/>
    <w:rsid w:val="22F8223D"/>
    <w:rsid w:val="22FA1F83"/>
    <w:rsid w:val="230E7943"/>
    <w:rsid w:val="230F7A2D"/>
    <w:rsid w:val="231F1C62"/>
    <w:rsid w:val="23203296"/>
    <w:rsid w:val="232105B2"/>
    <w:rsid w:val="2327196D"/>
    <w:rsid w:val="23276428"/>
    <w:rsid w:val="23400940"/>
    <w:rsid w:val="234E7FC4"/>
    <w:rsid w:val="236267BD"/>
    <w:rsid w:val="236B171D"/>
    <w:rsid w:val="236B55A4"/>
    <w:rsid w:val="23785CD9"/>
    <w:rsid w:val="237F47A6"/>
    <w:rsid w:val="23921F76"/>
    <w:rsid w:val="239301B8"/>
    <w:rsid w:val="23983E59"/>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C63D5"/>
    <w:rsid w:val="24520004"/>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A1C6E"/>
    <w:rsid w:val="25366FA1"/>
    <w:rsid w:val="254B5633"/>
    <w:rsid w:val="254E1185"/>
    <w:rsid w:val="25564602"/>
    <w:rsid w:val="25611D71"/>
    <w:rsid w:val="256C6171"/>
    <w:rsid w:val="256F3CAA"/>
    <w:rsid w:val="25710DD0"/>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C1556"/>
    <w:rsid w:val="268D5392"/>
    <w:rsid w:val="26922B24"/>
    <w:rsid w:val="26953FB2"/>
    <w:rsid w:val="26A90F92"/>
    <w:rsid w:val="26B20955"/>
    <w:rsid w:val="26B4291F"/>
    <w:rsid w:val="26BA2788"/>
    <w:rsid w:val="26C37006"/>
    <w:rsid w:val="26D82824"/>
    <w:rsid w:val="26D964A5"/>
    <w:rsid w:val="26E86A6C"/>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78394C"/>
    <w:rsid w:val="277E2C56"/>
    <w:rsid w:val="2780018A"/>
    <w:rsid w:val="27936112"/>
    <w:rsid w:val="279E23E0"/>
    <w:rsid w:val="279F55C7"/>
    <w:rsid w:val="27AC594E"/>
    <w:rsid w:val="27BB435A"/>
    <w:rsid w:val="27C02D3E"/>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C6D76"/>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F6A1D"/>
    <w:rsid w:val="297C4387"/>
    <w:rsid w:val="297E2061"/>
    <w:rsid w:val="29862B06"/>
    <w:rsid w:val="298C3020"/>
    <w:rsid w:val="298D5F67"/>
    <w:rsid w:val="299F3850"/>
    <w:rsid w:val="29AA5CD7"/>
    <w:rsid w:val="29B10A5E"/>
    <w:rsid w:val="29B5059D"/>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5402"/>
    <w:rsid w:val="2A4C2E6E"/>
    <w:rsid w:val="2A5418D0"/>
    <w:rsid w:val="2A552F76"/>
    <w:rsid w:val="2A587A65"/>
    <w:rsid w:val="2A655049"/>
    <w:rsid w:val="2A6E1037"/>
    <w:rsid w:val="2A6E4F0C"/>
    <w:rsid w:val="2A6F54DA"/>
    <w:rsid w:val="2A720456"/>
    <w:rsid w:val="2A7339F7"/>
    <w:rsid w:val="2A766259"/>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3716A"/>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5D5807"/>
    <w:rsid w:val="2C6427C9"/>
    <w:rsid w:val="2C725C4B"/>
    <w:rsid w:val="2C7548FE"/>
    <w:rsid w:val="2C7807DF"/>
    <w:rsid w:val="2C80491C"/>
    <w:rsid w:val="2C804DE4"/>
    <w:rsid w:val="2C82180A"/>
    <w:rsid w:val="2C843A49"/>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1532C9"/>
    <w:rsid w:val="2D1851B0"/>
    <w:rsid w:val="2D2A17F6"/>
    <w:rsid w:val="2D2E666A"/>
    <w:rsid w:val="2D2F6636"/>
    <w:rsid w:val="2D300825"/>
    <w:rsid w:val="2D327C10"/>
    <w:rsid w:val="2D3F2FC8"/>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C03D59"/>
    <w:rsid w:val="2DC83507"/>
    <w:rsid w:val="2DD56DFC"/>
    <w:rsid w:val="2DDE6026"/>
    <w:rsid w:val="2DE4019A"/>
    <w:rsid w:val="2DE66F94"/>
    <w:rsid w:val="2DED6716"/>
    <w:rsid w:val="2DEE1A95"/>
    <w:rsid w:val="2DF13843"/>
    <w:rsid w:val="2DF84713"/>
    <w:rsid w:val="2DFB14DA"/>
    <w:rsid w:val="2DFF6006"/>
    <w:rsid w:val="2E0651C1"/>
    <w:rsid w:val="2E0A72C8"/>
    <w:rsid w:val="2E2C790E"/>
    <w:rsid w:val="2E474A9A"/>
    <w:rsid w:val="2E484C55"/>
    <w:rsid w:val="2E4A7D29"/>
    <w:rsid w:val="2E6609A2"/>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69129A"/>
    <w:rsid w:val="2F720E67"/>
    <w:rsid w:val="2F7602B9"/>
    <w:rsid w:val="2F805A94"/>
    <w:rsid w:val="2F907CE4"/>
    <w:rsid w:val="2FA96B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D33AB"/>
    <w:rsid w:val="30EF1562"/>
    <w:rsid w:val="30F60703"/>
    <w:rsid w:val="31097898"/>
    <w:rsid w:val="310B17B8"/>
    <w:rsid w:val="310B6887"/>
    <w:rsid w:val="311B69B1"/>
    <w:rsid w:val="31210792"/>
    <w:rsid w:val="31316B1D"/>
    <w:rsid w:val="31324C46"/>
    <w:rsid w:val="314457E6"/>
    <w:rsid w:val="31585E59"/>
    <w:rsid w:val="315F792B"/>
    <w:rsid w:val="316F697C"/>
    <w:rsid w:val="31865C05"/>
    <w:rsid w:val="318B18D8"/>
    <w:rsid w:val="318B4309"/>
    <w:rsid w:val="319B0EE6"/>
    <w:rsid w:val="319B5DBF"/>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7485"/>
    <w:rsid w:val="32DC7F63"/>
    <w:rsid w:val="32DF0D23"/>
    <w:rsid w:val="32E97AF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C0DB1"/>
    <w:rsid w:val="33DA3A0D"/>
    <w:rsid w:val="33DB529E"/>
    <w:rsid w:val="33DB598F"/>
    <w:rsid w:val="33DC09C9"/>
    <w:rsid w:val="33F1417D"/>
    <w:rsid w:val="33F95CCD"/>
    <w:rsid w:val="340440DE"/>
    <w:rsid w:val="340A1DD0"/>
    <w:rsid w:val="340E112B"/>
    <w:rsid w:val="341113B0"/>
    <w:rsid w:val="34116C25"/>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C4A49"/>
    <w:rsid w:val="34CB7535"/>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35453"/>
    <w:rsid w:val="3577462B"/>
    <w:rsid w:val="3577501F"/>
    <w:rsid w:val="357A2F85"/>
    <w:rsid w:val="358834AE"/>
    <w:rsid w:val="35B5220F"/>
    <w:rsid w:val="35B902E6"/>
    <w:rsid w:val="35BA7826"/>
    <w:rsid w:val="35C161CA"/>
    <w:rsid w:val="35C278B3"/>
    <w:rsid w:val="35D563BC"/>
    <w:rsid w:val="35D57F9D"/>
    <w:rsid w:val="35D973F3"/>
    <w:rsid w:val="36081579"/>
    <w:rsid w:val="360A6630"/>
    <w:rsid w:val="361C403D"/>
    <w:rsid w:val="36217278"/>
    <w:rsid w:val="362C4C46"/>
    <w:rsid w:val="362D7FF8"/>
    <w:rsid w:val="36411628"/>
    <w:rsid w:val="364C66D0"/>
    <w:rsid w:val="36694184"/>
    <w:rsid w:val="366D0244"/>
    <w:rsid w:val="366D4898"/>
    <w:rsid w:val="36747394"/>
    <w:rsid w:val="367A17DE"/>
    <w:rsid w:val="367D0F7F"/>
    <w:rsid w:val="367D4AB9"/>
    <w:rsid w:val="367D7B42"/>
    <w:rsid w:val="368A544A"/>
    <w:rsid w:val="368E48BF"/>
    <w:rsid w:val="36997E62"/>
    <w:rsid w:val="369C203B"/>
    <w:rsid w:val="36A642CD"/>
    <w:rsid w:val="36B23F70"/>
    <w:rsid w:val="36C00E6C"/>
    <w:rsid w:val="36C80DD6"/>
    <w:rsid w:val="36C86191"/>
    <w:rsid w:val="36CC06CC"/>
    <w:rsid w:val="36DE341C"/>
    <w:rsid w:val="36EA5EE9"/>
    <w:rsid w:val="36F41D62"/>
    <w:rsid w:val="36F551F1"/>
    <w:rsid w:val="36F92D8C"/>
    <w:rsid w:val="37037053"/>
    <w:rsid w:val="37144C9A"/>
    <w:rsid w:val="372413FB"/>
    <w:rsid w:val="37276AFB"/>
    <w:rsid w:val="37357164"/>
    <w:rsid w:val="373A3F84"/>
    <w:rsid w:val="373C06F3"/>
    <w:rsid w:val="375176DF"/>
    <w:rsid w:val="375A7A4A"/>
    <w:rsid w:val="37623C38"/>
    <w:rsid w:val="37675679"/>
    <w:rsid w:val="37724CE5"/>
    <w:rsid w:val="378D3F39"/>
    <w:rsid w:val="378D51F2"/>
    <w:rsid w:val="378E5591"/>
    <w:rsid w:val="379055FB"/>
    <w:rsid w:val="379A2C80"/>
    <w:rsid w:val="37A10C9D"/>
    <w:rsid w:val="37A333EE"/>
    <w:rsid w:val="37A9460F"/>
    <w:rsid w:val="37AA2DE4"/>
    <w:rsid w:val="37B207B5"/>
    <w:rsid w:val="37B80AC6"/>
    <w:rsid w:val="37CC393A"/>
    <w:rsid w:val="37CD1A92"/>
    <w:rsid w:val="37D44DFA"/>
    <w:rsid w:val="37DE56B6"/>
    <w:rsid w:val="37E12ED2"/>
    <w:rsid w:val="37E71D69"/>
    <w:rsid w:val="37F75AC9"/>
    <w:rsid w:val="37FE39FA"/>
    <w:rsid w:val="38044D88"/>
    <w:rsid w:val="3807387E"/>
    <w:rsid w:val="38093676"/>
    <w:rsid w:val="381918DE"/>
    <w:rsid w:val="38193195"/>
    <w:rsid w:val="381F5C23"/>
    <w:rsid w:val="3828316D"/>
    <w:rsid w:val="38353194"/>
    <w:rsid w:val="38440C2D"/>
    <w:rsid w:val="384A497A"/>
    <w:rsid w:val="384B29B7"/>
    <w:rsid w:val="38546D81"/>
    <w:rsid w:val="38564920"/>
    <w:rsid w:val="385D6EDD"/>
    <w:rsid w:val="386B4E07"/>
    <w:rsid w:val="38720B09"/>
    <w:rsid w:val="3872345F"/>
    <w:rsid w:val="387939C8"/>
    <w:rsid w:val="387B0FD0"/>
    <w:rsid w:val="387E0FDF"/>
    <w:rsid w:val="38804D57"/>
    <w:rsid w:val="388353A3"/>
    <w:rsid w:val="3884152B"/>
    <w:rsid w:val="38877E93"/>
    <w:rsid w:val="38A327F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F73C7"/>
    <w:rsid w:val="393B4D35"/>
    <w:rsid w:val="393C23AD"/>
    <w:rsid w:val="394C4240"/>
    <w:rsid w:val="394D5F9A"/>
    <w:rsid w:val="394E275F"/>
    <w:rsid w:val="39505BEB"/>
    <w:rsid w:val="39546B60"/>
    <w:rsid w:val="39585C7C"/>
    <w:rsid w:val="395A7356"/>
    <w:rsid w:val="39663F4D"/>
    <w:rsid w:val="396B1563"/>
    <w:rsid w:val="396B1CA3"/>
    <w:rsid w:val="397A77A4"/>
    <w:rsid w:val="397B107A"/>
    <w:rsid w:val="398E5251"/>
    <w:rsid w:val="39965EB4"/>
    <w:rsid w:val="39971A3A"/>
    <w:rsid w:val="399F2317"/>
    <w:rsid w:val="39A764DB"/>
    <w:rsid w:val="39B60304"/>
    <w:rsid w:val="39B720CF"/>
    <w:rsid w:val="39BB4388"/>
    <w:rsid w:val="39BE2FDF"/>
    <w:rsid w:val="39C81415"/>
    <w:rsid w:val="39D030B9"/>
    <w:rsid w:val="39E038D6"/>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78E6"/>
    <w:rsid w:val="3C7E30BA"/>
    <w:rsid w:val="3C7F5D0C"/>
    <w:rsid w:val="3C8A2084"/>
    <w:rsid w:val="3CA037D4"/>
    <w:rsid w:val="3CA270B2"/>
    <w:rsid w:val="3CA44D42"/>
    <w:rsid w:val="3CAC5CAA"/>
    <w:rsid w:val="3CBB45AF"/>
    <w:rsid w:val="3CC473EC"/>
    <w:rsid w:val="3CCA543B"/>
    <w:rsid w:val="3CD51D0C"/>
    <w:rsid w:val="3CF12E79"/>
    <w:rsid w:val="3CF6180E"/>
    <w:rsid w:val="3D135D4F"/>
    <w:rsid w:val="3D1F519C"/>
    <w:rsid w:val="3D22291D"/>
    <w:rsid w:val="3D312EAA"/>
    <w:rsid w:val="3D403929"/>
    <w:rsid w:val="3D404AB5"/>
    <w:rsid w:val="3D433C14"/>
    <w:rsid w:val="3D510A70"/>
    <w:rsid w:val="3D680592"/>
    <w:rsid w:val="3D6A00C7"/>
    <w:rsid w:val="3D700B61"/>
    <w:rsid w:val="3D743CDB"/>
    <w:rsid w:val="3D787406"/>
    <w:rsid w:val="3D79071F"/>
    <w:rsid w:val="3D7E1994"/>
    <w:rsid w:val="3D822604"/>
    <w:rsid w:val="3D8C1AA8"/>
    <w:rsid w:val="3D8E0053"/>
    <w:rsid w:val="3D935499"/>
    <w:rsid w:val="3D986BB2"/>
    <w:rsid w:val="3DCC6ECE"/>
    <w:rsid w:val="3DD17B1C"/>
    <w:rsid w:val="3DD86A9B"/>
    <w:rsid w:val="3DDA2813"/>
    <w:rsid w:val="3DE13FAF"/>
    <w:rsid w:val="3DE659ED"/>
    <w:rsid w:val="3DE9514C"/>
    <w:rsid w:val="3DF50FD6"/>
    <w:rsid w:val="3DFB09DB"/>
    <w:rsid w:val="3E10092B"/>
    <w:rsid w:val="3E126451"/>
    <w:rsid w:val="3E1C0D98"/>
    <w:rsid w:val="3E23240C"/>
    <w:rsid w:val="3E250399"/>
    <w:rsid w:val="3E2C00D8"/>
    <w:rsid w:val="3E405DDA"/>
    <w:rsid w:val="3E46434D"/>
    <w:rsid w:val="3E471E0F"/>
    <w:rsid w:val="3E483BA5"/>
    <w:rsid w:val="3E4859CA"/>
    <w:rsid w:val="3E5C270D"/>
    <w:rsid w:val="3E612F34"/>
    <w:rsid w:val="3E671D12"/>
    <w:rsid w:val="3E6B6181"/>
    <w:rsid w:val="3E703921"/>
    <w:rsid w:val="3E7F29FA"/>
    <w:rsid w:val="3E844A49"/>
    <w:rsid w:val="3E883383"/>
    <w:rsid w:val="3E8C5DC8"/>
    <w:rsid w:val="3E942C1B"/>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E2EAB"/>
    <w:rsid w:val="3F3735A4"/>
    <w:rsid w:val="3F432222"/>
    <w:rsid w:val="3F446651"/>
    <w:rsid w:val="3F4940F4"/>
    <w:rsid w:val="3F4A5938"/>
    <w:rsid w:val="3F4C5E02"/>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571374"/>
    <w:rsid w:val="406437B1"/>
    <w:rsid w:val="40690C5D"/>
    <w:rsid w:val="406B627B"/>
    <w:rsid w:val="407707ED"/>
    <w:rsid w:val="408A2BB3"/>
    <w:rsid w:val="40932EFC"/>
    <w:rsid w:val="409969B6"/>
    <w:rsid w:val="409E7A1A"/>
    <w:rsid w:val="40A31410"/>
    <w:rsid w:val="40A9471F"/>
    <w:rsid w:val="40AC381A"/>
    <w:rsid w:val="40AE2359"/>
    <w:rsid w:val="40AE5771"/>
    <w:rsid w:val="40BD03D8"/>
    <w:rsid w:val="40C477AB"/>
    <w:rsid w:val="40D55396"/>
    <w:rsid w:val="40DC0781"/>
    <w:rsid w:val="40E23A1F"/>
    <w:rsid w:val="40E35E83"/>
    <w:rsid w:val="40F405DB"/>
    <w:rsid w:val="40F70006"/>
    <w:rsid w:val="41031EBC"/>
    <w:rsid w:val="4105229D"/>
    <w:rsid w:val="410B44B4"/>
    <w:rsid w:val="411249BA"/>
    <w:rsid w:val="41197069"/>
    <w:rsid w:val="411E335F"/>
    <w:rsid w:val="412B3CE0"/>
    <w:rsid w:val="412B4E53"/>
    <w:rsid w:val="412F3F19"/>
    <w:rsid w:val="4149687C"/>
    <w:rsid w:val="414F0ABE"/>
    <w:rsid w:val="41546D80"/>
    <w:rsid w:val="41561ADC"/>
    <w:rsid w:val="41562AF9"/>
    <w:rsid w:val="415648A7"/>
    <w:rsid w:val="41606110"/>
    <w:rsid w:val="41686388"/>
    <w:rsid w:val="416A0BF1"/>
    <w:rsid w:val="4173235C"/>
    <w:rsid w:val="41763D1B"/>
    <w:rsid w:val="41774FF8"/>
    <w:rsid w:val="419B52F9"/>
    <w:rsid w:val="41A04032"/>
    <w:rsid w:val="41A058D0"/>
    <w:rsid w:val="41A47191"/>
    <w:rsid w:val="41A63B03"/>
    <w:rsid w:val="41AC75AD"/>
    <w:rsid w:val="41AC7C60"/>
    <w:rsid w:val="41BA3087"/>
    <w:rsid w:val="41BD42ED"/>
    <w:rsid w:val="41C37B9A"/>
    <w:rsid w:val="41D14C25"/>
    <w:rsid w:val="41E835E3"/>
    <w:rsid w:val="41EC6FB9"/>
    <w:rsid w:val="42003295"/>
    <w:rsid w:val="420046FD"/>
    <w:rsid w:val="420F31CD"/>
    <w:rsid w:val="421A678E"/>
    <w:rsid w:val="421F6427"/>
    <w:rsid w:val="423170C2"/>
    <w:rsid w:val="42317E19"/>
    <w:rsid w:val="42462B6D"/>
    <w:rsid w:val="425228BE"/>
    <w:rsid w:val="425D1C65"/>
    <w:rsid w:val="425E69F4"/>
    <w:rsid w:val="4260091F"/>
    <w:rsid w:val="42656413"/>
    <w:rsid w:val="427A4275"/>
    <w:rsid w:val="42995C32"/>
    <w:rsid w:val="42A7440F"/>
    <w:rsid w:val="42AA16A0"/>
    <w:rsid w:val="42B16E6F"/>
    <w:rsid w:val="42B74029"/>
    <w:rsid w:val="42BF4BB1"/>
    <w:rsid w:val="42C23AD9"/>
    <w:rsid w:val="42C655E0"/>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DF35A3"/>
    <w:rsid w:val="43E47DDB"/>
    <w:rsid w:val="43E63B53"/>
    <w:rsid w:val="44147FFA"/>
    <w:rsid w:val="441A1710"/>
    <w:rsid w:val="441D6B4B"/>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F3240C"/>
    <w:rsid w:val="45232CF2"/>
    <w:rsid w:val="452B1BA6"/>
    <w:rsid w:val="453A003B"/>
    <w:rsid w:val="453D67C8"/>
    <w:rsid w:val="453F1776"/>
    <w:rsid w:val="454858B5"/>
    <w:rsid w:val="454E255C"/>
    <w:rsid w:val="4550785F"/>
    <w:rsid w:val="45523061"/>
    <w:rsid w:val="455235D7"/>
    <w:rsid w:val="45526F6E"/>
    <w:rsid w:val="45605CF4"/>
    <w:rsid w:val="456A55FA"/>
    <w:rsid w:val="45760E21"/>
    <w:rsid w:val="45810023"/>
    <w:rsid w:val="458100F7"/>
    <w:rsid w:val="458E2C23"/>
    <w:rsid w:val="459F3FED"/>
    <w:rsid w:val="45A25D5E"/>
    <w:rsid w:val="45C007BF"/>
    <w:rsid w:val="45C2664B"/>
    <w:rsid w:val="45C30031"/>
    <w:rsid w:val="45CA5C29"/>
    <w:rsid w:val="45DB35CC"/>
    <w:rsid w:val="45E561F9"/>
    <w:rsid w:val="45EB58CF"/>
    <w:rsid w:val="45EF58D0"/>
    <w:rsid w:val="45F6385B"/>
    <w:rsid w:val="46075E7B"/>
    <w:rsid w:val="460B6780"/>
    <w:rsid w:val="460F6B83"/>
    <w:rsid w:val="46136F31"/>
    <w:rsid w:val="46144D30"/>
    <w:rsid w:val="461A0599"/>
    <w:rsid w:val="462214CE"/>
    <w:rsid w:val="462A6302"/>
    <w:rsid w:val="462D10CC"/>
    <w:rsid w:val="462F1B6A"/>
    <w:rsid w:val="463B22BD"/>
    <w:rsid w:val="46487256"/>
    <w:rsid w:val="464C29CF"/>
    <w:rsid w:val="464C2B28"/>
    <w:rsid w:val="46504038"/>
    <w:rsid w:val="465643A3"/>
    <w:rsid w:val="46607F75"/>
    <w:rsid w:val="46625A9C"/>
    <w:rsid w:val="4663209C"/>
    <w:rsid w:val="46647A66"/>
    <w:rsid w:val="4674376B"/>
    <w:rsid w:val="46755895"/>
    <w:rsid w:val="46761A6A"/>
    <w:rsid w:val="46805483"/>
    <w:rsid w:val="468358CC"/>
    <w:rsid w:val="46850E5F"/>
    <w:rsid w:val="468541A6"/>
    <w:rsid w:val="468B5AEE"/>
    <w:rsid w:val="469C061F"/>
    <w:rsid w:val="46AF3B9A"/>
    <w:rsid w:val="46B44BAA"/>
    <w:rsid w:val="46C15FBB"/>
    <w:rsid w:val="46C173DF"/>
    <w:rsid w:val="46C27AEB"/>
    <w:rsid w:val="46C64529"/>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865B1E"/>
    <w:rsid w:val="478A3792"/>
    <w:rsid w:val="478B2ACC"/>
    <w:rsid w:val="478C488A"/>
    <w:rsid w:val="478D71BD"/>
    <w:rsid w:val="478F466E"/>
    <w:rsid w:val="47905519"/>
    <w:rsid w:val="479B15ED"/>
    <w:rsid w:val="479F2075"/>
    <w:rsid w:val="47A74EBD"/>
    <w:rsid w:val="47BA40AA"/>
    <w:rsid w:val="47BE592D"/>
    <w:rsid w:val="47CA2561"/>
    <w:rsid w:val="47D33DE4"/>
    <w:rsid w:val="47D74267"/>
    <w:rsid w:val="47D7488F"/>
    <w:rsid w:val="47D93702"/>
    <w:rsid w:val="47E61C88"/>
    <w:rsid w:val="47F00EF9"/>
    <w:rsid w:val="480A72A8"/>
    <w:rsid w:val="480B3709"/>
    <w:rsid w:val="480B6699"/>
    <w:rsid w:val="48252DB2"/>
    <w:rsid w:val="482A25E9"/>
    <w:rsid w:val="482D5567"/>
    <w:rsid w:val="48301787"/>
    <w:rsid w:val="48362D3C"/>
    <w:rsid w:val="483D4E6E"/>
    <w:rsid w:val="483E6094"/>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A3F7F"/>
    <w:rsid w:val="490A7092"/>
    <w:rsid w:val="4914186E"/>
    <w:rsid w:val="49144504"/>
    <w:rsid w:val="4925650C"/>
    <w:rsid w:val="49276336"/>
    <w:rsid w:val="492C5697"/>
    <w:rsid w:val="492F32FE"/>
    <w:rsid w:val="49357497"/>
    <w:rsid w:val="49364AAC"/>
    <w:rsid w:val="493D7280"/>
    <w:rsid w:val="4948541D"/>
    <w:rsid w:val="495A2754"/>
    <w:rsid w:val="49773A63"/>
    <w:rsid w:val="4979137F"/>
    <w:rsid w:val="497B4D77"/>
    <w:rsid w:val="49826F41"/>
    <w:rsid w:val="498768F7"/>
    <w:rsid w:val="49977A87"/>
    <w:rsid w:val="499A3C4C"/>
    <w:rsid w:val="499A554C"/>
    <w:rsid w:val="49B31524"/>
    <w:rsid w:val="49B42429"/>
    <w:rsid w:val="49C5081B"/>
    <w:rsid w:val="49CB7322"/>
    <w:rsid w:val="49CD5922"/>
    <w:rsid w:val="49D36345"/>
    <w:rsid w:val="49DE3565"/>
    <w:rsid w:val="49ED699C"/>
    <w:rsid w:val="49F015B7"/>
    <w:rsid w:val="49F928D2"/>
    <w:rsid w:val="4A027CE9"/>
    <w:rsid w:val="4A0533EF"/>
    <w:rsid w:val="4A2344BB"/>
    <w:rsid w:val="4A36625B"/>
    <w:rsid w:val="4A3A1C0E"/>
    <w:rsid w:val="4A461568"/>
    <w:rsid w:val="4A491E1A"/>
    <w:rsid w:val="4A4A0D02"/>
    <w:rsid w:val="4A4A5235"/>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43996"/>
    <w:rsid w:val="4B145442"/>
    <w:rsid w:val="4B155F08"/>
    <w:rsid w:val="4B1650A7"/>
    <w:rsid w:val="4B192868"/>
    <w:rsid w:val="4B1B7E71"/>
    <w:rsid w:val="4B254638"/>
    <w:rsid w:val="4B3B67EF"/>
    <w:rsid w:val="4B454193"/>
    <w:rsid w:val="4B467D13"/>
    <w:rsid w:val="4B5C5772"/>
    <w:rsid w:val="4B5F29F4"/>
    <w:rsid w:val="4B5F6A4E"/>
    <w:rsid w:val="4B684E77"/>
    <w:rsid w:val="4B6855C1"/>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F2EEC"/>
    <w:rsid w:val="4BE27BFE"/>
    <w:rsid w:val="4BEB02E1"/>
    <w:rsid w:val="4BFF3178"/>
    <w:rsid w:val="4C066EC9"/>
    <w:rsid w:val="4C0C0983"/>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C83899"/>
    <w:rsid w:val="4CCC0113"/>
    <w:rsid w:val="4CFE631A"/>
    <w:rsid w:val="4D0C6339"/>
    <w:rsid w:val="4D112219"/>
    <w:rsid w:val="4D1234C2"/>
    <w:rsid w:val="4D137AF0"/>
    <w:rsid w:val="4D421E0F"/>
    <w:rsid w:val="4D44414D"/>
    <w:rsid w:val="4D4633AB"/>
    <w:rsid w:val="4D4945F2"/>
    <w:rsid w:val="4D536A39"/>
    <w:rsid w:val="4D551EB6"/>
    <w:rsid w:val="4D6172F1"/>
    <w:rsid w:val="4D646319"/>
    <w:rsid w:val="4D695C2A"/>
    <w:rsid w:val="4D6B2E32"/>
    <w:rsid w:val="4D706CF0"/>
    <w:rsid w:val="4D72579D"/>
    <w:rsid w:val="4D823FE0"/>
    <w:rsid w:val="4D850140"/>
    <w:rsid w:val="4D9220A0"/>
    <w:rsid w:val="4D9439C8"/>
    <w:rsid w:val="4D9B21EA"/>
    <w:rsid w:val="4DAC035B"/>
    <w:rsid w:val="4DBC3CE3"/>
    <w:rsid w:val="4DCE7B29"/>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54C73"/>
    <w:rsid w:val="4E410853"/>
    <w:rsid w:val="4E43401B"/>
    <w:rsid w:val="4E45784F"/>
    <w:rsid w:val="4E48655E"/>
    <w:rsid w:val="4E4B53C1"/>
    <w:rsid w:val="4E4E02C7"/>
    <w:rsid w:val="4E4F3B27"/>
    <w:rsid w:val="4E512E8A"/>
    <w:rsid w:val="4E58153C"/>
    <w:rsid w:val="4E604FB7"/>
    <w:rsid w:val="4E6F0D56"/>
    <w:rsid w:val="4E7A4F1A"/>
    <w:rsid w:val="4E98099B"/>
    <w:rsid w:val="4EA64FAF"/>
    <w:rsid w:val="4EAA651A"/>
    <w:rsid w:val="4EBE3A8B"/>
    <w:rsid w:val="4EC866B8"/>
    <w:rsid w:val="4ECA68D4"/>
    <w:rsid w:val="4ED66FBD"/>
    <w:rsid w:val="4ED67027"/>
    <w:rsid w:val="4EDA3738"/>
    <w:rsid w:val="4EDD51BC"/>
    <w:rsid w:val="4EE33F05"/>
    <w:rsid w:val="4EE45206"/>
    <w:rsid w:val="4EE74F20"/>
    <w:rsid w:val="4EEA4880"/>
    <w:rsid w:val="4EEE1036"/>
    <w:rsid w:val="4EFB6C75"/>
    <w:rsid w:val="4F0040A4"/>
    <w:rsid w:val="4F027C32"/>
    <w:rsid w:val="4F075432"/>
    <w:rsid w:val="4F0D11DC"/>
    <w:rsid w:val="4F0F57F2"/>
    <w:rsid w:val="4F16687D"/>
    <w:rsid w:val="4F1D395D"/>
    <w:rsid w:val="4F2956DF"/>
    <w:rsid w:val="4F2E29BF"/>
    <w:rsid w:val="4F3E697A"/>
    <w:rsid w:val="4F642884"/>
    <w:rsid w:val="4F6446FD"/>
    <w:rsid w:val="4F645E04"/>
    <w:rsid w:val="4F6665FD"/>
    <w:rsid w:val="4F683EEF"/>
    <w:rsid w:val="4F691C49"/>
    <w:rsid w:val="4F756840"/>
    <w:rsid w:val="4F7D74A2"/>
    <w:rsid w:val="4F8606E7"/>
    <w:rsid w:val="4F8D1E7B"/>
    <w:rsid w:val="4F9C11D5"/>
    <w:rsid w:val="4FA827DD"/>
    <w:rsid w:val="4FAB7EB5"/>
    <w:rsid w:val="4FAC5335"/>
    <w:rsid w:val="4FB83876"/>
    <w:rsid w:val="4FC275AB"/>
    <w:rsid w:val="4FCB2904"/>
    <w:rsid w:val="4FCC4B02"/>
    <w:rsid w:val="4FD16190"/>
    <w:rsid w:val="4FD25A40"/>
    <w:rsid w:val="4FD65010"/>
    <w:rsid w:val="4FDD28CE"/>
    <w:rsid w:val="4FE306B0"/>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B30047"/>
    <w:rsid w:val="50C9088B"/>
    <w:rsid w:val="50CC6933"/>
    <w:rsid w:val="50D62B25"/>
    <w:rsid w:val="50D84FBF"/>
    <w:rsid w:val="50E84DEF"/>
    <w:rsid w:val="50ED61F1"/>
    <w:rsid w:val="5101194F"/>
    <w:rsid w:val="5116435B"/>
    <w:rsid w:val="511E5465"/>
    <w:rsid w:val="51201EE2"/>
    <w:rsid w:val="51247E93"/>
    <w:rsid w:val="51251F19"/>
    <w:rsid w:val="512E6655"/>
    <w:rsid w:val="512F4548"/>
    <w:rsid w:val="51356C91"/>
    <w:rsid w:val="5139389D"/>
    <w:rsid w:val="51393AEB"/>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D25662"/>
    <w:rsid w:val="51D41817"/>
    <w:rsid w:val="51D7550F"/>
    <w:rsid w:val="51E333FD"/>
    <w:rsid w:val="51F37586"/>
    <w:rsid w:val="51F83758"/>
    <w:rsid w:val="51FC39E3"/>
    <w:rsid w:val="52185886"/>
    <w:rsid w:val="52204528"/>
    <w:rsid w:val="52210210"/>
    <w:rsid w:val="5224500E"/>
    <w:rsid w:val="522F26E0"/>
    <w:rsid w:val="52344790"/>
    <w:rsid w:val="523640BC"/>
    <w:rsid w:val="523A7762"/>
    <w:rsid w:val="523F22BC"/>
    <w:rsid w:val="524B3B82"/>
    <w:rsid w:val="52531B64"/>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E87329"/>
    <w:rsid w:val="52E92DDE"/>
    <w:rsid w:val="52EB3E9D"/>
    <w:rsid w:val="52F67C97"/>
    <w:rsid w:val="52F8488D"/>
    <w:rsid w:val="52FC068A"/>
    <w:rsid w:val="52FC2DD4"/>
    <w:rsid w:val="530323B4"/>
    <w:rsid w:val="530341E0"/>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958EE"/>
    <w:rsid w:val="534A7FE3"/>
    <w:rsid w:val="534F5434"/>
    <w:rsid w:val="535350EA"/>
    <w:rsid w:val="5354746E"/>
    <w:rsid w:val="535B0D71"/>
    <w:rsid w:val="535D3873"/>
    <w:rsid w:val="535E75EB"/>
    <w:rsid w:val="536D782E"/>
    <w:rsid w:val="536E33AD"/>
    <w:rsid w:val="53837051"/>
    <w:rsid w:val="539B083F"/>
    <w:rsid w:val="539B3687"/>
    <w:rsid w:val="539C2885"/>
    <w:rsid w:val="53B37937"/>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F2504"/>
    <w:rsid w:val="5540143B"/>
    <w:rsid w:val="554D7917"/>
    <w:rsid w:val="554D7B28"/>
    <w:rsid w:val="555655AF"/>
    <w:rsid w:val="555A5F3E"/>
    <w:rsid w:val="555D56B7"/>
    <w:rsid w:val="555F6C5D"/>
    <w:rsid w:val="556233C2"/>
    <w:rsid w:val="5565794A"/>
    <w:rsid w:val="557B30C5"/>
    <w:rsid w:val="5580067E"/>
    <w:rsid w:val="55817FA2"/>
    <w:rsid w:val="559467A4"/>
    <w:rsid w:val="55A25F6F"/>
    <w:rsid w:val="55C0161F"/>
    <w:rsid w:val="55C302C1"/>
    <w:rsid w:val="55C478EE"/>
    <w:rsid w:val="55C93D9E"/>
    <w:rsid w:val="55D64744"/>
    <w:rsid w:val="55DC4FC1"/>
    <w:rsid w:val="55E262B1"/>
    <w:rsid w:val="55E26625"/>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371AF"/>
    <w:rsid w:val="565A340C"/>
    <w:rsid w:val="565F7567"/>
    <w:rsid w:val="566232CB"/>
    <w:rsid w:val="566677D7"/>
    <w:rsid w:val="566C0037"/>
    <w:rsid w:val="566C351B"/>
    <w:rsid w:val="56710349"/>
    <w:rsid w:val="56765AAC"/>
    <w:rsid w:val="567D5FDA"/>
    <w:rsid w:val="56913258"/>
    <w:rsid w:val="56914EAD"/>
    <w:rsid w:val="569752EE"/>
    <w:rsid w:val="56AD68BF"/>
    <w:rsid w:val="56AE7493"/>
    <w:rsid w:val="56B435F5"/>
    <w:rsid w:val="56BF6D5B"/>
    <w:rsid w:val="56D3629D"/>
    <w:rsid w:val="56DD3183"/>
    <w:rsid w:val="56E6773B"/>
    <w:rsid w:val="56F664B8"/>
    <w:rsid w:val="56F81301"/>
    <w:rsid w:val="56FA206A"/>
    <w:rsid w:val="57044A0A"/>
    <w:rsid w:val="570E1930"/>
    <w:rsid w:val="57117D3B"/>
    <w:rsid w:val="57196CF8"/>
    <w:rsid w:val="57197193"/>
    <w:rsid w:val="57236B81"/>
    <w:rsid w:val="572D7A00"/>
    <w:rsid w:val="572E152A"/>
    <w:rsid w:val="5730262F"/>
    <w:rsid w:val="573E752C"/>
    <w:rsid w:val="57452F9B"/>
    <w:rsid w:val="574865E8"/>
    <w:rsid w:val="574D7AA7"/>
    <w:rsid w:val="575724C8"/>
    <w:rsid w:val="575E01ED"/>
    <w:rsid w:val="5766494D"/>
    <w:rsid w:val="57707A2A"/>
    <w:rsid w:val="5778046E"/>
    <w:rsid w:val="578810DA"/>
    <w:rsid w:val="57994572"/>
    <w:rsid w:val="57997BB9"/>
    <w:rsid w:val="57B80267"/>
    <w:rsid w:val="57B95671"/>
    <w:rsid w:val="57CF44B7"/>
    <w:rsid w:val="57E3660A"/>
    <w:rsid w:val="57E427B4"/>
    <w:rsid w:val="57EB72A1"/>
    <w:rsid w:val="57EF597B"/>
    <w:rsid w:val="57F8170D"/>
    <w:rsid w:val="58094B2F"/>
    <w:rsid w:val="5811240B"/>
    <w:rsid w:val="581667FF"/>
    <w:rsid w:val="581A4428"/>
    <w:rsid w:val="581C2244"/>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11E38"/>
    <w:rsid w:val="5870465C"/>
    <w:rsid w:val="587F07C3"/>
    <w:rsid w:val="5881254A"/>
    <w:rsid w:val="588C15CC"/>
    <w:rsid w:val="588E47D8"/>
    <w:rsid w:val="589C4E3D"/>
    <w:rsid w:val="58A87711"/>
    <w:rsid w:val="58AC1955"/>
    <w:rsid w:val="58BC7B1F"/>
    <w:rsid w:val="58BD3208"/>
    <w:rsid w:val="58C3293F"/>
    <w:rsid w:val="58CA7BFC"/>
    <w:rsid w:val="58E479A4"/>
    <w:rsid w:val="58EA0B58"/>
    <w:rsid w:val="58ED4908"/>
    <w:rsid w:val="58ED7447"/>
    <w:rsid w:val="58F630F2"/>
    <w:rsid w:val="59036C6A"/>
    <w:rsid w:val="59066F08"/>
    <w:rsid w:val="59170968"/>
    <w:rsid w:val="591A2206"/>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B1DA0"/>
    <w:rsid w:val="59B47F65"/>
    <w:rsid w:val="59B71A84"/>
    <w:rsid w:val="59BC3FA4"/>
    <w:rsid w:val="59BD4096"/>
    <w:rsid w:val="59CC740B"/>
    <w:rsid w:val="59D57095"/>
    <w:rsid w:val="59EA6DB2"/>
    <w:rsid w:val="59EC0FAB"/>
    <w:rsid w:val="59EC0FD0"/>
    <w:rsid w:val="59F63110"/>
    <w:rsid w:val="59F635E0"/>
    <w:rsid w:val="5A006376"/>
    <w:rsid w:val="5A0114F0"/>
    <w:rsid w:val="5A0B1045"/>
    <w:rsid w:val="5A0C6371"/>
    <w:rsid w:val="5A1C793B"/>
    <w:rsid w:val="5A1D7F5A"/>
    <w:rsid w:val="5A2A0227"/>
    <w:rsid w:val="5A2C0443"/>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75DD8"/>
    <w:rsid w:val="5AAB3494"/>
    <w:rsid w:val="5AAD3B48"/>
    <w:rsid w:val="5AB42E2E"/>
    <w:rsid w:val="5AC60708"/>
    <w:rsid w:val="5ACC7530"/>
    <w:rsid w:val="5AD103AD"/>
    <w:rsid w:val="5B062A42"/>
    <w:rsid w:val="5B0A2AEB"/>
    <w:rsid w:val="5B0A3B21"/>
    <w:rsid w:val="5B12588A"/>
    <w:rsid w:val="5B244E04"/>
    <w:rsid w:val="5B2851C3"/>
    <w:rsid w:val="5B2A2CC3"/>
    <w:rsid w:val="5B3C393E"/>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A2E1A"/>
    <w:rsid w:val="5BDE5985"/>
    <w:rsid w:val="5BE65FED"/>
    <w:rsid w:val="5BE7521A"/>
    <w:rsid w:val="5BEE4DAE"/>
    <w:rsid w:val="5BF17549"/>
    <w:rsid w:val="5BF71877"/>
    <w:rsid w:val="5C016FA1"/>
    <w:rsid w:val="5C1D1A0B"/>
    <w:rsid w:val="5C232C28"/>
    <w:rsid w:val="5C2B02A1"/>
    <w:rsid w:val="5C2C37DA"/>
    <w:rsid w:val="5C2E1802"/>
    <w:rsid w:val="5C3F445D"/>
    <w:rsid w:val="5C440F34"/>
    <w:rsid w:val="5C4D2A65"/>
    <w:rsid w:val="5C4E644E"/>
    <w:rsid w:val="5C4F3B9E"/>
    <w:rsid w:val="5C576CE3"/>
    <w:rsid w:val="5C594E9D"/>
    <w:rsid w:val="5C5B38F8"/>
    <w:rsid w:val="5C5E2514"/>
    <w:rsid w:val="5C60614E"/>
    <w:rsid w:val="5C6914DA"/>
    <w:rsid w:val="5C7137EB"/>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211DB5"/>
    <w:rsid w:val="5D2278CA"/>
    <w:rsid w:val="5D2D7485"/>
    <w:rsid w:val="5D3A4355"/>
    <w:rsid w:val="5D4402B4"/>
    <w:rsid w:val="5D4739F5"/>
    <w:rsid w:val="5D5749AC"/>
    <w:rsid w:val="5D575E5C"/>
    <w:rsid w:val="5D6310FC"/>
    <w:rsid w:val="5D7063B0"/>
    <w:rsid w:val="5D770C45"/>
    <w:rsid w:val="5D7A6168"/>
    <w:rsid w:val="5D8C56A1"/>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C0959"/>
    <w:rsid w:val="5E9D1A80"/>
    <w:rsid w:val="5E9E7301"/>
    <w:rsid w:val="5EA04F5B"/>
    <w:rsid w:val="5EBE6413"/>
    <w:rsid w:val="5EBF3052"/>
    <w:rsid w:val="5EC40C4A"/>
    <w:rsid w:val="5EC6225B"/>
    <w:rsid w:val="5ED56F44"/>
    <w:rsid w:val="5EEA1CD3"/>
    <w:rsid w:val="5EEE3AEE"/>
    <w:rsid w:val="5F01060C"/>
    <w:rsid w:val="5F014F67"/>
    <w:rsid w:val="5F025EF8"/>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44AC0"/>
    <w:rsid w:val="5F9525E6"/>
    <w:rsid w:val="5F973DBE"/>
    <w:rsid w:val="5F9E767D"/>
    <w:rsid w:val="5FAF3F6B"/>
    <w:rsid w:val="5FB010AC"/>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11181E"/>
    <w:rsid w:val="60182A32"/>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3667B4"/>
    <w:rsid w:val="614A07D9"/>
    <w:rsid w:val="61533185"/>
    <w:rsid w:val="61625A1B"/>
    <w:rsid w:val="61627F35"/>
    <w:rsid w:val="616752F7"/>
    <w:rsid w:val="616F46AA"/>
    <w:rsid w:val="617B194D"/>
    <w:rsid w:val="61803A80"/>
    <w:rsid w:val="61820A11"/>
    <w:rsid w:val="6189763D"/>
    <w:rsid w:val="61A87CC7"/>
    <w:rsid w:val="61AD1E69"/>
    <w:rsid w:val="61B50D1E"/>
    <w:rsid w:val="61B56F70"/>
    <w:rsid w:val="61BA070C"/>
    <w:rsid w:val="61BC5B34"/>
    <w:rsid w:val="61CC1C61"/>
    <w:rsid w:val="61D218D0"/>
    <w:rsid w:val="61D37F0E"/>
    <w:rsid w:val="61EF5257"/>
    <w:rsid w:val="61F061FA"/>
    <w:rsid w:val="61F918F2"/>
    <w:rsid w:val="61FA6A19"/>
    <w:rsid w:val="61FF01EB"/>
    <w:rsid w:val="62093F75"/>
    <w:rsid w:val="6211064A"/>
    <w:rsid w:val="62112E13"/>
    <w:rsid w:val="62205FAA"/>
    <w:rsid w:val="62227787"/>
    <w:rsid w:val="622D4D58"/>
    <w:rsid w:val="62462BD1"/>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7313FD"/>
    <w:rsid w:val="637D3ABD"/>
    <w:rsid w:val="63910F39"/>
    <w:rsid w:val="63AB5327"/>
    <w:rsid w:val="63B12D17"/>
    <w:rsid w:val="63C36E81"/>
    <w:rsid w:val="63CE20A6"/>
    <w:rsid w:val="63D45C95"/>
    <w:rsid w:val="63E80F78"/>
    <w:rsid w:val="63F958F2"/>
    <w:rsid w:val="63FF21DF"/>
    <w:rsid w:val="64010CE0"/>
    <w:rsid w:val="64027777"/>
    <w:rsid w:val="640371EF"/>
    <w:rsid w:val="64061D04"/>
    <w:rsid w:val="64063AB3"/>
    <w:rsid w:val="64065861"/>
    <w:rsid w:val="642672F2"/>
    <w:rsid w:val="642F33BA"/>
    <w:rsid w:val="64405216"/>
    <w:rsid w:val="64412D3D"/>
    <w:rsid w:val="64415EB3"/>
    <w:rsid w:val="644665A5"/>
    <w:rsid w:val="64487C27"/>
    <w:rsid w:val="644C3BBB"/>
    <w:rsid w:val="644D2584"/>
    <w:rsid w:val="64515C6F"/>
    <w:rsid w:val="6454481E"/>
    <w:rsid w:val="64575B14"/>
    <w:rsid w:val="6458425C"/>
    <w:rsid w:val="647025F4"/>
    <w:rsid w:val="64773642"/>
    <w:rsid w:val="647A4852"/>
    <w:rsid w:val="647B0011"/>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5645C6"/>
    <w:rsid w:val="656A0F74"/>
    <w:rsid w:val="65711400"/>
    <w:rsid w:val="65711CFD"/>
    <w:rsid w:val="657477CF"/>
    <w:rsid w:val="65752C9E"/>
    <w:rsid w:val="65793D32"/>
    <w:rsid w:val="657A1A10"/>
    <w:rsid w:val="65826BA0"/>
    <w:rsid w:val="65856234"/>
    <w:rsid w:val="659D0447"/>
    <w:rsid w:val="65A65CF0"/>
    <w:rsid w:val="65AB37EE"/>
    <w:rsid w:val="65B86D84"/>
    <w:rsid w:val="65B93B2D"/>
    <w:rsid w:val="65B978C3"/>
    <w:rsid w:val="65BB263A"/>
    <w:rsid w:val="65BE1D56"/>
    <w:rsid w:val="65C82D60"/>
    <w:rsid w:val="65CB4FB4"/>
    <w:rsid w:val="65CC0E9B"/>
    <w:rsid w:val="65CD2ADA"/>
    <w:rsid w:val="65CF3E14"/>
    <w:rsid w:val="65D0733B"/>
    <w:rsid w:val="65D57105"/>
    <w:rsid w:val="65E47E23"/>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D7A08"/>
    <w:rsid w:val="66613222"/>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F6704A"/>
    <w:rsid w:val="67050051"/>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94E81"/>
    <w:rsid w:val="67AA2C7D"/>
    <w:rsid w:val="67B57B22"/>
    <w:rsid w:val="67B657F0"/>
    <w:rsid w:val="67B76864"/>
    <w:rsid w:val="67BA55D4"/>
    <w:rsid w:val="67BB4BB4"/>
    <w:rsid w:val="67C021CA"/>
    <w:rsid w:val="67C8345A"/>
    <w:rsid w:val="67CC0400"/>
    <w:rsid w:val="67CE2B39"/>
    <w:rsid w:val="67D7503F"/>
    <w:rsid w:val="67F434E7"/>
    <w:rsid w:val="67F759C6"/>
    <w:rsid w:val="680B0AB7"/>
    <w:rsid w:val="68196C03"/>
    <w:rsid w:val="681C5653"/>
    <w:rsid w:val="681D0932"/>
    <w:rsid w:val="681F1498"/>
    <w:rsid w:val="682A3731"/>
    <w:rsid w:val="6832384C"/>
    <w:rsid w:val="683273E7"/>
    <w:rsid w:val="6846773F"/>
    <w:rsid w:val="684C450D"/>
    <w:rsid w:val="68514539"/>
    <w:rsid w:val="685676B1"/>
    <w:rsid w:val="686C0616"/>
    <w:rsid w:val="686F6420"/>
    <w:rsid w:val="687306F3"/>
    <w:rsid w:val="687C6660"/>
    <w:rsid w:val="687D5666"/>
    <w:rsid w:val="688920B8"/>
    <w:rsid w:val="688F051A"/>
    <w:rsid w:val="68970A5A"/>
    <w:rsid w:val="68AE7EB5"/>
    <w:rsid w:val="68B77D38"/>
    <w:rsid w:val="68B914D8"/>
    <w:rsid w:val="68CC5BD9"/>
    <w:rsid w:val="68CD02C5"/>
    <w:rsid w:val="68D26CFD"/>
    <w:rsid w:val="68D777CC"/>
    <w:rsid w:val="68E048D2"/>
    <w:rsid w:val="68ED7769"/>
    <w:rsid w:val="68EE169B"/>
    <w:rsid w:val="68FA7805"/>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80C95"/>
    <w:rsid w:val="6979562E"/>
    <w:rsid w:val="69866D21"/>
    <w:rsid w:val="699833FF"/>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3F387A"/>
    <w:rsid w:val="6A404D1D"/>
    <w:rsid w:val="6A470981"/>
    <w:rsid w:val="6A4946F9"/>
    <w:rsid w:val="6A4A042A"/>
    <w:rsid w:val="6A500ED4"/>
    <w:rsid w:val="6A5A1AFD"/>
    <w:rsid w:val="6A61505D"/>
    <w:rsid w:val="6A7602B6"/>
    <w:rsid w:val="6A895AF1"/>
    <w:rsid w:val="6A95693A"/>
    <w:rsid w:val="6AA6277F"/>
    <w:rsid w:val="6AB01E44"/>
    <w:rsid w:val="6AB7486A"/>
    <w:rsid w:val="6AC67AF8"/>
    <w:rsid w:val="6ACA02B6"/>
    <w:rsid w:val="6AD9782B"/>
    <w:rsid w:val="6ADE75EA"/>
    <w:rsid w:val="6AED43E4"/>
    <w:rsid w:val="6AF24883"/>
    <w:rsid w:val="6AF4598A"/>
    <w:rsid w:val="6AF5096E"/>
    <w:rsid w:val="6AFD04A3"/>
    <w:rsid w:val="6AFF63B3"/>
    <w:rsid w:val="6B0D1266"/>
    <w:rsid w:val="6B1C0577"/>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294735"/>
    <w:rsid w:val="6C3A0673"/>
    <w:rsid w:val="6C3C5E83"/>
    <w:rsid w:val="6C400A12"/>
    <w:rsid w:val="6C401FF9"/>
    <w:rsid w:val="6C50780E"/>
    <w:rsid w:val="6C5555D7"/>
    <w:rsid w:val="6C662237"/>
    <w:rsid w:val="6C6773E5"/>
    <w:rsid w:val="6C721432"/>
    <w:rsid w:val="6C941B2F"/>
    <w:rsid w:val="6C9E32FA"/>
    <w:rsid w:val="6CA81BAB"/>
    <w:rsid w:val="6CA9147F"/>
    <w:rsid w:val="6CAB169B"/>
    <w:rsid w:val="6CAD3F7A"/>
    <w:rsid w:val="6CB00A5F"/>
    <w:rsid w:val="6CB03BB7"/>
    <w:rsid w:val="6CB202B7"/>
    <w:rsid w:val="6CB4334D"/>
    <w:rsid w:val="6CDA4C16"/>
    <w:rsid w:val="6CE77A34"/>
    <w:rsid w:val="6CEE3336"/>
    <w:rsid w:val="6CF66581"/>
    <w:rsid w:val="6D010C86"/>
    <w:rsid w:val="6D066806"/>
    <w:rsid w:val="6D0A40AA"/>
    <w:rsid w:val="6D18386D"/>
    <w:rsid w:val="6D1A2E8D"/>
    <w:rsid w:val="6D215058"/>
    <w:rsid w:val="6D2E358B"/>
    <w:rsid w:val="6D341847"/>
    <w:rsid w:val="6D39706F"/>
    <w:rsid w:val="6D464F20"/>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5D4C17"/>
    <w:rsid w:val="6E603DA6"/>
    <w:rsid w:val="6E6D5BF4"/>
    <w:rsid w:val="6E72551C"/>
    <w:rsid w:val="6E76550C"/>
    <w:rsid w:val="6E9032FE"/>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653C3E"/>
    <w:rsid w:val="6F664237"/>
    <w:rsid w:val="6F730157"/>
    <w:rsid w:val="6F79782E"/>
    <w:rsid w:val="6F7D6131"/>
    <w:rsid w:val="6F814935"/>
    <w:rsid w:val="6F891436"/>
    <w:rsid w:val="6F8E5394"/>
    <w:rsid w:val="6F9044C3"/>
    <w:rsid w:val="6F984F26"/>
    <w:rsid w:val="6F9B0855"/>
    <w:rsid w:val="6F9B77A5"/>
    <w:rsid w:val="6F9E7295"/>
    <w:rsid w:val="6FB52D9C"/>
    <w:rsid w:val="6FBC3B53"/>
    <w:rsid w:val="6FBF3695"/>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42D2B"/>
    <w:rsid w:val="70C6056B"/>
    <w:rsid w:val="70C8281B"/>
    <w:rsid w:val="70CD5F70"/>
    <w:rsid w:val="70E450D4"/>
    <w:rsid w:val="70EB650A"/>
    <w:rsid w:val="70F46AB2"/>
    <w:rsid w:val="71075F94"/>
    <w:rsid w:val="71093FE1"/>
    <w:rsid w:val="71096990"/>
    <w:rsid w:val="711315BD"/>
    <w:rsid w:val="711A294B"/>
    <w:rsid w:val="711D717B"/>
    <w:rsid w:val="713F3D33"/>
    <w:rsid w:val="714326B4"/>
    <w:rsid w:val="714663E7"/>
    <w:rsid w:val="714861BF"/>
    <w:rsid w:val="714D629B"/>
    <w:rsid w:val="715011CA"/>
    <w:rsid w:val="71535E5D"/>
    <w:rsid w:val="715B3F7C"/>
    <w:rsid w:val="715C11B6"/>
    <w:rsid w:val="715F15D6"/>
    <w:rsid w:val="715F22C8"/>
    <w:rsid w:val="716763F1"/>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63E66"/>
    <w:rsid w:val="71BA7C8A"/>
    <w:rsid w:val="71C034F3"/>
    <w:rsid w:val="71C72AD3"/>
    <w:rsid w:val="71E137D3"/>
    <w:rsid w:val="71EA028F"/>
    <w:rsid w:val="71EA7D25"/>
    <w:rsid w:val="71F4319C"/>
    <w:rsid w:val="71F80AED"/>
    <w:rsid w:val="71FA3285"/>
    <w:rsid w:val="71FD4747"/>
    <w:rsid w:val="721735EC"/>
    <w:rsid w:val="721B3D15"/>
    <w:rsid w:val="72234E52"/>
    <w:rsid w:val="722B15B2"/>
    <w:rsid w:val="722C7579"/>
    <w:rsid w:val="72305A4C"/>
    <w:rsid w:val="7233428A"/>
    <w:rsid w:val="723B701D"/>
    <w:rsid w:val="724C0113"/>
    <w:rsid w:val="724E32D1"/>
    <w:rsid w:val="72580937"/>
    <w:rsid w:val="725C75CC"/>
    <w:rsid w:val="725E40D0"/>
    <w:rsid w:val="726D699F"/>
    <w:rsid w:val="727B4EBF"/>
    <w:rsid w:val="727D13E4"/>
    <w:rsid w:val="727F7C51"/>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0C452D"/>
    <w:rsid w:val="73121A0B"/>
    <w:rsid w:val="73222020"/>
    <w:rsid w:val="73272131"/>
    <w:rsid w:val="733E6DC5"/>
    <w:rsid w:val="73443F3D"/>
    <w:rsid w:val="73452E97"/>
    <w:rsid w:val="735302B6"/>
    <w:rsid w:val="735614F9"/>
    <w:rsid w:val="7360335F"/>
    <w:rsid w:val="7372081D"/>
    <w:rsid w:val="73727D47"/>
    <w:rsid w:val="73836405"/>
    <w:rsid w:val="739961E2"/>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612B21"/>
    <w:rsid w:val="746377BC"/>
    <w:rsid w:val="746746D0"/>
    <w:rsid w:val="7474112B"/>
    <w:rsid w:val="74792714"/>
    <w:rsid w:val="74812AA5"/>
    <w:rsid w:val="749173F7"/>
    <w:rsid w:val="74A34EAA"/>
    <w:rsid w:val="74B714BF"/>
    <w:rsid w:val="74C036DE"/>
    <w:rsid w:val="74C400AA"/>
    <w:rsid w:val="74C414FF"/>
    <w:rsid w:val="74C55D00"/>
    <w:rsid w:val="74C656AD"/>
    <w:rsid w:val="74C972F8"/>
    <w:rsid w:val="74DE2DFA"/>
    <w:rsid w:val="74E97204"/>
    <w:rsid w:val="74ED34A7"/>
    <w:rsid w:val="7505015D"/>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4034"/>
    <w:rsid w:val="75934A77"/>
    <w:rsid w:val="759A40D6"/>
    <w:rsid w:val="75B20967"/>
    <w:rsid w:val="75B44F68"/>
    <w:rsid w:val="75C7138A"/>
    <w:rsid w:val="75C82B3B"/>
    <w:rsid w:val="75CA2B92"/>
    <w:rsid w:val="75DC4673"/>
    <w:rsid w:val="75E47376"/>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8B002E"/>
    <w:rsid w:val="76946CFC"/>
    <w:rsid w:val="76973C63"/>
    <w:rsid w:val="769767EC"/>
    <w:rsid w:val="769813AA"/>
    <w:rsid w:val="76982C90"/>
    <w:rsid w:val="769A108C"/>
    <w:rsid w:val="76A23922"/>
    <w:rsid w:val="76B66E3B"/>
    <w:rsid w:val="76B94C61"/>
    <w:rsid w:val="76CD3B91"/>
    <w:rsid w:val="76E94B77"/>
    <w:rsid w:val="76F06087"/>
    <w:rsid w:val="76FA1495"/>
    <w:rsid w:val="7705322F"/>
    <w:rsid w:val="770B3534"/>
    <w:rsid w:val="771633B7"/>
    <w:rsid w:val="771C29C5"/>
    <w:rsid w:val="771F1885"/>
    <w:rsid w:val="77206F6E"/>
    <w:rsid w:val="77252ACD"/>
    <w:rsid w:val="77351407"/>
    <w:rsid w:val="77364257"/>
    <w:rsid w:val="773776E0"/>
    <w:rsid w:val="77381D7D"/>
    <w:rsid w:val="774011C0"/>
    <w:rsid w:val="7744765D"/>
    <w:rsid w:val="775F259E"/>
    <w:rsid w:val="77674DF5"/>
    <w:rsid w:val="77763D74"/>
    <w:rsid w:val="77764653"/>
    <w:rsid w:val="77942081"/>
    <w:rsid w:val="77996EB9"/>
    <w:rsid w:val="77A45F69"/>
    <w:rsid w:val="77AB0178"/>
    <w:rsid w:val="77B705C5"/>
    <w:rsid w:val="77B70EF4"/>
    <w:rsid w:val="77BC199F"/>
    <w:rsid w:val="77BE68FA"/>
    <w:rsid w:val="77C7709F"/>
    <w:rsid w:val="77CB0E43"/>
    <w:rsid w:val="77D434DD"/>
    <w:rsid w:val="77D95540"/>
    <w:rsid w:val="77DC6038"/>
    <w:rsid w:val="77DD3761"/>
    <w:rsid w:val="77DD5FD8"/>
    <w:rsid w:val="77E94290"/>
    <w:rsid w:val="77F37979"/>
    <w:rsid w:val="780729DB"/>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72F2D"/>
    <w:rsid w:val="78505F98"/>
    <w:rsid w:val="78636EC0"/>
    <w:rsid w:val="78702F84"/>
    <w:rsid w:val="787206B3"/>
    <w:rsid w:val="787C6C5E"/>
    <w:rsid w:val="787C77A1"/>
    <w:rsid w:val="787F640D"/>
    <w:rsid w:val="788270C1"/>
    <w:rsid w:val="78917129"/>
    <w:rsid w:val="78A04FA1"/>
    <w:rsid w:val="78A70F68"/>
    <w:rsid w:val="78CF2423"/>
    <w:rsid w:val="78DA2C59"/>
    <w:rsid w:val="78E026CC"/>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AE4579"/>
    <w:rsid w:val="79B40181"/>
    <w:rsid w:val="79B8032F"/>
    <w:rsid w:val="79BB4E01"/>
    <w:rsid w:val="79C8388C"/>
    <w:rsid w:val="79D02741"/>
    <w:rsid w:val="79D12015"/>
    <w:rsid w:val="79DC6070"/>
    <w:rsid w:val="79EF6761"/>
    <w:rsid w:val="79F04B91"/>
    <w:rsid w:val="79F77CCE"/>
    <w:rsid w:val="7A0A79FF"/>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5772A"/>
    <w:rsid w:val="7AAA545B"/>
    <w:rsid w:val="7ABB6F4D"/>
    <w:rsid w:val="7B01196F"/>
    <w:rsid w:val="7B09319D"/>
    <w:rsid w:val="7B0B276E"/>
    <w:rsid w:val="7B0D17EF"/>
    <w:rsid w:val="7B1B384A"/>
    <w:rsid w:val="7B1D7C08"/>
    <w:rsid w:val="7B261391"/>
    <w:rsid w:val="7B29035B"/>
    <w:rsid w:val="7B347AF5"/>
    <w:rsid w:val="7B370598"/>
    <w:rsid w:val="7B445194"/>
    <w:rsid w:val="7B4B2BA5"/>
    <w:rsid w:val="7B4E19A5"/>
    <w:rsid w:val="7B4E4F55"/>
    <w:rsid w:val="7B5F5B2A"/>
    <w:rsid w:val="7B6654A5"/>
    <w:rsid w:val="7B704945"/>
    <w:rsid w:val="7B872E86"/>
    <w:rsid w:val="7B9007A7"/>
    <w:rsid w:val="7B90134F"/>
    <w:rsid w:val="7B9144F4"/>
    <w:rsid w:val="7B943646"/>
    <w:rsid w:val="7B9463F7"/>
    <w:rsid w:val="7B9764A7"/>
    <w:rsid w:val="7B9D48A5"/>
    <w:rsid w:val="7B9F0CF1"/>
    <w:rsid w:val="7BBD6B13"/>
    <w:rsid w:val="7BC167E5"/>
    <w:rsid w:val="7BD31CA7"/>
    <w:rsid w:val="7BE14791"/>
    <w:rsid w:val="7BE428CE"/>
    <w:rsid w:val="7BE52887"/>
    <w:rsid w:val="7BF26F98"/>
    <w:rsid w:val="7BFA77D1"/>
    <w:rsid w:val="7BFE53B6"/>
    <w:rsid w:val="7C0B180E"/>
    <w:rsid w:val="7C0B6016"/>
    <w:rsid w:val="7C0F3E9F"/>
    <w:rsid w:val="7C2741FB"/>
    <w:rsid w:val="7C420E44"/>
    <w:rsid w:val="7C4864CC"/>
    <w:rsid w:val="7C536C4D"/>
    <w:rsid w:val="7C555243"/>
    <w:rsid w:val="7C575344"/>
    <w:rsid w:val="7C5C4D39"/>
    <w:rsid w:val="7C601822"/>
    <w:rsid w:val="7C691511"/>
    <w:rsid w:val="7C6A0C2B"/>
    <w:rsid w:val="7C8D42CE"/>
    <w:rsid w:val="7CA83501"/>
    <w:rsid w:val="7CB73744"/>
    <w:rsid w:val="7CC5160E"/>
    <w:rsid w:val="7CCC78E4"/>
    <w:rsid w:val="7CD40F25"/>
    <w:rsid w:val="7CD81A45"/>
    <w:rsid w:val="7CD82038"/>
    <w:rsid w:val="7CDF2640"/>
    <w:rsid w:val="7CE04A49"/>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543940"/>
    <w:rsid w:val="7E633B84"/>
    <w:rsid w:val="7E635932"/>
    <w:rsid w:val="7E64547F"/>
    <w:rsid w:val="7E6B47E6"/>
    <w:rsid w:val="7E6D055E"/>
    <w:rsid w:val="7E6E504C"/>
    <w:rsid w:val="7E7253D0"/>
    <w:rsid w:val="7E7404E9"/>
    <w:rsid w:val="7E7A4815"/>
    <w:rsid w:val="7E7B7369"/>
    <w:rsid w:val="7E844865"/>
    <w:rsid w:val="7E8568A3"/>
    <w:rsid w:val="7EAB72D9"/>
    <w:rsid w:val="7EAD3464"/>
    <w:rsid w:val="7EB61686"/>
    <w:rsid w:val="7EBE43C7"/>
    <w:rsid w:val="7EC67416"/>
    <w:rsid w:val="7EC81D3A"/>
    <w:rsid w:val="7ECD13B9"/>
    <w:rsid w:val="7EDC7492"/>
    <w:rsid w:val="7EE011E6"/>
    <w:rsid w:val="7EEE283A"/>
    <w:rsid w:val="7EF14CDF"/>
    <w:rsid w:val="7EF26CB5"/>
    <w:rsid w:val="7EF50554"/>
    <w:rsid w:val="7F0215EE"/>
    <w:rsid w:val="7F030DD8"/>
    <w:rsid w:val="7F093E5D"/>
    <w:rsid w:val="7F117861"/>
    <w:rsid w:val="7F1F61F1"/>
    <w:rsid w:val="7F2826D7"/>
    <w:rsid w:val="7F2F1E73"/>
    <w:rsid w:val="7F311156"/>
    <w:rsid w:val="7F34107C"/>
    <w:rsid w:val="7F355C3B"/>
    <w:rsid w:val="7F360744"/>
    <w:rsid w:val="7F392ECB"/>
    <w:rsid w:val="7F4867A8"/>
    <w:rsid w:val="7F5434CC"/>
    <w:rsid w:val="7F556756"/>
    <w:rsid w:val="7F565D15"/>
    <w:rsid w:val="7F6D458E"/>
    <w:rsid w:val="7F707F56"/>
    <w:rsid w:val="7F735ACA"/>
    <w:rsid w:val="7F7B4030"/>
    <w:rsid w:val="7F7D5010"/>
    <w:rsid w:val="7F821DD7"/>
    <w:rsid w:val="7F8746E3"/>
    <w:rsid w:val="7F8A5140"/>
    <w:rsid w:val="7F8C566E"/>
    <w:rsid w:val="7FA57997"/>
    <w:rsid w:val="7FA84817"/>
    <w:rsid w:val="7FAD6712"/>
    <w:rsid w:val="7FBC58C7"/>
    <w:rsid w:val="7FC40652"/>
    <w:rsid w:val="7FCB5E84"/>
    <w:rsid w:val="7FD66045"/>
    <w:rsid w:val="7FDA0664"/>
    <w:rsid w:val="7FE01204"/>
    <w:rsid w:val="7FE65C55"/>
    <w:rsid w:val="7FE72168"/>
    <w:rsid w:val="7FE74340"/>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18</TotalTime>
  <ScaleCrop>false</ScaleCrop>
  <LinksUpToDate>false</LinksUpToDate>
  <CharactersWithSpaces>1553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2023-12-02T02:40:17Z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C629E1671D0A4C889A2BFC91DAB65C23</vt:lpwstr>
  </property>
</Properties>
</file>