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BF0A61">
        <w:rPr>
          <w:rFonts w:ascii="黑体" w:eastAsia="黑体" w:hAnsi="黑体"/>
          <w:sz w:val="52"/>
        </w:rPr>
        <w:t>51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C7418" w:rsidRPr="003C06CB" w:rsidRDefault="005F1E00" w:rsidP="003C06C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B948AC" w:rsidRDefault="00BF0A61" w:rsidP="006C043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辽吉黑蒙面向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2G业务合同全部回款完成</w:t>
            </w:r>
            <w:r w:rsidR="00B948AC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EA03A5" w:rsidRDefault="00BF0A61" w:rsidP="006C043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催促思路完成合同尾款支付；</w:t>
            </w:r>
          </w:p>
          <w:p w:rsidR="00BF0A61" w:rsidRPr="00060955" w:rsidRDefault="00BF0A61" w:rsidP="006C043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辽宁电子督办建设移动端事项。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与区域人员单独沟通完成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597CC5" w:rsidP="00013D2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50</w:t>
            </w:r>
            <w:bookmarkStart w:id="0" w:name="_GoBack"/>
            <w:bookmarkEnd w:id="0"/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211018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948A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948AC" w:rsidRPr="001345F9" w:rsidRDefault="00BF0A61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辽吉黑蒙面向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2G业务合同全部回款完成</w:t>
            </w:r>
          </w:p>
        </w:tc>
        <w:tc>
          <w:tcPr>
            <w:tcW w:w="2268" w:type="dxa"/>
            <w:shd w:val="clear" w:color="auto" w:fill="auto"/>
          </w:tcPr>
          <w:p w:rsidR="00B948AC" w:rsidRPr="00B948AC" w:rsidRDefault="00BF0A61" w:rsidP="00B948A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948AC" w:rsidRDefault="00B948AC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948A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948AC" w:rsidRPr="001345F9" w:rsidRDefault="00BF0A61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催促思路完成合同尾款支付</w:t>
            </w:r>
          </w:p>
        </w:tc>
        <w:tc>
          <w:tcPr>
            <w:tcW w:w="2268" w:type="dxa"/>
            <w:shd w:val="clear" w:color="auto" w:fill="auto"/>
          </w:tcPr>
          <w:p w:rsidR="00B948AC" w:rsidRPr="00B948AC" w:rsidRDefault="00BF0A61" w:rsidP="00B948A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待支付</w:t>
            </w:r>
            <w:proofErr w:type="gramEnd"/>
          </w:p>
        </w:tc>
        <w:tc>
          <w:tcPr>
            <w:tcW w:w="2460" w:type="dxa"/>
            <w:shd w:val="clear" w:color="auto" w:fill="auto"/>
          </w:tcPr>
          <w:p w:rsidR="00B948AC" w:rsidRDefault="00BF0A61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已催促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3次，预计1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2月底或24年初完成支付</w:t>
            </w:r>
          </w:p>
        </w:tc>
      </w:tr>
      <w:tr w:rsidR="00BF0A6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F0A61" w:rsidRDefault="00BF0A61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辽宁电子督办建设移动端事项</w:t>
            </w:r>
          </w:p>
        </w:tc>
        <w:tc>
          <w:tcPr>
            <w:tcW w:w="2268" w:type="dxa"/>
            <w:shd w:val="clear" w:color="auto" w:fill="auto"/>
          </w:tcPr>
          <w:p w:rsidR="00BF0A61" w:rsidRDefault="00BF0A61" w:rsidP="00B948AC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已沟通，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待申请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资金</w:t>
            </w:r>
          </w:p>
        </w:tc>
        <w:tc>
          <w:tcPr>
            <w:tcW w:w="2460" w:type="dxa"/>
            <w:shd w:val="clear" w:color="auto" w:fill="auto"/>
          </w:tcPr>
          <w:p w:rsidR="00BF0A61" w:rsidRDefault="00BF0A61" w:rsidP="00B948AC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B948A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948AC" w:rsidRPr="00F92BB4" w:rsidRDefault="00B948AC" w:rsidP="00B948A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948AC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B948AC" w:rsidRDefault="00B948AC" w:rsidP="00B948A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948AC" w:rsidRPr="00252606" w:rsidRDefault="00B948AC" w:rsidP="00B948A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948AC" w:rsidRDefault="00BF0A61" w:rsidP="00B948A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持续跟进上周已开发票的相关项目的回款进程；</w:t>
            </w:r>
          </w:p>
          <w:p w:rsidR="00BF0A61" w:rsidRPr="00D602E0" w:rsidRDefault="00BF0A61" w:rsidP="00B948A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辽宁电子督办建设移动端事项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6C0439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F0A61">
        <w:rPr>
          <w:rFonts w:ascii="仿宋" w:eastAsia="仿宋" w:hAnsi="仿宋"/>
          <w:sz w:val="28"/>
          <w:szCs w:val="28"/>
          <w:u w:val="single"/>
        </w:rPr>
        <w:t>15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2A2" w:rsidRDefault="008972A2">
      <w:r>
        <w:separator/>
      </w:r>
    </w:p>
  </w:endnote>
  <w:endnote w:type="continuationSeparator" w:id="0">
    <w:p w:rsidR="008972A2" w:rsidRDefault="0089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972A2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2A2" w:rsidRDefault="008972A2">
      <w:r>
        <w:separator/>
      </w:r>
    </w:p>
  </w:footnote>
  <w:footnote w:type="continuationSeparator" w:id="0">
    <w:p w:rsidR="008972A2" w:rsidRDefault="00897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972A2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8972A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72376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E1758"/>
    <w:rsid w:val="003E280B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1CD2"/>
    <w:rsid w:val="004A580C"/>
    <w:rsid w:val="004A658C"/>
    <w:rsid w:val="004B050A"/>
    <w:rsid w:val="004B0712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97CC5"/>
    <w:rsid w:val="005A041F"/>
    <w:rsid w:val="005A1257"/>
    <w:rsid w:val="005A47F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2A2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F9B"/>
    <w:rsid w:val="009A0F31"/>
    <w:rsid w:val="009A6B7D"/>
    <w:rsid w:val="009B130A"/>
    <w:rsid w:val="009C5862"/>
    <w:rsid w:val="009C5A1D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5E47"/>
    <w:rsid w:val="009F756F"/>
    <w:rsid w:val="00A03DCE"/>
    <w:rsid w:val="00A06A6A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6D7A"/>
    <w:rsid w:val="00A907E7"/>
    <w:rsid w:val="00A91C20"/>
    <w:rsid w:val="00A92796"/>
    <w:rsid w:val="00A950B1"/>
    <w:rsid w:val="00AA1C3D"/>
    <w:rsid w:val="00AB309E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32D8"/>
    <w:rsid w:val="00B44E8C"/>
    <w:rsid w:val="00B565C4"/>
    <w:rsid w:val="00B57D98"/>
    <w:rsid w:val="00B634AD"/>
    <w:rsid w:val="00B7117C"/>
    <w:rsid w:val="00B72E73"/>
    <w:rsid w:val="00B82DE6"/>
    <w:rsid w:val="00B91D9C"/>
    <w:rsid w:val="00B93656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3B71"/>
    <w:rsid w:val="00C2771F"/>
    <w:rsid w:val="00C309DE"/>
    <w:rsid w:val="00C33062"/>
    <w:rsid w:val="00C34583"/>
    <w:rsid w:val="00C4222C"/>
    <w:rsid w:val="00C465B1"/>
    <w:rsid w:val="00C50CFC"/>
    <w:rsid w:val="00C52637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C21"/>
    <w:rsid w:val="00D72197"/>
    <w:rsid w:val="00D74C3A"/>
    <w:rsid w:val="00D77D96"/>
    <w:rsid w:val="00D84640"/>
    <w:rsid w:val="00D84CD2"/>
    <w:rsid w:val="00DA3FA0"/>
    <w:rsid w:val="00DA6937"/>
    <w:rsid w:val="00DA72A8"/>
    <w:rsid w:val="00DB06A2"/>
    <w:rsid w:val="00DB13B3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45E1C-3A89-4268-80E6-D3CCBDE1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2130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497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426</cp:revision>
  <dcterms:created xsi:type="dcterms:W3CDTF">2015-03-30T02:42:00Z</dcterms:created>
  <dcterms:modified xsi:type="dcterms:W3CDTF">2023-12-15T01:16:00Z</dcterms:modified>
</cp:coreProperties>
</file>