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中节能郯城培训、章丘绿色动力365续签（秦喜红）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秦皇岛中节能值守续签 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辽吉黑蒙面向2G业务合同全部回款完成；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催促思路完成合同尾款支付；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辽宁电子督办建设移动端事项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朔州项目开标前事项沟通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太原投标完成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临汾项目沟通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1、江阴服务问题沟通，因财政紧张等原因导致价格过低，驻场人员可能撤走；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常州市服务合同签约沟通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漳州辅助执法沟通。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三明市服务投标报价。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长沙在线监控运维招标沟通。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湖北孝感运维巡检合同续签沟通。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湖北鄂州运维巡检合同续签沟通。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德阳智慧执法二期方案提交；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甘孜州智慧执法服务项目合同签订回款；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与泽达沟通明年四川地市运维事宜；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1、酒泉海创365服务催回款已到账。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2、数采仪升级改造（银川中科环保电力有限公司）。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九江1人，薪资已谈，入职时间预计25号。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甘孜人员下周一12月18入职。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待离职新疆吴晴（预警项目服务期限到期）。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（12.11-12.15）评审36份，其中服务运营部销售合同2B合同32份；2g合同4份，服务运营部新增合同额153.86W,截止本周服务运营共签8230.17w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朔州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市生态环境局重点污染源自动监控设施安装联网平台升级项目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太原市重点污染源自动监控系统运行技术服务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鄂州评分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易抓抓产品宣传搞的撰写与发布；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部门企划活动的沟通与前期准备；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阅卷、统计考试成绩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小组考核指标确定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安排补考事宜；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临江环境制度建设产品实施与交付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昌吉、甘孜人力招聘沟通；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合同归档及回款跟进；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年底前2G合同续签跟进；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11月合同事项表；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部门活动推进；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安徽省验收相关事宜协调；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六安事宜与钟总及财务沟通；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部门2024年管理指标分组讨论；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1、截止12月15日企业云服务累计关注人数120321，12月9日至12月15日关注用户较上周增加99人。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2、本周处理环保云服务咨询345人次,回复消息总数1392次。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3、共值守903家企业（包含合同已签，还未正式开通企业22家）,共值守2000个监控点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4、企业续签情况：共值守企业903家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企业已续签或未到期共：886家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到期正在续签中的企业：17家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遗留类：12.9日前遗留问题均共6条，4条待升级解决，1条已上线待观察，1条排期修改中。需求类：需求类问题共5个，1个开发中，4个需求已反馈。12.9日-12.15日报警类问题共出现2次，均待排查解决。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1、本周日检查微信群约180个，录音抽查共117个；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2、本周质量问题：黄牌事件1个（电话咨询）；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12月9日汕头市恒建科为1号口、12月14日临朐邑清环保1号口低温漏报（企业收到督办），暂未排查到原因，加日志看后续情况。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1、出差浙江宁波为慈溪中科众茂环保热电有限公司培训。。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自动升级工具pg版本；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部门应收款及合同归档跟踪；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年底前2G合同续签跟进；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部门年终总结安排；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朔州市生态环境局重点污染源自动监控设施安装联网平台升级项目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5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06DC6"/>
    <w:rsid w:val="19B1359D"/>
    <w:rsid w:val="19C05ED6"/>
    <w:rsid w:val="19CF6585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E7B29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625A1B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3D74"/>
    <w:rsid w:val="77764653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AF03D5E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0</TotalTime>
  <ScaleCrop>false</ScaleCrop>
  <LinksUpToDate>false</LinksUpToDate>
  <CharactersWithSpaces>1553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2023-12-17T05:38:10Z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C629E1671D0A4C889A2BFC91DAB65C23</vt:lpwstr>
  </property>
</Properties>
</file>